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7C" w:rsidRDefault="007F247C">
      <w:bookmarkStart w:id="0" w:name="_GoBack"/>
    </w:p>
    <w:p w:rsidR="007F247C" w:rsidRDefault="007F247C"/>
    <w:bookmarkEnd w:id="0"/>
    <w:p w:rsidR="007F247C" w:rsidRDefault="007F247C"/>
    <w:p w:rsidR="007F247C" w:rsidRDefault="007F247C"/>
    <w:p w:rsidR="007F247C" w:rsidRPr="007F247C" w:rsidRDefault="007F247C">
      <w:pPr>
        <w:rPr>
          <w:rFonts w:ascii="Times New Roman" w:hAnsi="Times New Roman"/>
          <w:sz w:val="24"/>
        </w:rPr>
      </w:pPr>
    </w:p>
    <w:p w:rsidR="007F247C" w:rsidRDefault="007F247C" w:rsidP="007F247C">
      <w:pPr>
        <w:jc w:val="center"/>
        <w:rPr>
          <w:rFonts w:ascii="Times New Roman" w:hAnsi="Times New Roman"/>
          <w:sz w:val="24"/>
        </w:rPr>
      </w:pPr>
    </w:p>
    <w:p w:rsidR="007F247C" w:rsidRDefault="007F247C" w:rsidP="007F247C">
      <w:pPr>
        <w:jc w:val="center"/>
        <w:rPr>
          <w:rFonts w:ascii="Times New Roman" w:hAnsi="Times New Roman"/>
          <w:sz w:val="24"/>
        </w:rPr>
      </w:pPr>
    </w:p>
    <w:p w:rsidR="007F247C" w:rsidRPr="007F247C" w:rsidRDefault="007F247C" w:rsidP="007F247C">
      <w:pPr>
        <w:jc w:val="center"/>
        <w:rPr>
          <w:rFonts w:ascii="Times New Roman" w:hAnsi="Times New Roman"/>
          <w:sz w:val="24"/>
        </w:rPr>
      </w:pPr>
      <w:r w:rsidRPr="007F247C">
        <w:rPr>
          <w:rFonts w:ascii="Times New Roman" w:hAnsi="Times New Roman"/>
          <w:sz w:val="24"/>
        </w:rPr>
        <w:t>Creating Healthy Choices for Young Children</w:t>
      </w:r>
    </w:p>
    <w:p w:rsidR="007F247C" w:rsidRPr="007F247C" w:rsidRDefault="007F247C" w:rsidP="007F247C">
      <w:pPr>
        <w:jc w:val="center"/>
        <w:rPr>
          <w:rFonts w:ascii="Times New Roman" w:hAnsi="Times New Roman"/>
          <w:sz w:val="24"/>
        </w:rPr>
      </w:pPr>
    </w:p>
    <w:p w:rsidR="007F247C" w:rsidRPr="007F247C" w:rsidRDefault="007F247C" w:rsidP="007F247C">
      <w:pPr>
        <w:jc w:val="center"/>
        <w:rPr>
          <w:rFonts w:ascii="Times New Roman" w:hAnsi="Times New Roman"/>
          <w:sz w:val="24"/>
        </w:rPr>
      </w:pPr>
      <w:r w:rsidRPr="007F247C">
        <w:rPr>
          <w:rFonts w:ascii="Times New Roman" w:hAnsi="Times New Roman"/>
          <w:sz w:val="24"/>
        </w:rPr>
        <w:t>Unit 3</w:t>
      </w:r>
    </w:p>
    <w:p w:rsidR="007F247C" w:rsidRPr="007F247C" w:rsidRDefault="007F247C" w:rsidP="007F247C">
      <w:pPr>
        <w:jc w:val="center"/>
        <w:rPr>
          <w:rFonts w:ascii="Times New Roman" w:hAnsi="Times New Roman"/>
          <w:sz w:val="24"/>
        </w:rPr>
      </w:pPr>
    </w:p>
    <w:p w:rsidR="007F247C" w:rsidRPr="007F247C" w:rsidRDefault="007F247C" w:rsidP="007F247C">
      <w:pPr>
        <w:jc w:val="center"/>
        <w:rPr>
          <w:rFonts w:ascii="Times New Roman" w:hAnsi="Times New Roman"/>
          <w:sz w:val="24"/>
        </w:rPr>
      </w:pPr>
      <w:r w:rsidRPr="007F247C">
        <w:rPr>
          <w:rFonts w:ascii="Times New Roman" w:hAnsi="Times New Roman"/>
          <w:sz w:val="24"/>
        </w:rPr>
        <w:t>CE220-01 Child Safety, Nutrition, and Health</w:t>
      </w:r>
    </w:p>
    <w:p w:rsidR="007F247C" w:rsidRPr="007F247C" w:rsidRDefault="007F247C" w:rsidP="007F247C">
      <w:pPr>
        <w:jc w:val="center"/>
        <w:rPr>
          <w:rFonts w:ascii="Times New Roman" w:hAnsi="Times New Roman"/>
          <w:sz w:val="24"/>
        </w:rPr>
      </w:pPr>
    </w:p>
    <w:p w:rsidR="007F247C" w:rsidRPr="007F247C" w:rsidRDefault="007F247C" w:rsidP="007F247C">
      <w:pPr>
        <w:jc w:val="center"/>
        <w:rPr>
          <w:rFonts w:ascii="Times New Roman" w:hAnsi="Times New Roman"/>
          <w:color w:val="372248" w:themeColor="text1"/>
          <w:sz w:val="24"/>
        </w:rPr>
      </w:pPr>
      <w:r w:rsidRPr="007F247C">
        <w:rPr>
          <w:rFonts w:ascii="Times New Roman" w:hAnsi="Times New Roman"/>
          <w:color w:val="372248" w:themeColor="text1"/>
          <w:sz w:val="24"/>
        </w:rPr>
        <w:t>Name of Student</w:t>
      </w:r>
    </w:p>
    <w:p w:rsidR="007F247C" w:rsidRPr="007F247C" w:rsidRDefault="007F247C" w:rsidP="007F247C">
      <w:pPr>
        <w:jc w:val="center"/>
        <w:rPr>
          <w:rFonts w:ascii="Times New Roman" w:hAnsi="Times New Roman"/>
          <w:color w:val="FF0000"/>
          <w:sz w:val="24"/>
        </w:rPr>
      </w:pPr>
    </w:p>
    <w:p w:rsidR="007F247C" w:rsidRPr="007F247C" w:rsidRDefault="007F247C" w:rsidP="007F247C">
      <w:pPr>
        <w:jc w:val="center"/>
        <w:rPr>
          <w:rFonts w:ascii="Times New Roman" w:hAnsi="Times New Roman"/>
          <w:color w:val="000000"/>
          <w:sz w:val="24"/>
        </w:rPr>
      </w:pPr>
      <w:r w:rsidRPr="007F247C">
        <w:rPr>
          <w:rFonts w:ascii="Times New Roman" w:hAnsi="Times New Roman"/>
          <w:color w:val="000000"/>
          <w:sz w:val="24"/>
        </w:rPr>
        <w:t>Date of Submission</w:t>
      </w:r>
    </w:p>
    <w:p w:rsidR="007F247C" w:rsidRDefault="007F247C">
      <w:r>
        <w:br w:type="page"/>
      </w:r>
    </w:p>
    <w:p w:rsidR="007F247C" w:rsidRDefault="007F247C" w:rsidP="00997614">
      <w:pPr>
        <w:ind w:left="144" w:right="144"/>
        <w:sectPr w:rsidR="007F247C" w:rsidSect="007F247C">
          <w:headerReference w:type="first" r:id="rId7"/>
          <w:type w:val="nextColumn"/>
          <w:pgSz w:w="12240" w:h="15840" w:code="1"/>
          <w:pgMar w:top="1440" w:right="1440" w:bottom="1440" w:left="1440" w:header="720" w:footer="0" w:gutter="0"/>
          <w:cols w:space="720"/>
          <w:titlePg/>
          <w:docGrid w:linePitch="326"/>
        </w:sectPr>
      </w:pPr>
    </w:p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1F1D98" w:rsidP="00997614">
            <w:pPr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7EC40E38" wp14:editId="426267D0">
                      <wp:simplePos x="0" y="0"/>
                      <wp:positionH relativeFrom="column">
                        <wp:posOffset>-91164</wp:posOffset>
                      </wp:positionH>
                      <wp:positionV relativeFrom="page">
                        <wp:posOffset>-625165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742DDFD2" id="Group 201" o:spid="_x0000_s1026" alt="colored graphic boxes" style="position:absolute;margin-left:-7.2pt;margin-top:-49.2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">
                      <v:rect id="Rectangle 202" o:spid="_x0000_s1027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30DA6B7A" id="Group 17" o:spid="_x0000_s1026" alt="colored graphic boxes" style="position:absolute;margin-left:7.6pt;margin-top:-29.1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EE3F0A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270261</wp:posOffset>
                      </wp:positionH>
                      <wp:positionV relativeFrom="paragraph">
                        <wp:posOffset>4771591</wp:posOffset>
                      </wp:positionV>
                      <wp:extent cx="2789499" cy="1546040"/>
                      <wp:effectExtent l="0" t="0" r="0" b="0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9499" cy="1546040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409611E" id="Group 213" o:spid="_x0000_s1026" alt="colored graphic boxes" style="position:absolute;margin-left:21.3pt;margin-top:375.7pt;width:219.65pt;height:121.75pt;z-index:-251614208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">
                      <v:group id="Group 18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19" o:spid="_x0000_s1028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rect id="Rectangle 208" o:spid="_x0000_s1034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759203" cy="5057271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9203" cy="50572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2169" w:rsidRPr="00022169" w:rsidRDefault="00AB3CA8" w:rsidP="00AB3CA8">
                                  <w:pPr>
                                    <w:pStyle w:val="Heading4"/>
                                    <w:jc w:val="center"/>
                                  </w:pPr>
                                  <w:r>
                                    <w:t xml:space="preserve">Healthy Nutrition </w:t>
                                  </w:r>
                                  <w:r>
                                    <w:br/>
                                    <w:t>for Young Children</w:t>
                                  </w:r>
                                </w:p>
                                <w:p w:rsidR="006035E5" w:rsidRDefault="006035E5" w:rsidP="00AB3CA8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022169" w:rsidRDefault="006035E5" w:rsidP="00AB3CA8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B</w:t>
                                  </w:r>
                                  <w:r w:rsidR="00AB3CA8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riefly explain key concepts related to health and nutrition 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/</w:t>
                                  </w:r>
                                  <w:r w:rsidR="00AB3CA8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food safety guidelines specifically 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for your chosen </w:t>
                                  </w:r>
                                  <w:r w:rsidR="00AB3CA8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age group (e.g., choking hazards, allergies, etc.).</w:t>
                                  </w:r>
                                </w:p>
                                <w:p w:rsidR="00AB3CA8" w:rsidRDefault="00AB3CA8" w:rsidP="00AB3CA8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6035E5" w:rsidRDefault="006035E5" w:rsidP="00AB3CA8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AB3CA8" w:rsidRDefault="00AB3CA8" w:rsidP="00AB3CA8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Explain how ‘advertising’ </w:t>
                                  </w:r>
                                  <w:r w:rsidR="006035E5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affects children’s / families’ choices and how to identify</w:t>
                                  </w:r>
                                  <w:r w:rsidR="007778C6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healthy </w:t>
                                  </w:r>
                                  <w:r w:rsidR="006035E5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fun</w:t>
                                  </w:r>
                                  <w:r w:rsidR="006035E5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snack options.</w:t>
                                  </w:r>
                                </w:p>
                                <w:p w:rsidR="00AB3CA8" w:rsidRDefault="00AB3CA8" w:rsidP="00AB3CA8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6035E5" w:rsidRDefault="006035E5" w:rsidP="00AB3CA8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AB3CA8" w:rsidRDefault="00AB3CA8" w:rsidP="00AB3CA8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Use information found in the Unit 2 </w:t>
                                  </w:r>
                                  <w:r w:rsidR="00EE3F0A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and Unit 3 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Readings, shared in the Unit 3 Seminar, and in your textbook (Marotz, 2014) </w:t>
                                  </w:r>
                                  <w:r w:rsidR="00EE3F0A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as well as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other course materials</w:t>
                                  </w:r>
                                  <w:r w:rsidR="00EE3F0A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as needed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to support your statements.</w:t>
                                  </w:r>
                                </w:p>
                                <w:p w:rsidR="007C32DB" w:rsidRDefault="007C32DB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6035E5" w:rsidRPr="00022169" w:rsidRDefault="006035E5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022169" w:rsidRPr="00EE3F0A" w:rsidRDefault="00022169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</w:t>
                                  </w:r>
                                  <w:r w:rsidR="00EE3F0A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It </w:t>
                                  </w: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is easy to </w:t>
                                  </w:r>
                                  <w:r w:rsidR="007778C6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add</w:t>
                                  </w: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EE3F0A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pictures </w:t>
                                  </w:r>
                                  <w:r w:rsidR="007778C6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to</w:t>
                                  </w:r>
                                  <w:r w:rsidR="00EE3F0A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this brochure</w:t>
                                  </w: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. </w:t>
                                  </w:r>
                                  <w:r w:rsidR="007778C6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Click where you want to add</w:t>
                                  </w: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the picture, and then click </w:t>
                                  </w:r>
                                  <w:r w:rsidR="007778C6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Insert</w:t>
                                  </w: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Picture. Select a new picture, and then click Insert.]</w:t>
                                  </w:r>
                                  <w:r w:rsidR="00906CA7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width:217.25pt;height:39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" filled="f" stroked="f" strokeweight=".5pt">
                      <v:textbox>
                        <w:txbxContent>
                          <w:p w:rsidR="00022169" w:rsidRPr="00022169" w:rsidRDefault="00AB3CA8" w:rsidP="00AB3CA8">
                            <w:pPr>
                              <w:pStyle w:val="Heading4"/>
                              <w:jc w:val="center"/>
                            </w:pPr>
                            <w:r>
                              <w:t xml:space="preserve">Healthy Nutrition </w:t>
                            </w:r>
                            <w:r>
                              <w:br/>
                              <w:t>for Young Children</w:t>
                            </w:r>
                          </w:p>
                          <w:p w:rsidR="006035E5" w:rsidRDefault="006035E5" w:rsidP="00AB3CA8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022169" w:rsidRDefault="006035E5" w:rsidP="00AB3CA8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B</w:t>
                            </w:r>
                            <w:r w:rsidR="00AB3CA8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riefly explain key concepts related to health and nutrition 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/</w:t>
                            </w:r>
                            <w:r w:rsidR="00AB3CA8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food safety guidelines specifically 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for your chosen </w:t>
                            </w:r>
                            <w:r w:rsidR="00AB3CA8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age group (e.g., choking hazards, allergies, etc.).</w:t>
                            </w:r>
                          </w:p>
                          <w:p w:rsidR="00AB3CA8" w:rsidRDefault="00AB3CA8" w:rsidP="00AB3CA8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6035E5" w:rsidRDefault="006035E5" w:rsidP="00AB3CA8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AB3CA8" w:rsidRDefault="00AB3CA8" w:rsidP="00AB3CA8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Explain how ‘advertising’ </w:t>
                            </w:r>
                            <w:r w:rsidR="006035E5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affects children’s / families’ choices and how to identify</w:t>
                            </w:r>
                            <w:r w:rsidR="007778C6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healthy </w:t>
                            </w:r>
                            <w:r w:rsidR="006035E5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fun</w:t>
                            </w:r>
                            <w:r w:rsidR="006035E5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snack options.</w:t>
                            </w:r>
                          </w:p>
                          <w:p w:rsidR="00AB3CA8" w:rsidRDefault="00AB3CA8" w:rsidP="00AB3CA8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6035E5" w:rsidRDefault="006035E5" w:rsidP="00AB3CA8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AB3CA8" w:rsidRDefault="00AB3CA8" w:rsidP="00AB3CA8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Use information found in the Unit 2 </w:t>
                            </w:r>
                            <w:r w:rsidR="00EE3F0A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and Unit 3 </w:t>
                            </w:r>
                            <w:bookmarkStart w:id="1" w:name="_GoBack"/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Readings</w:t>
                            </w:r>
                            <w:bookmarkEnd w:id="1"/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, shared in the Unit 3 Seminar, and in your textbook (Marotz, 2014) </w:t>
                            </w:r>
                            <w:r w:rsidR="00EE3F0A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as well as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other course materials</w:t>
                            </w:r>
                            <w:r w:rsidR="00EE3F0A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as needed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to support your statements.</w:t>
                            </w:r>
                          </w:p>
                          <w:p w:rsidR="007C32DB" w:rsidRDefault="007C32DB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6035E5" w:rsidRPr="00022169" w:rsidRDefault="006035E5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022169" w:rsidRPr="00EE3F0A" w:rsidRDefault="00022169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</w:t>
                            </w:r>
                            <w:r w:rsidR="00EE3F0A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It </w:t>
                            </w: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is easy to </w:t>
                            </w:r>
                            <w:r w:rsidR="007778C6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add</w:t>
                            </w: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EE3F0A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pictures </w:t>
                            </w:r>
                            <w:r w:rsidR="007778C6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to</w:t>
                            </w:r>
                            <w:r w:rsidR="00EE3F0A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this brochure</w:t>
                            </w: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. </w:t>
                            </w:r>
                            <w:r w:rsidR="007778C6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Click where you want to add</w:t>
                            </w: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the picture, and then click </w:t>
                            </w:r>
                            <w:r w:rsidR="007778C6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Insert</w:t>
                            </w: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Picture. Select a new picture, and then click Insert.]</w:t>
                            </w:r>
                            <w:r w:rsidR="00906CA7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022169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56632E" wp14:editId="7927B133">
                      <wp:extent cx="3032567" cy="1532586"/>
                      <wp:effectExtent l="0" t="0" r="0" b="0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2567" cy="15325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2169" w:rsidRPr="00491776" w:rsidRDefault="007F247C" w:rsidP="007F247C">
                                  <w:pPr>
                                    <w:pStyle w:val="Title"/>
                                    <w:jc w:val="center"/>
                                  </w:pPr>
                                  <w:r>
                                    <w:t>Creative Title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C56632E" id="Text Box 24" o:spid="_x0000_s1027" type="#_x0000_t202" style="width:238.8pt;height:1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" filled="f" stroked="f" strokeweight=".5pt">
                      <v:textbox inset=",36pt">
                        <w:txbxContent>
                          <w:p w:rsidR="00022169" w:rsidRPr="00491776" w:rsidRDefault="007F247C" w:rsidP="007F247C">
                            <w:pPr>
                              <w:pStyle w:val="Title"/>
                              <w:jc w:val="center"/>
                            </w:pPr>
                            <w:r>
                              <w:t>Creative Title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91776">
              <w:rPr>
                <w:noProof/>
              </w:rPr>
              <w:t xml:space="preserve"> </w:t>
            </w:r>
            <w:r w:rsidR="007778C6">
              <w:rPr>
                <w:noProof/>
              </w:rPr>
              <mc:AlternateContent>
                <mc:Choice Requires="wps">
                  <w:drawing>
                    <wp:inline distT="0" distB="0" distL="0" distR="0" wp14:anchorId="740E6DDE" wp14:editId="6899DF46">
                      <wp:extent cx="2825086" cy="482325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086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78C6" w:rsidRPr="000F4F38" w:rsidRDefault="007778C6" w:rsidP="007778C6">
                                  <w:pPr>
                                    <w:pStyle w:val="Subtitle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Title of Your Learning Center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40E6DDE" id="Text Box 3" o:spid="_x0000_s1028" type="#_x0000_t202" style="width:222.4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" filled="f" stroked="f" strokeweight=".5pt">
                      <v:textbox>
                        <w:txbxContent>
                          <w:p w:rsidR="007778C6" w:rsidRPr="000F4F38" w:rsidRDefault="007778C6" w:rsidP="007778C6">
                            <w:pPr>
                              <w:pStyle w:val="Subtitl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Title of Your Learning Center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186BD969" wp14:editId="7C804823">
                      <wp:extent cx="3191256" cy="1060704"/>
                      <wp:effectExtent l="0" t="0" r="9525" b="635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1256" cy="10607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247C" w:rsidRDefault="007F247C" w:rsidP="007F247C">
                                  <w:pPr>
                                    <w:pStyle w:val="Heading2"/>
                                    <w:jc w:val="center"/>
                                    <w:rPr>
                                      <w:color w:val="F46036" w:themeColor="accent3"/>
                                    </w:rPr>
                                  </w:pPr>
                                  <w:r>
                                    <w:rPr>
                                      <w:color w:val="F46036" w:themeColor="accent3"/>
                                    </w:rPr>
                                    <w:t xml:space="preserve">Healthy Choices for Young Children </w:t>
                                  </w:r>
                                </w:p>
                                <w:p w:rsidR="007F247C" w:rsidRPr="007F247C" w:rsidRDefault="007F247C" w:rsidP="007F247C">
                                  <w:pPr>
                                    <w:pStyle w:val="Heading2"/>
                                    <w:jc w:val="center"/>
                                    <w:rPr>
                                      <w:color w:val="F46036" w:themeColor="accent3"/>
                                    </w:rPr>
                                  </w:pPr>
                                  <w:r>
                                    <w:rPr>
                                      <w:color w:val="F46036" w:themeColor="accent3"/>
                                    </w:rPr>
                                    <w:t>Age ___</w:t>
                                  </w:r>
                                </w:p>
                                <w:p w:rsidR="007F247C" w:rsidRPr="007F247C" w:rsidRDefault="007F247C" w:rsidP="007F247C"/>
                                <w:p w:rsidR="00491776" w:rsidRDefault="00491776" w:rsidP="00491776">
                                  <w:pPr>
                                    <w:pStyle w:val="Tagline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86BD969" id="Text Box 23" o:spid="_x0000_s1029" type="#_x0000_t202" style="width:251.3pt;height:8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" fillcolor="white [3201]" stroked="f" strokeweight=".5pt">
                      <v:textbox>
                        <w:txbxContent>
                          <w:p w:rsidR="007F247C" w:rsidRDefault="007F247C" w:rsidP="007F247C">
                            <w:pPr>
                              <w:pStyle w:val="Heading2"/>
                              <w:jc w:val="center"/>
                              <w:rPr>
                                <w:color w:val="F46036" w:themeColor="accent3"/>
                              </w:rPr>
                            </w:pPr>
                            <w:r>
                              <w:rPr>
                                <w:color w:val="F46036" w:themeColor="accent3"/>
                              </w:rPr>
                              <w:t xml:space="preserve">Healthy Choices for Young Children </w:t>
                            </w:r>
                          </w:p>
                          <w:p w:rsidR="007F247C" w:rsidRPr="007F247C" w:rsidRDefault="007F247C" w:rsidP="007F247C">
                            <w:pPr>
                              <w:pStyle w:val="Heading2"/>
                              <w:jc w:val="center"/>
                              <w:rPr>
                                <w:color w:val="F46036" w:themeColor="accent3"/>
                              </w:rPr>
                            </w:pPr>
                            <w:r>
                              <w:rPr>
                                <w:color w:val="F46036" w:themeColor="accent3"/>
                              </w:rPr>
                              <w:t>Age ___</w:t>
                            </w:r>
                          </w:p>
                          <w:p w:rsidR="007F247C" w:rsidRPr="007F247C" w:rsidRDefault="007F247C" w:rsidP="007F247C"/>
                          <w:p w:rsidR="00491776" w:rsidRDefault="00491776" w:rsidP="00491776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92124E">
        <w:trPr>
          <w:trHeight w:val="819"/>
        </w:trPr>
        <w:tc>
          <w:tcPr>
            <w:tcW w:w="5280" w:type="dxa"/>
            <w:vAlign w:val="center"/>
          </w:tcPr>
          <w:p w:rsidR="00491776" w:rsidRDefault="00491776" w:rsidP="007C32DB">
            <w:pPr>
              <w:pStyle w:val="BodyText4"/>
              <w:ind w:left="144" w:right="144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5A3F33" wp14:editId="72374929">
                      <wp:extent cx="2897747" cy="482325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7747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1776" w:rsidRPr="004A4695" w:rsidRDefault="00491776" w:rsidP="00491776">
                                  <w:pPr>
                                    <w:pStyle w:val="Heading4"/>
                                    <w:rPr>
                                      <w:rStyle w:val="IntenseEmphasi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55A3F33" id="Text Box 1" o:spid="_x0000_s1030" type="#_x0000_t202" style="width:228.1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" filled="f" stroked="f" strokeweight=".5pt">
                      <v:textbox>
                        <w:txbxContent>
                          <w:p w:rsidR="00491776" w:rsidRPr="004A4695" w:rsidRDefault="00491776" w:rsidP="00491776">
                            <w:pPr>
                              <w:pStyle w:val="Heading4"/>
                              <w:rPr>
                                <w:rStyle w:val="IntenseEmphasi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491776">
            <w:pPr>
              <w:pStyle w:val="Heading4"/>
              <w:rPr>
                <w:noProof w:val="0"/>
              </w:rPr>
            </w:pPr>
            <w:r>
              <mc:AlternateContent>
                <mc:Choice Requires="wps">
                  <w:drawing>
                    <wp:inline distT="0" distB="0" distL="0" distR="0" wp14:anchorId="6F8706FD" wp14:editId="2A241617">
                      <wp:extent cx="3217762" cy="482325"/>
                      <wp:effectExtent l="0" t="0" r="0" b="0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7762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4BF8" w:rsidRDefault="007F247C" w:rsidP="007F247C">
                                  <w:pPr>
                                    <w:pStyle w:val="Subtitle"/>
                                    <w:jc w:val="center"/>
                                  </w:pPr>
                                  <w:r>
                                    <w:t>Student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F8706FD" id="Text Box 4" o:spid="_x0000_s1031" type="#_x0000_t202" style="width:253.3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" filled="f" stroked="f" strokeweight=".5pt">
                      <v:textbox>
                        <w:txbxContent>
                          <w:p w:rsidR="00924BF8" w:rsidRDefault="007F247C" w:rsidP="007F247C">
                            <w:pPr>
                              <w:pStyle w:val="Subtitle"/>
                              <w:jc w:val="center"/>
                            </w:pPr>
                            <w:r>
                              <w:t>Student Name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997614" w:rsidRDefault="00EE3F0A" w:rsidP="00997614">
      <w:pPr>
        <w:ind w:left="144" w:right="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3541853</wp:posOffset>
                </wp:positionH>
                <wp:positionV relativeFrom="page">
                  <wp:posOffset>590308</wp:posOffset>
                </wp:positionV>
                <wp:extent cx="2916555" cy="6978955"/>
                <wp:effectExtent l="0" t="0" r="0" b="0"/>
                <wp:wrapNone/>
                <wp:docPr id="14" name="Group 14" descr="Text Block" title="Text Block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555" cy="6978955"/>
                          <a:chOff x="0" y="0"/>
                          <a:chExt cx="2920365" cy="454089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2920365" cy="3966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4BF8" w:rsidRPr="00F54F6A" w:rsidRDefault="007F247C" w:rsidP="004A4695">
                              <w:pPr>
                                <w:pStyle w:val="Heading4"/>
                                <w:jc w:val="center"/>
                              </w:pPr>
                              <w:r>
                                <w:t>References</w:t>
                              </w:r>
                            </w:p>
                            <w:p w:rsidR="00924BF8" w:rsidRDefault="00924BF8" w:rsidP="004A4695">
                              <w:pPr>
                                <w:pStyle w:val="Heading4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57032"/>
                            <a:ext cx="2920365" cy="42838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E3F0A" w:rsidRPr="007778C6" w:rsidRDefault="00EE3F0A" w:rsidP="007F247C">
                              <w:pPr>
                                <w:tabs>
                                  <w:tab w:val="left" w:pos="4035"/>
                                </w:tabs>
                                <w:spacing w:line="480" w:lineRule="auto"/>
                                <w:ind w:left="720" w:hanging="720"/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</w:pP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  <w:t xml:space="preserve">Common Sense Media. (2017). </w:t>
                              </w:r>
                              <w:r w:rsidRPr="007778C6">
                                <w:rPr>
                                  <w:i/>
                                  <w:color w:val="372248" w:themeColor="text1"/>
                                  <w:sz w:val="15"/>
                                  <w:szCs w:val="15"/>
                                </w:rPr>
                                <w:t>Is advertising harmful to kids?</w:t>
                              </w: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  <w:t xml:space="preserve"> Retrieved from https://www.commonsensemedia.org/marketing-to-kids/is-advertising-harmful-to-kids#</w:t>
                              </w:r>
                            </w:p>
                            <w:p w:rsidR="007F247C" w:rsidRPr="007778C6" w:rsidRDefault="007F247C" w:rsidP="007F247C">
                              <w:pPr>
                                <w:tabs>
                                  <w:tab w:val="left" w:pos="4035"/>
                                </w:tabs>
                                <w:spacing w:line="480" w:lineRule="auto"/>
                                <w:ind w:left="720" w:hanging="720"/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</w:pP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  <w:t xml:space="preserve">Example, J. (2014). </w:t>
                              </w:r>
                              <w:r w:rsidRPr="007778C6">
                                <w:rPr>
                                  <w:i/>
                                  <w:color w:val="372248" w:themeColor="text1"/>
                                  <w:sz w:val="15"/>
                                  <w:szCs w:val="15"/>
                                </w:rPr>
                                <w:t>Title of website article</w:t>
                              </w: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  <w:t>. Retrieved from http://thisiswhereIfoundit.edu/paodgnjaeptoihaewr</w:t>
                              </w:r>
                            </w:p>
                            <w:p w:rsidR="00EE3F0A" w:rsidRPr="007778C6" w:rsidRDefault="00EE3F0A" w:rsidP="007F247C">
                              <w:pPr>
                                <w:tabs>
                                  <w:tab w:val="left" w:pos="4035"/>
                                </w:tabs>
                                <w:spacing w:line="480" w:lineRule="auto"/>
                                <w:ind w:left="720" w:hanging="720"/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</w:pP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  <w:t xml:space="preserve">Marotz, L. (2014). </w:t>
                              </w:r>
                              <w:r w:rsidRPr="007778C6">
                                <w:rPr>
                                  <w:i/>
                                  <w:color w:val="372248" w:themeColor="text1"/>
                                  <w:sz w:val="15"/>
                                  <w:szCs w:val="15"/>
                                </w:rPr>
                                <w:t xml:space="preserve">Health, safety, and nutrition for the young child </w:t>
                              </w: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  <w:t>(9</w:t>
                              </w: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  <w:vertAlign w:val="superscript"/>
                                </w:rPr>
                                <w:t>th</w:t>
                              </w: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  <w:t xml:space="preserve"> ed). Stamford, CT: Cengage Learning.</w:t>
                              </w:r>
                            </w:p>
                            <w:p w:rsidR="007F247C" w:rsidRPr="007778C6" w:rsidRDefault="007F247C" w:rsidP="007F247C">
                              <w:pPr>
                                <w:tabs>
                                  <w:tab w:val="left" w:pos="4035"/>
                                </w:tabs>
                                <w:spacing w:line="480" w:lineRule="auto"/>
                                <w:ind w:left="720" w:hanging="720"/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</w:pP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  <w:t xml:space="preserve">Sample Organization. (2015). </w:t>
                              </w:r>
                              <w:r w:rsidRPr="007778C6">
                                <w:rPr>
                                  <w:i/>
                                  <w:color w:val="372248" w:themeColor="text1"/>
                                  <w:sz w:val="15"/>
                                  <w:szCs w:val="15"/>
                                </w:rPr>
                                <w:t>Title of website article</w:t>
                              </w: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  <w:t>. Retrieved from http://Igotithere.org/poiczxgnapetoihaw</w:t>
                              </w:r>
                            </w:p>
                            <w:p w:rsidR="00AB3CA8" w:rsidRPr="007778C6" w:rsidRDefault="00AB3CA8" w:rsidP="007F247C">
                              <w:pPr>
                                <w:tabs>
                                  <w:tab w:val="left" w:pos="4035"/>
                                </w:tabs>
                                <w:spacing w:line="480" w:lineRule="auto"/>
                                <w:ind w:left="720" w:hanging="720"/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</w:pP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  <w:t xml:space="preserve">UMass Extension Nutrition Education Program. (2018). </w:t>
                              </w:r>
                              <w:r w:rsidRPr="007778C6">
                                <w:rPr>
                                  <w:i/>
                                  <w:color w:val="372248" w:themeColor="text1"/>
                                  <w:sz w:val="15"/>
                                  <w:szCs w:val="15"/>
                                </w:rPr>
                                <w:t>Ants on a log</w:t>
                              </w:r>
                              <w:r w:rsidRPr="007778C6"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  <w:t>. Retrieved from https://extension.umass.edu/nutrition/recipes/ants-log</w:t>
                              </w:r>
                            </w:p>
                            <w:p w:rsidR="00AB3CA8" w:rsidRPr="007778C6" w:rsidRDefault="00AB3CA8" w:rsidP="00EE3F0A">
                              <w:pPr>
                                <w:tabs>
                                  <w:tab w:val="left" w:pos="4035"/>
                                </w:tabs>
                                <w:spacing w:line="480" w:lineRule="auto"/>
                                <w:rPr>
                                  <w:color w:val="372248" w:themeColor="text1"/>
                                  <w:sz w:val="15"/>
                                  <w:szCs w:val="15"/>
                                </w:rPr>
                              </w:pPr>
                            </w:p>
                            <w:p w:rsidR="00924BF8" w:rsidRPr="007778C6" w:rsidRDefault="00924BF8" w:rsidP="000F4F38">
                              <w:pPr>
                                <w:pStyle w:val="Address3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14" o:spid="_x0000_s1032" alt="Title: Text Block - Description: Text Block" style="position:absolute;left:0;text-align:left;margin-left:278.9pt;margin-top:46.5pt;width:229.65pt;height:549.5pt;z-index:251713536;mso-position-horizontal-relative:text;mso-position-vertical-relative:page;mso-width-relative:margin;mso-height-relative:margin" coordsize="29203,45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">
                <v:shape id="Text Box 5" o:spid="_x0000_s1033" type="#_x0000_t202" style="position:absolute;width:29203;height: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924BF8" w:rsidRPr="00F54F6A" w:rsidRDefault="007F247C" w:rsidP="004A4695">
                        <w:pPr>
                          <w:pStyle w:val="Heading4"/>
                          <w:jc w:val="center"/>
                        </w:pPr>
                        <w:r>
                          <w:t>References</w:t>
                        </w:r>
                      </w:p>
                      <w:p w:rsidR="00924BF8" w:rsidRDefault="00924BF8" w:rsidP="004A4695">
                        <w:pPr>
                          <w:pStyle w:val="Heading4"/>
                          <w:jc w:val="center"/>
                        </w:pPr>
                      </w:p>
                    </w:txbxContent>
                  </v:textbox>
                </v:shape>
                <v:shape id="Text Box 6" o:spid="_x0000_s1034" type="#_x0000_t202" style="position:absolute;top:2570;width:29203;height:4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EE3F0A" w:rsidRPr="007778C6" w:rsidRDefault="00EE3F0A" w:rsidP="007F247C">
                        <w:pPr>
                          <w:tabs>
                            <w:tab w:val="left" w:pos="4035"/>
                          </w:tabs>
                          <w:spacing w:line="480" w:lineRule="auto"/>
                          <w:ind w:left="720" w:hanging="720"/>
                          <w:rPr>
                            <w:color w:val="372248" w:themeColor="text1"/>
                            <w:sz w:val="15"/>
                            <w:szCs w:val="15"/>
                          </w:rPr>
                        </w:pPr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 xml:space="preserve">Common Sense Media. (2017). </w:t>
                        </w:r>
                        <w:r w:rsidRPr="007778C6">
                          <w:rPr>
                            <w:i/>
                            <w:color w:val="372248" w:themeColor="text1"/>
                            <w:sz w:val="15"/>
                            <w:szCs w:val="15"/>
                          </w:rPr>
                          <w:t>Is advertising harmful to kids?</w:t>
                        </w:r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 xml:space="preserve"> Retrieved from https://www.commonsensemedia.org/marketing-to-kids/is-advertising-harmful-to-kids#</w:t>
                        </w:r>
                      </w:p>
                      <w:p w:rsidR="007F247C" w:rsidRPr="007778C6" w:rsidRDefault="007F247C" w:rsidP="007F247C">
                        <w:pPr>
                          <w:tabs>
                            <w:tab w:val="left" w:pos="4035"/>
                          </w:tabs>
                          <w:spacing w:line="480" w:lineRule="auto"/>
                          <w:ind w:left="720" w:hanging="720"/>
                          <w:rPr>
                            <w:color w:val="372248" w:themeColor="text1"/>
                            <w:sz w:val="15"/>
                            <w:szCs w:val="15"/>
                          </w:rPr>
                        </w:pPr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 xml:space="preserve">Example, J. (2014). </w:t>
                        </w:r>
                        <w:r w:rsidRPr="007778C6">
                          <w:rPr>
                            <w:i/>
                            <w:color w:val="372248" w:themeColor="text1"/>
                            <w:sz w:val="15"/>
                            <w:szCs w:val="15"/>
                          </w:rPr>
                          <w:t>Title of website article</w:t>
                        </w:r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>. Retrieved from http://thisiswhereIfoundit.edu/paodgnjaeptoihaewr</w:t>
                        </w:r>
                      </w:p>
                      <w:p w:rsidR="00EE3F0A" w:rsidRPr="007778C6" w:rsidRDefault="00EE3F0A" w:rsidP="007F247C">
                        <w:pPr>
                          <w:tabs>
                            <w:tab w:val="left" w:pos="4035"/>
                          </w:tabs>
                          <w:spacing w:line="480" w:lineRule="auto"/>
                          <w:ind w:left="720" w:hanging="720"/>
                          <w:rPr>
                            <w:color w:val="372248" w:themeColor="text1"/>
                            <w:sz w:val="15"/>
                            <w:szCs w:val="15"/>
                          </w:rPr>
                        </w:pPr>
                        <w:proofErr w:type="spellStart"/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>Marotz</w:t>
                        </w:r>
                        <w:proofErr w:type="spellEnd"/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 xml:space="preserve">, L. (2014). </w:t>
                        </w:r>
                        <w:r w:rsidRPr="007778C6">
                          <w:rPr>
                            <w:i/>
                            <w:color w:val="372248" w:themeColor="text1"/>
                            <w:sz w:val="15"/>
                            <w:szCs w:val="15"/>
                          </w:rPr>
                          <w:t xml:space="preserve">Health, safety, and nutrition for the young child </w:t>
                        </w:r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>(9</w:t>
                        </w:r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  <w:vertAlign w:val="superscript"/>
                          </w:rPr>
                          <w:t>th</w:t>
                        </w:r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>ed</w:t>
                        </w:r>
                        <w:proofErr w:type="spellEnd"/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>). Stamford, CT: Cengage Learning.</w:t>
                        </w:r>
                      </w:p>
                      <w:p w:rsidR="007F247C" w:rsidRPr="007778C6" w:rsidRDefault="007F247C" w:rsidP="007F247C">
                        <w:pPr>
                          <w:tabs>
                            <w:tab w:val="left" w:pos="4035"/>
                          </w:tabs>
                          <w:spacing w:line="480" w:lineRule="auto"/>
                          <w:ind w:left="720" w:hanging="720"/>
                          <w:rPr>
                            <w:color w:val="372248" w:themeColor="text1"/>
                            <w:sz w:val="15"/>
                            <w:szCs w:val="15"/>
                          </w:rPr>
                        </w:pPr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 xml:space="preserve">Sample Organization. (2015). </w:t>
                        </w:r>
                        <w:r w:rsidRPr="007778C6">
                          <w:rPr>
                            <w:i/>
                            <w:color w:val="372248" w:themeColor="text1"/>
                            <w:sz w:val="15"/>
                            <w:szCs w:val="15"/>
                          </w:rPr>
                          <w:t>Title of website article</w:t>
                        </w:r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>. Retrieved from http://Igotithere.org/poiczxgnapetoihaw</w:t>
                        </w:r>
                      </w:p>
                      <w:p w:rsidR="00AB3CA8" w:rsidRPr="007778C6" w:rsidRDefault="00AB3CA8" w:rsidP="007F247C">
                        <w:pPr>
                          <w:tabs>
                            <w:tab w:val="left" w:pos="4035"/>
                          </w:tabs>
                          <w:spacing w:line="480" w:lineRule="auto"/>
                          <w:ind w:left="720" w:hanging="720"/>
                          <w:rPr>
                            <w:color w:val="372248" w:themeColor="text1"/>
                            <w:sz w:val="15"/>
                            <w:szCs w:val="15"/>
                          </w:rPr>
                        </w:pPr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 xml:space="preserve">UMass Extension Nutrition Education Program. (2018). </w:t>
                        </w:r>
                        <w:r w:rsidRPr="007778C6">
                          <w:rPr>
                            <w:i/>
                            <w:color w:val="372248" w:themeColor="text1"/>
                            <w:sz w:val="15"/>
                            <w:szCs w:val="15"/>
                          </w:rPr>
                          <w:t>Ants on a log</w:t>
                        </w:r>
                        <w:r w:rsidRPr="007778C6">
                          <w:rPr>
                            <w:color w:val="372248" w:themeColor="text1"/>
                            <w:sz w:val="15"/>
                            <w:szCs w:val="15"/>
                          </w:rPr>
                          <w:t>. Retrieved from https://extension.umass.edu/nutrition/recipes/ants-log</w:t>
                        </w:r>
                      </w:p>
                      <w:p w:rsidR="00AB3CA8" w:rsidRPr="007778C6" w:rsidRDefault="00AB3CA8" w:rsidP="00EE3F0A">
                        <w:pPr>
                          <w:tabs>
                            <w:tab w:val="left" w:pos="4035"/>
                          </w:tabs>
                          <w:spacing w:line="480" w:lineRule="auto"/>
                          <w:rPr>
                            <w:color w:val="372248" w:themeColor="text1"/>
                            <w:sz w:val="15"/>
                            <w:szCs w:val="15"/>
                          </w:rPr>
                        </w:pPr>
                      </w:p>
                      <w:p w:rsidR="00924BF8" w:rsidRPr="007778C6" w:rsidRDefault="00924BF8" w:rsidP="000F4F38">
                        <w:pPr>
                          <w:pStyle w:val="Address3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AB3CA8" w:rsidP="00906CA7">
            <w:pPr>
              <w:tabs>
                <w:tab w:val="left" w:pos="1440"/>
              </w:tabs>
              <w:ind w:left="144" w:right="144"/>
            </w:pPr>
            <w:r w:rsidRPr="0049177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0">
                      <wp:simplePos x="0" y="0"/>
                      <wp:positionH relativeFrom="column">
                        <wp:posOffset>96641</wp:posOffset>
                      </wp:positionH>
                      <wp:positionV relativeFrom="page">
                        <wp:posOffset>801546</wp:posOffset>
                      </wp:positionV>
                      <wp:extent cx="3026664" cy="6493397"/>
                      <wp:effectExtent l="0" t="0" r="0" b="31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6664" cy="64933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0479" w:rsidRDefault="005D6F76" w:rsidP="00491776">
                                  <w:r>
                                    <w:t>Do you like insects?  How about peanut butter or cream cheese? Here is a FUN, NEW way to eat peanut butter or cream cheese AND pretend that you’re eating some of your favorite insects – ANTS!!  Best of all – you can even make it yourself!  All you need is some celery</w:t>
                                  </w:r>
                                  <w:r w:rsidR="00147CA7">
                                    <w:t>, peanut butter (Sun Butter)</w:t>
                                  </w:r>
                                  <w:r>
                                    <w:t xml:space="preserve"> or cream cheese</w:t>
                                  </w:r>
                                  <w:r w:rsidR="00147CA7">
                                    <w:t>, and some raisins. Put them all together and VOILA – you have created Ants on a Log!</w:t>
                                  </w:r>
                                </w:p>
                                <w:p w:rsidR="007C32DB" w:rsidRDefault="007C32DB" w:rsidP="00491776"/>
                                <w:p w:rsidR="00491776" w:rsidRPr="00147CA7" w:rsidRDefault="00147CA7" w:rsidP="00147CA7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47CA7">
                                    <w:rPr>
                                      <w:rFonts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NOTE: Not appropriate for children under age 5 or those with specific food allergies.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491776" w:rsidRPr="00491776" w:rsidRDefault="00147CA7" w:rsidP="005D6F76">
                                  <w:pPr>
                                    <w:pStyle w:val="Heading4"/>
                                    <w:jc w:val="center"/>
                                  </w:pPr>
                                  <w:r>
                                    <w:t xml:space="preserve">Instructions </w:t>
                                  </w:r>
                                </w:p>
                                <w:p w:rsidR="00147CA7" w:rsidRDefault="00147CA7" w:rsidP="00AB3CA8">
                                  <w:pPr>
                                    <w:pStyle w:val="BrochureCopy"/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7CA7">
                                    <w:rPr>
                                      <w:sz w:val="20"/>
                                      <w:szCs w:val="20"/>
                                    </w:rPr>
                                    <w:t>Fill the celery</w:t>
                                  </w:r>
                                  <w:r w:rsidR="006035E5">
                                    <w:rPr>
                                      <w:sz w:val="20"/>
                                      <w:szCs w:val="20"/>
                                    </w:rPr>
                                    <w:t xml:space="preserve"> log</w:t>
                                  </w:r>
                                  <w:r w:rsidRPr="00147CA7">
                                    <w:rPr>
                                      <w:sz w:val="20"/>
                                      <w:szCs w:val="20"/>
                                    </w:rPr>
                                    <w:t xml:space="preserve"> with cream cheese or peanut butter (Sun Butter). Place raisins on top so that it looks like ants are crawling along the log.</w:t>
                                  </w:r>
                                  <w:r w:rsidR="00AB3CA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AB3CA8" w:rsidRPr="00147CA7" w:rsidRDefault="00AB3CA8" w:rsidP="00AB3CA8">
                                  <w:pPr>
                                    <w:pStyle w:val="BrochureCopy"/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47CA7" w:rsidRDefault="00147CA7" w:rsidP="00147CA7">
                                  <w:pPr>
                                    <w:pStyle w:val="Heading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Nutritional Information</w:t>
                                  </w:r>
                                </w:p>
                                <w:p w:rsidR="00147CA7" w:rsidRPr="00147CA7" w:rsidRDefault="00147CA7" w:rsidP="00147CA7">
                                  <w:pPr>
                                    <w:pStyle w:val="BrochureCopy"/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7CA7">
                                    <w:rPr>
                                      <w:sz w:val="20"/>
                                      <w:szCs w:val="20"/>
                                    </w:rPr>
                                    <w:t>Serving size: 3 pieces</w:t>
                                  </w:r>
                                </w:p>
                                <w:p w:rsidR="00147CA7" w:rsidRPr="00147CA7" w:rsidRDefault="00147CA7" w:rsidP="00147CA7">
                                  <w:pPr>
                                    <w:pStyle w:val="BrochureCopy"/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7CA7">
                                    <w:rPr>
                                      <w:sz w:val="20"/>
                                      <w:szCs w:val="20"/>
                                    </w:rPr>
                                    <w:t>Based on snacks made with low fat cream cheese:</w:t>
                                  </w:r>
                                </w:p>
                                <w:p w:rsidR="00147CA7" w:rsidRPr="00147CA7" w:rsidRDefault="00147CA7" w:rsidP="00147CA7">
                                  <w:pPr>
                                    <w:pStyle w:val="BrochureCopy"/>
                                    <w:spacing w:after="0" w:line="240" w:lineRule="auto"/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7CA7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7778C6">
                                    <w:rPr>
                                      <w:sz w:val="20"/>
                                      <w:szCs w:val="20"/>
                                    </w:rPr>
                                    <w:t>Calories: 80</w:t>
                                  </w:r>
                                </w:p>
                                <w:p w:rsidR="00147CA7" w:rsidRPr="00147CA7" w:rsidRDefault="00147CA7" w:rsidP="00147CA7">
                                  <w:pPr>
                                    <w:pStyle w:val="BrochureCopy"/>
                                    <w:spacing w:after="0" w:line="240" w:lineRule="auto"/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7CA7">
                                    <w:rPr>
                                      <w:sz w:val="20"/>
                                      <w:szCs w:val="20"/>
                                    </w:rPr>
                                    <w:t>Fruits and Vegetables: 1/2 cup</w:t>
                                  </w:r>
                                </w:p>
                                <w:p w:rsidR="00147CA7" w:rsidRPr="00147CA7" w:rsidRDefault="00147CA7" w:rsidP="00147CA7">
                                  <w:pPr>
                                    <w:pStyle w:val="BrochureCopy"/>
                                    <w:spacing w:after="0" w:line="240" w:lineRule="auto"/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7CA7">
                                    <w:rPr>
                                      <w:sz w:val="20"/>
                                      <w:szCs w:val="20"/>
                                    </w:rPr>
                                    <w:t>Fat: 3 g</w:t>
                                  </w:r>
                                </w:p>
                                <w:p w:rsidR="00147CA7" w:rsidRPr="00147CA7" w:rsidRDefault="00147CA7" w:rsidP="00147CA7">
                                  <w:pPr>
                                    <w:pStyle w:val="BrochureCopy"/>
                                    <w:spacing w:after="0" w:line="240" w:lineRule="auto"/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7CA7">
                                    <w:rPr>
                                      <w:sz w:val="20"/>
                                      <w:szCs w:val="20"/>
                                    </w:rPr>
                                    <w:t>Fiber: 1 g</w:t>
                                  </w:r>
                                </w:p>
                                <w:p w:rsidR="005E0479" w:rsidRPr="00147CA7" w:rsidRDefault="00147CA7" w:rsidP="00147CA7">
                                  <w:pPr>
                                    <w:pStyle w:val="BrochureCopy"/>
                                    <w:spacing w:after="0" w:line="240" w:lineRule="auto"/>
                                    <w:ind w:left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7CA7">
                                    <w:rPr>
                                      <w:sz w:val="20"/>
                                      <w:szCs w:val="20"/>
                                    </w:rPr>
                                    <w:t>Sodium: 120 mg</w:t>
                                  </w:r>
                                </w:p>
                                <w:p w:rsidR="00147CA7" w:rsidRDefault="00147CA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47CA7" w:rsidRDefault="00147CA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47CA7" w:rsidRDefault="00147CA7" w:rsidP="00AB3CA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937694" cy="925974"/>
                                        <wp:effectExtent l="0" t="0" r="0" b="762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ants_log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7286" cy="9354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47CA7" w:rsidRPr="00147CA7" w:rsidRDefault="00147CA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47CA7" w:rsidRPr="00147CA7" w:rsidRDefault="00147CA7" w:rsidP="00AB3CA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7CA7">
                                    <w:rPr>
                                      <w:sz w:val="18"/>
                                      <w:szCs w:val="18"/>
                                    </w:rPr>
                                    <w:t>(UMass Extension Nutrition Education Program, 2018)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Text Box 31" o:spid="_x0000_s1035" type="#_x0000_t202" style="position:absolute;left:0;text-align:left;margin-left:7.6pt;margin-top:63.1pt;width:238.3pt;height:5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" o:allowoverlap="f" filled="f" stroked="f" strokeweight=".5pt">
                      <v:textbox>
                        <w:txbxContent>
                          <w:p w:rsidR="005E0479" w:rsidRDefault="005D6F76" w:rsidP="00491776">
                            <w:r>
                              <w:t>Do you like insects?  How about peanut butter or cream cheese? Here is a FUN, NEW way to eat peanut butter or cream cheese AND pretend that you’re eating some of your favorite insects – ANTS!!  Best of all – you can even make it yourself!  All you need is some celery</w:t>
                            </w:r>
                            <w:r w:rsidR="00147CA7">
                              <w:t>, peanut butter (Sun Butter)</w:t>
                            </w:r>
                            <w:r>
                              <w:t xml:space="preserve"> or cream cheese</w:t>
                            </w:r>
                            <w:r w:rsidR="00147CA7">
                              <w:t>, and some raisins. Put them all together and VOILA – you have created Ants on a Log!</w:t>
                            </w:r>
                          </w:p>
                          <w:p w:rsidR="007C32DB" w:rsidRDefault="007C32DB" w:rsidP="00491776"/>
                          <w:p w:rsidR="00491776" w:rsidRPr="00147CA7" w:rsidRDefault="00147CA7" w:rsidP="00147CA7">
                            <w:pPr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47CA7"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NOTE: Not appropriate for children under age 5 or those with specific food allergies.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491776" w:rsidRPr="00491776" w:rsidRDefault="00147CA7" w:rsidP="005D6F76">
                            <w:pPr>
                              <w:pStyle w:val="Heading4"/>
                              <w:jc w:val="center"/>
                            </w:pPr>
                            <w:r>
                              <w:t xml:space="preserve">Instructions </w:t>
                            </w:r>
                          </w:p>
                          <w:p w:rsidR="00147CA7" w:rsidRDefault="00147CA7" w:rsidP="00AB3CA8">
                            <w:pPr>
                              <w:pStyle w:val="BrochureCopy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7CA7">
                              <w:rPr>
                                <w:sz w:val="20"/>
                                <w:szCs w:val="20"/>
                              </w:rPr>
                              <w:t>Fill the celery</w:t>
                            </w:r>
                            <w:r w:rsidR="006035E5">
                              <w:rPr>
                                <w:sz w:val="20"/>
                                <w:szCs w:val="20"/>
                              </w:rPr>
                              <w:t xml:space="preserve"> log</w:t>
                            </w:r>
                            <w:r w:rsidRPr="00147CA7">
                              <w:rPr>
                                <w:sz w:val="20"/>
                                <w:szCs w:val="20"/>
                              </w:rPr>
                              <w:t xml:space="preserve"> with cream cheese or peanut butter (Sun Butter). Place raisins on top so that it looks like ants are crawling along the log.</w:t>
                            </w:r>
                            <w:r w:rsidR="00AB3CA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AB3CA8" w:rsidRPr="00147CA7" w:rsidRDefault="00AB3CA8" w:rsidP="00AB3CA8">
                            <w:pPr>
                              <w:pStyle w:val="BrochureCopy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7CA7" w:rsidRDefault="00147CA7" w:rsidP="00147CA7">
                            <w:pPr>
                              <w:pStyle w:val="Heading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Nutritional Information</w:t>
                            </w:r>
                          </w:p>
                          <w:p w:rsidR="00147CA7" w:rsidRPr="00147CA7" w:rsidRDefault="00147CA7" w:rsidP="00147CA7">
                            <w:pPr>
                              <w:pStyle w:val="BrochureCopy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7CA7">
                              <w:rPr>
                                <w:sz w:val="20"/>
                                <w:szCs w:val="20"/>
                              </w:rPr>
                              <w:t>Serving size: 3 pieces</w:t>
                            </w:r>
                          </w:p>
                          <w:p w:rsidR="00147CA7" w:rsidRPr="00147CA7" w:rsidRDefault="00147CA7" w:rsidP="00147CA7">
                            <w:pPr>
                              <w:pStyle w:val="BrochureCopy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7CA7">
                              <w:rPr>
                                <w:sz w:val="20"/>
                                <w:szCs w:val="20"/>
                              </w:rPr>
                              <w:t>Based on snacks made with low fat cream cheese:</w:t>
                            </w:r>
                          </w:p>
                          <w:p w:rsidR="00147CA7" w:rsidRPr="00147CA7" w:rsidRDefault="00147CA7" w:rsidP="00147CA7">
                            <w:pPr>
                              <w:pStyle w:val="BrochureCopy"/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147CA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7778C6">
                              <w:rPr>
                                <w:sz w:val="20"/>
                                <w:szCs w:val="20"/>
                              </w:rPr>
                              <w:t>Calories: 80</w:t>
                            </w:r>
                          </w:p>
                          <w:p w:rsidR="00147CA7" w:rsidRPr="00147CA7" w:rsidRDefault="00147CA7" w:rsidP="00147CA7">
                            <w:pPr>
                              <w:pStyle w:val="BrochureCopy"/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147CA7">
                              <w:rPr>
                                <w:sz w:val="20"/>
                                <w:szCs w:val="20"/>
                              </w:rPr>
                              <w:t>Fruits and Vegetables: 1/2 cup</w:t>
                            </w:r>
                          </w:p>
                          <w:p w:rsidR="00147CA7" w:rsidRPr="00147CA7" w:rsidRDefault="00147CA7" w:rsidP="00147CA7">
                            <w:pPr>
                              <w:pStyle w:val="BrochureCopy"/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147CA7">
                              <w:rPr>
                                <w:sz w:val="20"/>
                                <w:szCs w:val="20"/>
                              </w:rPr>
                              <w:t>Fat: 3 g</w:t>
                            </w:r>
                          </w:p>
                          <w:p w:rsidR="00147CA7" w:rsidRPr="00147CA7" w:rsidRDefault="00147CA7" w:rsidP="00147CA7">
                            <w:pPr>
                              <w:pStyle w:val="BrochureCopy"/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147CA7">
                              <w:rPr>
                                <w:sz w:val="20"/>
                                <w:szCs w:val="20"/>
                              </w:rPr>
                              <w:t>Fiber: 1 g</w:t>
                            </w:r>
                          </w:p>
                          <w:p w:rsidR="005E0479" w:rsidRPr="00147CA7" w:rsidRDefault="00147CA7" w:rsidP="00147CA7">
                            <w:pPr>
                              <w:pStyle w:val="BrochureCopy"/>
                              <w:spacing w:after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147CA7">
                              <w:rPr>
                                <w:sz w:val="20"/>
                                <w:szCs w:val="20"/>
                              </w:rPr>
                              <w:t>Sodium: 120 mg</w:t>
                            </w:r>
                          </w:p>
                          <w:p w:rsidR="00147CA7" w:rsidRDefault="00147C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7CA7" w:rsidRDefault="00147C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7CA7" w:rsidRDefault="00147CA7" w:rsidP="00AB3C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37694" cy="925974"/>
                                  <wp:effectExtent l="0" t="0" r="0" b="762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ants_log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7286" cy="9354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CA7" w:rsidRPr="00147CA7" w:rsidRDefault="00147C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47CA7" w:rsidRPr="00147CA7" w:rsidRDefault="00147CA7" w:rsidP="00AB3C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47CA7">
                              <w:rPr>
                                <w:sz w:val="18"/>
                                <w:szCs w:val="18"/>
                              </w:rPr>
                              <w:t>(UMass Extension Nutrition Education Program, 2018)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368FB" w:rsidRPr="004917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0" wp14:anchorId="5671600C">
                      <wp:simplePos x="0" y="0"/>
                      <wp:positionH relativeFrom="column">
                        <wp:posOffset>235537</wp:posOffset>
                      </wp:positionH>
                      <wp:positionV relativeFrom="page">
                        <wp:posOffset>2894</wp:posOffset>
                      </wp:positionV>
                      <wp:extent cx="2514809" cy="73152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809" cy="731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D6F76" w:rsidRPr="005D6F76" w:rsidRDefault="005D6F76" w:rsidP="005D6F76">
                                  <w:pPr>
                                    <w:pStyle w:val="Heading2"/>
                                    <w:jc w:val="center"/>
                                  </w:pPr>
                                  <w:r>
                                    <w:t xml:space="preserve">Snack #1 </w:t>
                                  </w:r>
                                  <w:r>
                                    <w:br/>
                                    <w:t>Ants on a 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671600C" id="Text Box 28" o:spid="_x0000_s1036" type="#_x0000_t202" style="position:absolute;left:0;text-align:left;margin-left:18.55pt;margin-top:.25pt;width:198pt;height:5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" o:allowoverlap="f" filled="f" stroked="f" strokeweight=".5pt">
                      <v:textbox>
                        <w:txbxContent>
                          <w:p w:rsidR="005D6F76" w:rsidRPr="005D6F76" w:rsidRDefault="005D6F76" w:rsidP="005D6F76">
                            <w:pPr>
                              <w:pStyle w:val="Heading2"/>
                              <w:jc w:val="center"/>
                            </w:pPr>
                            <w:r>
                              <w:t xml:space="preserve">Snack #1 </w:t>
                            </w:r>
                            <w:r>
                              <w:br/>
                              <w:t>Ants on a Log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AB3CA8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0" wp14:anchorId="6207A661">
                      <wp:simplePos x="0" y="0"/>
                      <wp:positionH relativeFrom="column">
                        <wp:posOffset>168910</wp:posOffset>
                      </wp:positionH>
                      <wp:positionV relativeFrom="page">
                        <wp:posOffset>801370</wp:posOffset>
                      </wp:positionV>
                      <wp:extent cx="3017520" cy="6631940"/>
                      <wp:effectExtent l="0" t="0" r="0" b="0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7520" cy="663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32DB" w:rsidRDefault="005D6F76" w:rsidP="007C32DB">
                                  <w:r>
                                    <w:t xml:space="preserve">Briefly describe the snack using exciting and engaging language. Remember to be creative yet demonstrate a full understanding of the principles of health, nutrition, and safety for young children. </w:t>
                                  </w:r>
                                </w:p>
                                <w:p w:rsidR="007C32DB" w:rsidRDefault="007C32DB" w:rsidP="007C32DB"/>
                                <w:p w:rsidR="007C32DB" w:rsidRDefault="007C32DB" w:rsidP="007C32DB"/>
                                <w:p w:rsidR="00AB3CA8" w:rsidRDefault="00AB3CA8" w:rsidP="005D6F76">
                                  <w:pPr>
                                    <w:pStyle w:val="Heading4"/>
                                    <w:jc w:val="center"/>
                                  </w:pPr>
                                </w:p>
                                <w:p w:rsidR="00AB3CA8" w:rsidRDefault="00AB3CA8" w:rsidP="005D6F76">
                                  <w:pPr>
                                    <w:pStyle w:val="Heading4"/>
                                    <w:jc w:val="center"/>
                                  </w:pPr>
                                </w:p>
                                <w:p w:rsidR="00AB3CA8" w:rsidRDefault="00AB3CA8" w:rsidP="005D6F76">
                                  <w:pPr>
                                    <w:pStyle w:val="Heading4"/>
                                    <w:jc w:val="center"/>
                                  </w:pPr>
                                </w:p>
                                <w:p w:rsidR="005E0479" w:rsidRDefault="00147CA7" w:rsidP="005D6F76">
                                  <w:pPr>
                                    <w:pStyle w:val="Heading4"/>
                                    <w:jc w:val="center"/>
                                  </w:pPr>
                                  <w:r>
                                    <w:t>Instructions</w:t>
                                  </w:r>
                                </w:p>
                                <w:p w:rsidR="00147CA7" w:rsidRPr="00AB3CA8" w:rsidRDefault="00147CA7" w:rsidP="00AB3CA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B3CA8">
                                    <w:rPr>
                                      <w:sz w:val="20"/>
                                      <w:szCs w:val="20"/>
                                    </w:rPr>
                                    <w:t>Include brief instructions that would be easy for young children and/or their caregiver to understand and follow.</w:t>
                                  </w:r>
                                </w:p>
                                <w:p w:rsidR="00147CA7" w:rsidRDefault="00147CA7" w:rsidP="00147CA7"/>
                                <w:p w:rsidR="00AB3CA8" w:rsidRDefault="00AB3CA8" w:rsidP="00147CA7"/>
                                <w:p w:rsidR="00147CA7" w:rsidRDefault="00147CA7" w:rsidP="00147CA7">
                                  <w:pPr>
                                    <w:pStyle w:val="Heading4"/>
                                    <w:jc w:val="center"/>
                                  </w:pPr>
                                  <w:r>
                                    <w:t>Nutritional Information</w:t>
                                  </w:r>
                                </w:p>
                                <w:p w:rsidR="005D6F76" w:rsidRPr="00AB3CA8" w:rsidRDefault="005D6F76" w:rsidP="00AB3CA8">
                                  <w:pPr>
                                    <w:jc w:val="center"/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AB3CA8"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Insert the nutritional information here. </w:t>
                                  </w:r>
                                  <w:r w:rsidR="00AB3CA8"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AB3CA8"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B3CA8"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t>Don’t forget to include a picture of the prepared snack for children and their families to “see” the finished product.</w:t>
                                  </w:r>
                                  <w:r w:rsidR="00147CA7" w:rsidRPr="00AB3CA8"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AB3CA8"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AB3CA8"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147CA7" w:rsidRPr="00AB3CA8">
                                    <w:rPr>
                                      <w:sz w:val="20"/>
                                      <w:szCs w:val="20"/>
                                    </w:rPr>
                                    <w:t>Use information from the textbook, course materials, and/or your own research to support your statements.</w:t>
                                  </w:r>
                                  <w:r w:rsidR="00AB3CA8" w:rsidRPr="00AB3CA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AB3CA8" w:rsidRPr="00AB3CA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Don’t forget to cite the source(s) for your snacks, images, and supporting information.</w:t>
                                  </w:r>
                                </w:p>
                                <w:p w:rsidR="005E0479" w:rsidRDefault="005E0479" w:rsidP="005E047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8C6" w:rsidRPr="00AB3CA8" w:rsidRDefault="007778C6" w:rsidP="005E047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207A661" id="Text Box 194" o:spid="_x0000_s1037" type="#_x0000_t202" style="position:absolute;left:0;text-align:left;margin-left:13.3pt;margin-top:63.1pt;width:237.6pt;height:52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" o:allowoverlap="f" filled="f" stroked="f" strokeweight=".5pt">
                      <v:textbox>
                        <w:txbxContent>
                          <w:p w:rsidR="007C32DB" w:rsidRDefault="005D6F76" w:rsidP="007C32DB">
                            <w:r>
                              <w:t xml:space="preserve">Briefly describe the snack using exciting and engaging language. Remember to be creative yet demonstrate a full understanding of the principles of health, nutrition, and safety for young children. </w:t>
                            </w:r>
                          </w:p>
                          <w:p w:rsidR="007C32DB" w:rsidRDefault="007C32DB" w:rsidP="007C32DB"/>
                          <w:p w:rsidR="007C32DB" w:rsidRDefault="007C32DB" w:rsidP="007C32DB"/>
                          <w:p w:rsidR="00AB3CA8" w:rsidRDefault="00AB3CA8" w:rsidP="005D6F76">
                            <w:pPr>
                              <w:pStyle w:val="Heading4"/>
                              <w:jc w:val="center"/>
                            </w:pPr>
                          </w:p>
                          <w:p w:rsidR="00AB3CA8" w:rsidRDefault="00AB3CA8" w:rsidP="005D6F76">
                            <w:pPr>
                              <w:pStyle w:val="Heading4"/>
                              <w:jc w:val="center"/>
                            </w:pPr>
                          </w:p>
                          <w:p w:rsidR="00AB3CA8" w:rsidRDefault="00AB3CA8" w:rsidP="005D6F76">
                            <w:pPr>
                              <w:pStyle w:val="Heading4"/>
                              <w:jc w:val="center"/>
                            </w:pPr>
                          </w:p>
                          <w:p w:rsidR="005E0479" w:rsidRDefault="00147CA7" w:rsidP="005D6F76">
                            <w:pPr>
                              <w:pStyle w:val="Heading4"/>
                              <w:jc w:val="center"/>
                            </w:pPr>
                            <w:r>
                              <w:t>Instructions</w:t>
                            </w:r>
                          </w:p>
                          <w:p w:rsidR="00147CA7" w:rsidRPr="00AB3CA8" w:rsidRDefault="00147CA7" w:rsidP="00AB3C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3CA8">
                              <w:rPr>
                                <w:sz w:val="20"/>
                                <w:szCs w:val="20"/>
                              </w:rPr>
                              <w:t>Include brief instructions that would be easy for young children and/or their caregiver to understand and follow.</w:t>
                            </w:r>
                          </w:p>
                          <w:p w:rsidR="00147CA7" w:rsidRDefault="00147CA7" w:rsidP="00147CA7"/>
                          <w:p w:rsidR="00AB3CA8" w:rsidRDefault="00AB3CA8" w:rsidP="00147CA7"/>
                          <w:p w:rsidR="00147CA7" w:rsidRDefault="00147CA7" w:rsidP="00147CA7">
                            <w:pPr>
                              <w:pStyle w:val="Heading4"/>
                              <w:jc w:val="center"/>
                            </w:pPr>
                            <w:r>
                              <w:t>Nutritional Information</w:t>
                            </w:r>
                          </w:p>
                          <w:p w:rsidR="005D6F76" w:rsidRPr="00AB3CA8" w:rsidRDefault="005D6F76" w:rsidP="00AB3CA8">
                            <w:pPr>
                              <w:jc w:val="center"/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AB3CA8"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t>Insert the nut</w:t>
                            </w:r>
                            <w:r w:rsidRPr="00AB3CA8"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t xml:space="preserve">ritional information here. </w:t>
                            </w:r>
                            <w:r w:rsidR="00AB3CA8"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="00AB3CA8"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AB3CA8"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t>Don’t forget to include a picture of the prepared snack for children and their families to “see” the finished product.</w:t>
                            </w:r>
                            <w:r w:rsidR="00147CA7" w:rsidRPr="00AB3CA8"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B3CA8"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="00AB3CA8"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="00147CA7" w:rsidRPr="00AB3CA8">
                              <w:rPr>
                                <w:sz w:val="20"/>
                                <w:szCs w:val="20"/>
                              </w:rPr>
                              <w:t>Use information from the textbook, course materials, and/or your own research to support your statements.</w:t>
                            </w:r>
                            <w:r w:rsidR="00AB3CA8" w:rsidRPr="00AB3CA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AB3CA8" w:rsidRPr="00AB3CA8">
                              <w:rPr>
                                <w:sz w:val="20"/>
                                <w:szCs w:val="20"/>
                              </w:rPr>
                              <w:br/>
                              <w:t>Don’t forget to cite the source(s) for your snacks, images, and supporting information.</w:t>
                            </w:r>
                          </w:p>
                          <w:p w:rsidR="005E0479" w:rsidRDefault="005E0479" w:rsidP="005E04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78C6" w:rsidRPr="00AB3CA8" w:rsidRDefault="007778C6" w:rsidP="005E04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AC424C">
                      <wp:simplePos x="0" y="0"/>
                      <wp:positionH relativeFrom="column">
                        <wp:posOffset>378284</wp:posOffset>
                      </wp:positionH>
                      <wp:positionV relativeFrom="page">
                        <wp:posOffset>2540</wp:posOffset>
                      </wp:positionV>
                      <wp:extent cx="2581154" cy="76771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154" cy="767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D6F76" w:rsidRPr="005D6F76" w:rsidRDefault="005D6F76" w:rsidP="005D6F76">
                                  <w:pPr>
                                    <w:pStyle w:val="Heading2"/>
                                    <w:jc w:val="center"/>
                                  </w:pPr>
                                  <w:r>
                                    <w:t xml:space="preserve">Snack #2 </w:t>
                                  </w:r>
                                  <w:r>
                                    <w:br/>
                                    <w:t>Creative Title</w:t>
                                  </w:r>
                                </w:p>
                                <w:p w:rsidR="00BD0BA1" w:rsidRDefault="00BD0BA1" w:rsidP="005E04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6AC424C" id="Text Box 7" o:spid="_x0000_s1038" type="#_x0000_t202" style="position:absolute;left:0;text-align:left;margin-left:29.8pt;margin-top:.2pt;width:203.25pt;height:6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" filled="f" stroked="f" strokeweight=".5pt">
                      <v:textbox>
                        <w:txbxContent>
                          <w:p w:rsidR="005D6F76" w:rsidRPr="005D6F76" w:rsidRDefault="005D6F76" w:rsidP="005D6F76">
                            <w:pPr>
                              <w:pStyle w:val="Heading2"/>
                              <w:jc w:val="center"/>
                            </w:pPr>
                            <w:r>
                              <w:t>Snack #2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t>Creative Title</w:t>
                            </w:r>
                          </w:p>
                          <w:p w:rsidR="00BD0BA1" w:rsidRDefault="00BD0BA1" w:rsidP="005E047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97614" w:rsidRDefault="00AB3CA8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619D95" wp14:editId="23E70452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5715</wp:posOffset>
                      </wp:positionV>
                      <wp:extent cx="2581154" cy="76771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154" cy="767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3CA8" w:rsidRPr="005D6F76" w:rsidRDefault="00AB3CA8" w:rsidP="00AB3CA8">
                                  <w:pPr>
                                    <w:pStyle w:val="Heading2"/>
                                    <w:jc w:val="center"/>
                                  </w:pPr>
                                  <w:r>
                                    <w:t xml:space="preserve">Snack #3 </w:t>
                                  </w:r>
                                  <w:r>
                                    <w:br/>
                                    <w:t>Creative Title</w:t>
                                  </w:r>
                                </w:p>
                                <w:p w:rsidR="00AB3CA8" w:rsidRDefault="00AB3CA8" w:rsidP="00AB3C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8619D95" id="Text Box 27" o:spid="_x0000_s1039" type="#_x0000_t202" style="position:absolute;left:0;text-align:left;margin-left:-.05pt;margin-top:.45pt;width:203.25pt;height:60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" filled="f" stroked="f" strokeweight=".5pt">
                      <v:textbox>
                        <w:txbxContent>
                          <w:p w:rsidR="00AB3CA8" w:rsidRPr="005D6F76" w:rsidRDefault="00AB3CA8" w:rsidP="00AB3CA8">
                            <w:pPr>
                              <w:pStyle w:val="Heading2"/>
                              <w:jc w:val="center"/>
                            </w:pPr>
                            <w:r>
                              <w:t>Snack #3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Creative Title</w:t>
                            </w:r>
                          </w:p>
                          <w:p w:rsidR="00AB3CA8" w:rsidRDefault="00AB3CA8" w:rsidP="00AB3CA8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E146B7" w:rsidRDefault="00E146B7" w:rsidP="00997614">
            <w:pPr>
              <w:ind w:left="144" w:right="144"/>
            </w:pPr>
          </w:p>
          <w:p w:rsidR="00E146B7" w:rsidRDefault="00E146B7" w:rsidP="00997614">
            <w:pPr>
              <w:ind w:left="144" w:right="144"/>
            </w:pPr>
          </w:p>
          <w:p w:rsidR="00E146B7" w:rsidRDefault="00AB3CA8" w:rsidP="00E146B7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0" wp14:anchorId="5BACE675" wp14:editId="13120434">
                      <wp:simplePos x="0" y="0"/>
                      <wp:positionH relativeFrom="column">
                        <wp:posOffset>115932</wp:posOffset>
                      </wp:positionH>
                      <wp:positionV relativeFrom="page">
                        <wp:posOffset>778397</wp:posOffset>
                      </wp:positionV>
                      <wp:extent cx="3017520" cy="6655444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7520" cy="6655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3CA8" w:rsidRDefault="00AB3CA8" w:rsidP="00AB3CA8">
                                  <w:r>
                                    <w:t xml:space="preserve">Briefly describe the snack using exciting and engaging language. Remember to be creative yet demonstrate a full understanding of the principles of health, nutrition, and safety for young children. </w:t>
                                  </w:r>
                                </w:p>
                                <w:p w:rsidR="00AB3CA8" w:rsidRDefault="00AB3CA8" w:rsidP="00AB3CA8"/>
                                <w:p w:rsidR="00AB3CA8" w:rsidRDefault="00AB3CA8" w:rsidP="00AB3CA8"/>
                                <w:p w:rsidR="00AB3CA8" w:rsidRDefault="00AB3CA8" w:rsidP="00AB3CA8">
                                  <w:pPr>
                                    <w:pStyle w:val="Heading4"/>
                                    <w:jc w:val="center"/>
                                  </w:pPr>
                                </w:p>
                                <w:p w:rsidR="00AB3CA8" w:rsidRDefault="00AB3CA8" w:rsidP="00AB3CA8">
                                  <w:pPr>
                                    <w:pStyle w:val="Heading4"/>
                                    <w:jc w:val="center"/>
                                  </w:pPr>
                                </w:p>
                                <w:p w:rsidR="00AB3CA8" w:rsidRDefault="00AB3CA8" w:rsidP="00AB3CA8">
                                  <w:pPr>
                                    <w:pStyle w:val="Heading4"/>
                                    <w:jc w:val="center"/>
                                  </w:pPr>
                                </w:p>
                                <w:p w:rsidR="00AB3CA8" w:rsidRDefault="00AB3CA8" w:rsidP="00AB3CA8">
                                  <w:pPr>
                                    <w:pStyle w:val="Heading4"/>
                                    <w:jc w:val="center"/>
                                  </w:pPr>
                                  <w:r>
                                    <w:t>Instructions</w:t>
                                  </w:r>
                                </w:p>
                                <w:p w:rsidR="00AB3CA8" w:rsidRPr="00AB3CA8" w:rsidRDefault="00AB3CA8" w:rsidP="00AB3CA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B3CA8">
                                    <w:rPr>
                                      <w:sz w:val="20"/>
                                      <w:szCs w:val="20"/>
                                    </w:rPr>
                                    <w:t>Include brief instructions that would be easy for young children and/or their caregiver to understand and follow.</w:t>
                                  </w:r>
                                </w:p>
                                <w:p w:rsidR="00AB3CA8" w:rsidRDefault="00AB3CA8" w:rsidP="00AB3CA8"/>
                                <w:p w:rsidR="00AB3CA8" w:rsidRDefault="00AB3CA8" w:rsidP="00AB3CA8"/>
                                <w:p w:rsidR="00AB3CA8" w:rsidRDefault="00AB3CA8" w:rsidP="00AB3CA8">
                                  <w:pPr>
                                    <w:pStyle w:val="Heading4"/>
                                    <w:jc w:val="center"/>
                                  </w:pPr>
                                  <w:r>
                                    <w:t>Nutritional Information</w:t>
                                  </w:r>
                                </w:p>
                                <w:p w:rsidR="00AB3CA8" w:rsidRPr="00AB3CA8" w:rsidRDefault="00AB3CA8" w:rsidP="00AB3CA8">
                                  <w:pPr>
                                    <w:jc w:val="center"/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AB3CA8"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Insert the nutritional information here. 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B3CA8"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t xml:space="preserve">Don’t forget to include a picture of the prepared snack for children and their families to “see” the finished product.  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B3CA8">
                                    <w:rPr>
                                      <w:sz w:val="20"/>
                                      <w:szCs w:val="20"/>
                                    </w:rPr>
                                    <w:t>Use information from the textbook, course materials, and/or your own research to support your statements.</w:t>
                                  </w:r>
                                  <w:r w:rsidRPr="00AB3CA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B3CA8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Don’t forget to cite the source(s) for your snacks, images, and supporting information.</w:t>
                                  </w:r>
                                </w:p>
                                <w:p w:rsidR="00AB3CA8" w:rsidRPr="00AB3CA8" w:rsidRDefault="00AB3CA8" w:rsidP="00AB3CA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BACE675" id="Text Box 25" o:spid="_x0000_s1040" type="#_x0000_t202" style="position:absolute;margin-left:9.15pt;margin-top:61.3pt;width:237.6pt;height:524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" o:allowoverlap="f" filled="f" stroked="f" strokeweight=".5pt">
                      <v:textbox>
                        <w:txbxContent>
                          <w:p w:rsidR="00AB3CA8" w:rsidRDefault="00AB3CA8" w:rsidP="00AB3CA8">
                            <w:r>
                              <w:t xml:space="preserve">Briefly describe the snack using exciting and engaging language. Remember to be creative yet demonstrate a full understanding of the principles of health, nutrition, and safety for young children. </w:t>
                            </w:r>
                          </w:p>
                          <w:p w:rsidR="00AB3CA8" w:rsidRDefault="00AB3CA8" w:rsidP="00AB3CA8"/>
                          <w:p w:rsidR="00AB3CA8" w:rsidRDefault="00AB3CA8" w:rsidP="00AB3CA8"/>
                          <w:p w:rsidR="00AB3CA8" w:rsidRDefault="00AB3CA8" w:rsidP="00AB3CA8">
                            <w:pPr>
                              <w:pStyle w:val="Heading4"/>
                              <w:jc w:val="center"/>
                            </w:pPr>
                          </w:p>
                          <w:p w:rsidR="00AB3CA8" w:rsidRDefault="00AB3CA8" w:rsidP="00AB3CA8">
                            <w:pPr>
                              <w:pStyle w:val="Heading4"/>
                              <w:jc w:val="center"/>
                            </w:pPr>
                          </w:p>
                          <w:p w:rsidR="00AB3CA8" w:rsidRDefault="00AB3CA8" w:rsidP="00AB3CA8">
                            <w:pPr>
                              <w:pStyle w:val="Heading4"/>
                              <w:jc w:val="center"/>
                            </w:pPr>
                          </w:p>
                          <w:p w:rsidR="00AB3CA8" w:rsidRDefault="00AB3CA8" w:rsidP="00AB3CA8">
                            <w:pPr>
                              <w:pStyle w:val="Heading4"/>
                              <w:jc w:val="center"/>
                            </w:pPr>
                            <w:r>
                              <w:t>Instructions</w:t>
                            </w:r>
                          </w:p>
                          <w:p w:rsidR="00AB3CA8" w:rsidRPr="00AB3CA8" w:rsidRDefault="00AB3CA8" w:rsidP="00AB3C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3CA8">
                              <w:rPr>
                                <w:sz w:val="20"/>
                                <w:szCs w:val="20"/>
                              </w:rPr>
                              <w:t>Include brief instructions that would be easy for young children and/or their caregiver to understand and follow.</w:t>
                            </w:r>
                          </w:p>
                          <w:p w:rsidR="00AB3CA8" w:rsidRDefault="00AB3CA8" w:rsidP="00AB3CA8"/>
                          <w:p w:rsidR="00AB3CA8" w:rsidRDefault="00AB3CA8" w:rsidP="00AB3CA8"/>
                          <w:p w:rsidR="00AB3CA8" w:rsidRDefault="00AB3CA8" w:rsidP="00AB3CA8">
                            <w:pPr>
                              <w:pStyle w:val="Heading4"/>
                              <w:jc w:val="center"/>
                            </w:pPr>
                            <w:r>
                              <w:t>Nutritional Information</w:t>
                            </w:r>
                          </w:p>
                          <w:p w:rsidR="00AB3CA8" w:rsidRPr="00AB3CA8" w:rsidRDefault="00AB3CA8" w:rsidP="00AB3CA8">
                            <w:pPr>
                              <w:jc w:val="center"/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AB3CA8"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t xml:space="preserve">Insert the nutritional information here. </w:t>
                            </w:r>
                            <w:r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AB3CA8"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t xml:space="preserve">Don’t forget to include a picture of the prepared snack for children and their families to “see” the finished product.  </w:t>
                            </w:r>
                            <w:r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Pr="00AB3CA8">
                              <w:rPr>
                                <w:sz w:val="20"/>
                                <w:szCs w:val="20"/>
                              </w:rPr>
                              <w:t>Use information from the textbook, course materials, and/or your own research to support your statements.</w:t>
                            </w:r>
                            <w:r w:rsidRPr="00AB3CA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AB3CA8">
                              <w:rPr>
                                <w:sz w:val="20"/>
                                <w:szCs w:val="20"/>
                              </w:rPr>
                              <w:br/>
                              <w:t>Don’t forget to cite the source(s) for your snacks, images, and supporting information.</w:t>
                            </w:r>
                          </w:p>
                          <w:p w:rsidR="00AB3CA8" w:rsidRPr="00AB3CA8" w:rsidRDefault="00AB3CA8" w:rsidP="00AB3C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051AEB" w:rsidRPr="00520D53" w:rsidRDefault="00051AEB" w:rsidP="00AB3CA8">
      <w:pPr>
        <w:ind w:right="144"/>
      </w:pPr>
    </w:p>
    <w:sectPr w:rsidR="00051AEB" w:rsidRPr="00520D53" w:rsidSect="007F247C"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06" w:rsidRDefault="001B6206" w:rsidP="009670BF">
      <w:r>
        <w:separator/>
      </w:r>
    </w:p>
  </w:endnote>
  <w:endnote w:type="continuationSeparator" w:id="0">
    <w:p w:rsidR="001B6206" w:rsidRDefault="001B6206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06" w:rsidRDefault="001B6206" w:rsidP="009670BF">
      <w:r>
        <w:separator/>
      </w:r>
    </w:p>
  </w:footnote>
  <w:footnote w:type="continuationSeparator" w:id="0">
    <w:p w:rsidR="001B6206" w:rsidRDefault="001B6206" w:rsidP="0096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7C" w:rsidRPr="007F247C" w:rsidRDefault="00C65641" w:rsidP="007F247C">
    <w:pPr>
      <w:pStyle w:val="Header"/>
      <w:tabs>
        <w:tab w:val="left" w:pos="4980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Running h</w:t>
    </w:r>
    <w:r w:rsidR="007F247C" w:rsidRPr="007F247C">
      <w:rPr>
        <w:rFonts w:ascii="Times New Roman" w:hAnsi="Times New Roman"/>
        <w:sz w:val="24"/>
      </w:rPr>
      <w:t>ead: CE220 UNIT 3 ASSIGNMENT</w:t>
    </w:r>
    <w:r w:rsidR="007F247C" w:rsidRPr="007F247C">
      <w:rPr>
        <w:rFonts w:ascii="Times New Roman" w:hAnsi="Times New Roman"/>
        <w:sz w:val="24"/>
      </w:rPr>
      <w:tab/>
    </w:r>
    <w:r w:rsidR="007F247C" w:rsidRPr="007F247C">
      <w:rPr>
        <w:rFonts w:ascii="Times New Roman" w:hAnsi="Times New Roman"/>
        <w:sz w:val="24"/>
      </w:rPr>
      <w:tab/>
    </w:r>
    <w:r w:rsidR="007F247C" w:rsidRPr="007F247C">
      <w:rPr>
        <w:rFonts w:ascii="Times New Roman" w:hAnsi="Times New Roman"/>
        <w:sz w:val="24"/>
      </w:rPr>
      <w:tab/>
    </w:r>
    <w:sdt>
      <w:sdtPr>
        <w:rPr>
          <w:rFonts w:ascii="Times New Roman" w:hAnsi="Times New Roman"/>
          <w:sz w:val="24"/>
        </w:rPr>
        <w:id w:val="18063496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247C" w:rsidRPr="007F247C">
          <w:rPr>
            <w:rFonts w:ascii="Times New Roman" w:hAnsi="Times New Roman"/>
            <w:sz w:val="24"/>
          </w:rPr>
          <w:fldChar w:fldCharType="begin"/>
        </w:r>
        <w:r w:rsidR="007F247C" w:rsidRPr="007F247C">
          <w:rPr>
            <w:rFonts w:ascii="Times New Roman" w:hAnsi="Times New Roman"/>
            <w:sz w:val="24"/>
          </w:rPr>
          <w:instrText xml:space="preserve"> PAGE   \* MERGEFORMAT </w:instrText>
        </w:r>
        <w:r w:rsidR="007F247C" w:rsidRPr="007F247C">
          <w:rPr>
            <w:rFonts w:ascii="Times New Roman" w:hAnsi="Times New Roman"/>
            <w:sz w:val="24"/>
          </w:rPr>
          <w:fldChar w:fldCharType="separate"/>
        </w:r>
        <w:r w:rsidR="0004028E">
          <w:rPr>
            <w:rFonts w:ascii="Times New Roman" w:hAnsi="Times New Roman"/>
            <w:noProof/>
            <w:sz w:val="24"/>
          </w:rPr>
          <w:t>1</w:t>
        </w:r>
        <w:r w:rsidR="007F247C" w:rsidRPr="007F247C">
          <w:rPr>
            <w:rFonts w:ascii="Times New Roman" w:hAnsi="Times New Roman"/>
            <w:noProof/>
            <w:sz w:val="24"/>
          </w:rPr>
          <w:fldChar w:fldCharType="end"/>
        </w:r>
      </w:sdtContent>
    </w:sdt>
  </w:p>
  <w:p w:rsidR="007F247C" w:rsidRDefault="007F2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7C"/>
    <w:rsid w:val="00022169"/>
    <w:rsid w:val="0004028E"/>
    <w:rsid w:val="00051AEB"/>
    <w:rsid w:val="000541DD"/>
    <w:rsid w:val="00056AE7"/>
    <w:rsid w:val="00056E5E"/>
    <w:rsid w:val="000641F7"/>
    <w:rsid w:val="00066B9A"/>
    <w:rsid w:val="00076816"/>
    <w:rsid w:val="00081EB1"/>
    <w:rsid w:val="000879BE"/>
    <w:rsid w:val="000A4144"/>
    <w:rsid w:val="000C2C07"/>
    <w:rsid w:val="000C437B"/>
    <w:rsid w:val="000F4F38"/>
    <w:rsid w:val="000F6246"/>
    <w:rsid w:val="00135F6D"/>
    <w:rsid w:val="001368FB"/>
    <w:rsid w:val="00147CA7"/>
    <w:rsid w:val="00160653"/>
    <w:rsid w:val="00190238"/>
    <w:rsid w:val="0019220F"/>
    <w:rsid w:val="001A1CCE"/>
    <w:rsid w:val="001B6206"/>
    <w:rsid w:val="001E1930"/>
    <w:rsid w:val="001E35DB"/>
    <w:rsid w:val="001E5B52"/>
    <w:rsid w:val="001F1D98"/>
    <w:rsid w:val="001F24D4"/>
    <w:rsid w:val="001F5E36"/>
    <w:rsid w:val="002029F1"/>
    <w:rsid w:val="002049AA"/>
    <w:rsid w:val="00226B4E"/>
    <w:rsid w:val="00242515"/>
    <w:rsid w:val="00250F89"/>
    <w:rsid w:val="002873C7"/>
    <w:rsid w:val="002A6D1B"/>
    <w:rsid w:val="002B10BC"/>
    <w:rsid w:val="002E4755"/>
    <w:rsid w:val="002E7F74"/>
    <w:rsid w:val="00311432"/>
    <w:rsid w:val="00316549"/>
    <w:rsid w:val="00320B3D"/>
    <w:rsid w:val="00326C63"/>
    <w:rsid w:val="003374E3"/>
    <w:rsid w:val="003433BE"/>
    <w:rsid w:val="00365F22"/>
    <w:rsid w:val="00373928"/>
    <w:rsid w:val="00395998"/>
    <w:rsid w:val="00397C43"/>
    <w:rsid w:val="003A3758"/>
    <w:rsid w:val="003B534A"/>
    <w:rsid w:val="003C2C8D"/>
    <w:rsid w:val="003D6F3A"/>
    <w:rsid w:val="003E3EF7"/>
    <w:rsid w:val="003E6F76"/>
    <w:rsid w:val="003F6D4D"/>
    <w:rsid w:val="00413B2D"/>
    <w:rsid w:val="004236C9"/>
    <w:rsid w:val="00423B05"/>
    <w:rsid w:val="00424F02"/>
    <w:rsid w:val="00461BDC"/>
    <w:rsid w:val="00465785"/>
    <w:rsid w:val="0047016C"/>
    <w:rsid w:val="004740BB"/>
    <w:rsid w:val="00480E36"/>
    <w:rsid w:val="00484C88"/>
    <w:rsid w:val="00486E9E"/>
    <w:rsid w:val="0049066A"/>
    <w:rsid w:val="00491776"/>
    <w:rsid w:val="004A4695"/>
    <w:rsid w:val="004B1A33"/>
    <w:rsid w:val="004C1586"/>
    <w:rsid w:val="004F658A"/>
    <w:rsid w:val="00505416"/>
    <w:rsid w:val="00506068"/>
    <w:rsid w:val="005063B3"/>
    <w:rsid w:val="005067A5"/>
    <w:rsid w:val="00515AA0"/>
    <w:rsid w:val="00520D53"/>
    <w:rsid w:val="005253D2"/>
    <w:rsid w:val="005307E5"/>
    <w:rsid w:val="005456C7"/>
    <w:rsid w:val="0055036F"/>
    <w:rsid w:val="00557008"/>
    <w:rsid w:val="00557A64"/>
    <w:rsid w:val="00557D3C"/>
    <w:rsid w:val="00563D53"/>
    <w:rsid w:val="0057068F"/>
    <w:rsid w:val="00583313"/>
    <w:rsid w:val="005863BA"/>
    <w:rsid w:val="005A3EA7"/>
    <w:rsid w:val="005B31D2"/>
    <w:rsid w:val="005C1924"/>
    <w:rsid w:val="005D3173"/>
    <w:rsid w:val="005D6F76"/>
    <w:rsid w:val="005E0479"/>
    <w:rsid w:val="005E4232"/>
    <w:rsid w:val="005E49E4"/>
    <w:rsid w:val="006035E5"/>
    <w:rsid w:val="00614973"/>
    <w:rsid w:val="00640F61"/>
    <w:rsid w:val="0064297C"/>
    <w:rsid w:val="0064622B"/>
    <w:rsid w:val="00673B4B"/>
    <w:rsid w:val="00690A77"/>
    <w:rsid w:val="006976F2"/>
    <w:rsid w:val="006F7640"/>
    <w:rsid w:val="00702DD7"/>
    <w:rsid w:val="00705BEA"/>
    <w:rsid w:val="00713393"/>
    <w:rsid w:val="00721726"/>
    <w:rsid w:val="0072655B"/>
    <w:rsid w:val="00726B33"/>
    <w:rsid w:val="007352E2"/>
    <w:rsid w:val="007367ED"/>
    <w:rsid w:val="007513EB"/>
    <w:rsid w:val="00764955"/>
    <w:rsid w:val="00770B4B"/>
    <w:rsid w:val="00775D14"/>
    <w:rsid w:val="007778C6"/>
    <w:rsid w:val="007841F4"/>
    <w:rsid w:val="00790C35"/>
    <w:rsid w:val="007A5AF9"/>
    <w:rsid w:val="007B47AA"/>
    <w:rsid w:val="007C32DB"/>
    <w:rsid w:val="007F247C"/>
    <w:rsid w:val="007F4FB3"/>
    <w:rsid w:val="007F61EC"/>
    <w:rsid w:val="0081051F"/>
    <w:rsid w:val="00815D15"/>
    <w:rsid w:val="008619C8"/>
    <w:rsid w:val="00880354"/>
    <w:rsid w:val="008A1922"/>
    <w:rsid w:val="008C0458"/>
    <w:rsid w:val="008C0FE8"/>
    <w:rsid w:val="008C6A43"/>
    <w:rsid w:val="008C783E"/>
    <w:rsid w:val="008E56FA"/>
    <w:rsid w:val="008E7187"/>
    <w:rsid w:val="00906CA7"/>
    <w:rsid w:val="009146F2"/>
    <w:rsid w:val="0092124E"/>
    <w:rsid w:val="00924BF8"/>
    <w:rsid w:val="00953F84"/>
    <w:rsid w:val="009629DE"/>
    <w:rsid w:val="009670BF"/>
    <w:rsid w:val="0099163D"/>
    <w:rsid w:val="00993539"/>
    <w:rsid w:val="00997614"/>
    <w:rsid w:val="00997622"/>
    <w:rsid w:val="009B61B1"/>
    <w:rsid w:val="009C400F"/>
    <w:rsid w:val="009D3F98"/>
    <w:rsid w:val="00A02B04"/>
    <w:rsid w:val="00A03602"/>
    <w:rsid w:val="00A1456C"/>
    <w:rsid w:val="00A20E4B"/>
    <w:rsid w:val="00A46381"/>
    <w:rsid w:val="00A57095"/>
    <w:rsid w:val="00AA0E09"/>
    <w:rsid w:val="00AA33BC"/>
    <w:rsid w:val="00AA64F0"/>
    <w:rsid w:val="00AB027D"/>
    <w:rsid w:val="00AB3CA8"/>
    <w:rsid w:val="00B44AFE"/>
    <w:rsid w:val="00B71B05"/>
    <w:rsid w:val="00B74896"/>
    <w:rsid w:val="00BA7D7E"/>
    <w:rsid w:val="00BB4054"/>
    <w:rsid w:val="00BC730B"/>
    <w:rsid w:val="00BD0BA1"/>
    <w:rsid w:val="00BD1A0E"/>
    <w:rsid w:val="00BD1B8D"/>
    <w:rsid w:val="00C04D29"/>
    <w:rsid w:val="00C05660"/>
    <w:rsid w:val="00C06B4F"/>
    <w:rsid w:val="00C15F5E"/>
    <w:rsid w:val="00C21379"/>
    <w:rsid w:val="00C6213B"/>
    <w:rsid w:val="00C65641"/>
    <w:rsid w:val="00C67399"/>
    <w:rsid w:val="00C72419"/>
    <w:rsid w:val="00C7782D"/>
    <w:rsid w:val="00CC50E0"/>
    <w:rsid w:val="00D01D8F"/>
    <w:rsid w:val="00D2792B"/>
    <w:rsid w:val="00D67A7D"/>
    <w:rsid w:val="00D72AB2"/>
    <w:rsid w:val="00DA13D4"/>
    <w:rsid w:val="00DA356F"/>
    <w:rsid w:val="00E146B7"/>
    <w:rsid w:val="00E232A6"/>
    <w:rsid w:val="00E335AF"/>
    <w:rsid w:val="00E53716"/>
    <w:rsid w:val="00E86F30"/>
    <w:rsid w:val="00E91193"/>
    <w:rsid w:val="00EA5F11"/>
    <w:rsid w:val="00EE3F0A"/>
    <w:rsid w:val="00EE6CFA"/>
    <w:rsid w:val="00EF541D"/>
    <w:rsid w:val="00F0618F"/>
    <w:rsid w:val="00F24D57"/>
    <w:rsid w:val="00F413ED"/>
    <w:rsid w:val="00F432A4"/>
    <w:rsid w:val="00F53F77"/>
    <w:rsid w:val="00F62F51"/>
    <w:rsid w:val="00F743E0"/>
    <w:rsid w:val="00FA1B95"/>
    <w:rsid w:val="00FB240C"/>
    <w:rsid w:val="00FB3767"/>
    <w:rsid w:val="00FC004E"/>
    <w:rsid w:val="00FC32DD"/>
    <w:rsid w:val="00FC469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chartTrackingRefBased/>
  <w15:docId w15:val="{C47A267C-8D4A-48FF-AABC-A6DC27F3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C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fon\AppData\Roaming\Microsoft\Templates\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(tri-fold).dotx</Template>
  <TotalTime>3</TotalTime>
  <Pages>3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Purdue University Global</cp:lastModifiedBy>
  <cp:revision>6</cp:revision>
  <cp:lastPrinted>2002-04-11T10:32:00Z</cp:lastPrinted>
  <dcterms:created xsi:type="dcterms:W3CDTF">2018-02-21T17:48:00Z</dcterms:created>
  <dcterms:modified xsi:type="dcterms:W3CDTF">2018-07-05T15:58:00Z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