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139"/>
        <w:tblW w:w="9720" w:type="dxa"/>
        <w:tblCellMar>
          <w:top w:w="14" w:type="dxa"/>
          <w:left w:w="144" w:type="dxa"/>
          <w:bottom w:w="14" w:type="dxa"/>
          <w:right w:w="144" w:type="dxa"/>
        </w:tblCellMar>
        <w:tblLook w:val="00A0" w:firstRow="1" w:lastRow="0" w:firstColumn="1" w:lastColumn="0" w:noHBand="0" w:noVBand="0"/>
      </w:tblPr>
      <w:tblGrid>
        <w:gridCol w:w="6480"/>
        <w:gridCol w:w="3240"/>
      </w:tblGrid>
      <w:tr w:rsidR="0059747D" w:rsidRPr="00E335AF" w:rsidTr="00E335AF">
        <w:trPr>
          <w:trHeight w:hRule="exact" w:val="576"/>
        </w:trPr>
        <w:tc>
          <w:tcPr>
            <w:tcW w:w="6480" w:type="dxa"/>
            <w:vAlign w:val="bottom"/>
          </w:tcPr>
          <w:p w:rsidR="0059747D" w:rsidRPr="007213D7" w:rsidRDefault="00B511C6" w:rsidP="00E335AF">
            <w:pPr>
              <w:rPr>
                <w:sz w:val="24"/>
                <w:szCs w:val="24"/>
              </w:rPr>
            </w:pPr>
            <w:r w:rsidRPr="007213D7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1" layoutInCell="0" allowOverlap="1" wp14:anchorId="4584B8E9" wp14:editId="0FB68BB4">
                      <wp:simplePos x="0" y="0"/>
                      <wp:positionH relativeFrom="page">
                        <wp:posOffset>723900</wp:posOffset>
                      </wp:positionH>
                      <wp:positionV relativeFrom="page">
                        <wp:posOffset>1163955</wp:posOffset>
                      </wp:positionV>
                      <wp:extent cx="4138930" cy="3502025"/>
                      <wp:effectExtent l="0" t="0" r="0" b="0"/>
                      <wp:wrapNone/>
                      <wp:docPr id="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8930" cy="3502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7E3BC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l="100000" b="10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02220" id="Rectangle 2" o:spid="_x0000_s1026" style="position:absolute;margin-left:57pt;margin-top:91.65pt;width:325.9pt;height:27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" o:allowincell="f" fillcolor="#d7e3bc" stroked="f">
                      <v:fill rotate="t" focusposition="1" focussize="" focus="100%" type="gradientRadial">
                        <o:fill v:ext="view" type="gradientCenter"/>
                      </v:fill>
                      <w10:wrap anchorx="page" anchory="page"/>
                      <w10:anchorlock/>
                    </v:rect>
                  </w:pict>
                </mc:Fallback>
              </mc:AlternateContent>
            </w:r>
            <w:r w:rsidRPr="007213D7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691A2FAF" wp14:editId="2CA44EBA">
                      <wp:simplePos x="0" y="0"/>
                      <wp:positionH relativeFrom="page">
                        <wp:posOffset>4857750</wp:posOffset>
                      </wp:positionH>
                      <wp:positionV relativeFrom="page">
                        <wp:posOffset>1162050</wp:posOffset>
                      </wp:positionV>
                      <wp:extent cx="2057400" cy="3105150"/>
                      <wp:effectExtent l="0" t="0" r="0" b="0"/>
                      <wp:wrapNone/>
                      <wp:docPr id="3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10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47D" w:rsidRDefault="00AD635A" w:rsidP="007213D7">
                                  <w:pPr>
                                    <w:ind w:left="270" w:hanging="270"/>
                                  </w:pPr>
                                  <w:r w:rsidRPr="00AD635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DE72F9" wp14:editId="5CEDA9A6">
                                        <wp:extent cx="2057400" cy="3108960"/>
                                        <wp:effectExtent l="0" t="0" r="0" b="0"/>
                                        <wp:docPr id="113" name="Picture 113" descr="Boy, School, Smiling, Children, Chil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Boy, School, Smiling, Children, Chil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57400" cy="3108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A2F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82.5pt;margin-top:91.5pt;width:162pt;height:244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" o:allowincell="f" filled="f" stroked="f">
                      <v:textbox inset="0,0,0,0">
                        <w:txbxContent>
                          <w:p w:rsidR="0059747D" w:rsidRDefault="00AD635A" w:rsidP="007213D7">
                            <w:pPr>
                              <w:ind w:left="270" w:hanging="270"/>
                            </w:pPr>
                            <w:r w:rsidRPr="00AD635A">
                              <w:rPr>
                                <w:noProof/>
                              </w:rPr>
                              <w:drawing>
                                <wp:inline distT="0" distB="0" distL="0" distR="0" wp14:anchorId="5CDE72F9" wp14:editId="5CEDA9A6">
                                  <wp:extent cx="2057400" cy="3108960"/>
                                  <wp:effectExtent l="0" t="0" r="0" b="0"/>
                                  <wp:docPr id="113" name="Picture 113" descr="Boy, School, Smiling, Children, Chi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Boy, School, Smiling, Children, Chi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3108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7213D7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366CFC9A" wp14:editId="0E238148">
                      <wp:simplePos x="0" y="0"/>
                      <wp:positionH relativeFrom="page">
                        <wp:posOffset>4855210</wp:posOffset>
                      </wp:positionH>
                      <wp:positionV relativeFrom="page">
                        <wp:posOffset>685800</wp:posOffset>
                      </wp:positionV>
                      <wp:extent cx="2057400" cy="481330"/>
                      <wp:effectExtent l="0" t="0" r="0" b="0"/>
                      <wp:wrapNone/>
                      <wp:docPr id="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3D6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47D" w:rsidRDefault="0059747D">
                                  <w:pPr>
                                    <w:pStyle w:val="NewsletterVolume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FC9A" id="Rectangle 4" o:spid="_x0000_s1027" style="position:absolute;margin-left:382.3pt;margin-top:54pt;width:162pt;height:37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" o:allowincell="f" fillcolor="#c3d69b" stroked="f">
                      <v:textbox>
                        <w:txbxContent>
                          <w:p w:rsidR="0059747D" w:rsidRDefault="0059747D">
                            <w:pPr>
                              <w:pStyle w:val="NewsletterVolume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anchorx="page" anchory="page"/>
                      <w10:anchorlock/>
                    </v:rect>
                  </w:pict>
                </mc:Fallback>
              </mc:AlternateContent>
            </w:r>
            <w:r w:rsidRPr="007213D7">
              <w:rPr>
                <w:color w:val="FF0000"/>
                <w:sz w:val="24"/>
                <w:szCs w:val="24"/>
              </w:rPr>
              <w:t>Date</w:t>
            </w:r>
            <w:r w:rsidR="0059747D" w:rsidRPr="007213D7">
              <w:rPr>
                <w:rStyle w:val="CompanyName-CoverChar"/>
                <w:color w:val="FF0000"/>
                <w:sz w:val="24"/>
                <w:szCs w:val="24"/>
              </w:rPr>
              <w:t xml:space="preserve"> | </w:t>
            </w:r>
            <w:r w:rsidR="0059747D" w:rsidRPr="007213D7">
              <w:rPr>
                <w:color w:val="FF0000"/>
                <w:sz w:val="24"/>
                <w:szCs w:val="24"/>
              </w:rPr>
              <w:t>Class</w:t>
            </w:r>
            <w:r w:rsidR="0059747D" w:rsidRPr="007213D7">
              <w:rPr>
                <w:rStyle w:val="CompanyName-CoverChar"/>
                <w:color w:val="FF0000"/>
                <w:sz w:val="24"/>
                <w:szCs w:val="24"/>
              </w:rPr>
              <w:t xml:space="preserve"> | </w:t>
            </w:r>
            <w:r w:rsidR="0059747D" w:rsidRPr="007213D7">
              <w:rPr>
                <w:color w:val="FF0000"/>
                <w:sz w:val="24"/>
                <w:szCs w:val="24"/>
              </w:rPr>
              <w:t>Instructor’s Name</w:t>
            </w:r>
          </w:p>
        </w:tc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747D" w:rsidRPr="00E335AF" w:rsidRDefault="0059747D" w:rsidP="00E335AF">
            <w:pPr>
              <w:pStyle w:val="NewsletterVolume"/>
            </w:pPr>
          </w:p>
        </w:tc>
      </w:tr>
      <w:tr w:rsidR="0059747D" w:rsidRPr="00E335AF" w:rsidTr="00E335AF">
        <w:trPr>
          <w:trHeight w:val="3814"/>
        </w:trPr>
        <w:tc>
          <w:tcPr>
            <w:tcW w:w="6480" w:type="dxa"/>
            <w:vAlign w:val="bottom"/>
          </w:tcPr>
          <w:p w:rsidR="0059747D" w:rsidRPr="00E335AF" w:rsidRDefault="00B511C6" w:rsidP="00DC675E">
            <w:pPr>
              <w:pStyle w:val="NewsletterTitle"/>
              <w:framePr w:hSpace="0" w:wrap="auto" w:vAnchor="margin" w:hAnchor="text" w:yAlign="inline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5532E5" wp14:editId="2B8E499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1468755</wp:posOffset>
                      </wp:positionV>
                      <wp:extent cx="3802380" cy="552450"/>
                      <wp:effectExtent l="0" t="0" r="0" b="0"/>
                      <wp:wrapNone/>
                      <wp:docPr id="3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238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47D" w:rsidRPr="00E335AF" w:rsidRDefault="0059747D">
                                  <w:pPr>
                                    <w:rPr>
                                      <w:i/>
                                      <w:color w:val="4F6228"/>
                                      <w:sz w:val="28"/>
                                      <w:szCs w:val="28"/>
                                    </w:rPr>
                                  </w:pPr>
                                  <w:r w:rsidRPr="00E335AF">
                                    <w:rPr>
                                      <w:i/>
                                      <w:color w:val="4F6228"/>
                                      <w:sz w:val="28"/>
                                      <w:szCs w:val="28"/>
                                    </w:rPr>
                                    <w:t xml:space="preserve">A brief overview of </w:t>
                                  </w:r>
                                  <w:r w:rsidR="0042714E">
                                    <w:rPr>
                                      <w:i/>
                                      <w:color w:val="4F6228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E335AF">
                                    <w:rPr>
                                      <w:i/>
                                      <w:color w:val="4F6228"/>
                                      <w:sz w:val="28"/>
                                      <w:szCs w:val="28"/>
                                    </w:rPr>
                                    <w:t xml:space="preserve">utism </w:t>
                                  </w:r>
                                  <w:r w:rsidR="0042714E">
                                    <w:rPr>
                                      <w:i/>
                                      <w:color w:val="4F6228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E335AF">
                                    <w:rPr>
                                      <w:i/>
                                      <w:color w:val="4F6228"/>
                                      <w:sz w:val="28"/>
                                      <w:szCs w:val="28"/>
                                    </w:rPr>
                                    <w:t xml:space="preserve">pectrum </w:t>
                                  </w:r>
                                  <w:r w:rsidR="0042714E">
                                    <w:rPr>
                                      <w:i/>
                                      <w:color w:val="4F6228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E335AF">
                                    <w:rPr>
                                      <w:i/>
                                      <w:color w:val="4F6228"/>
                                      <w:sz w:val="28"/>
                                      <w:szCs w:val="28"/>
                                    </w:rPr>
                                    <w:t>isorder (ASD)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532E5" id="Text Box 5" o:spid="_x0000_s1028" type="#_x0000_t202" style="position:absolute;margin-left:-4.05pt;margin-top:115.65pt;width:299.4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" filled="f" stroked="f">
                      <v:textbox>
                        <w:txbxContent>
                          <w:p w:rsidR="0059747D" w:rsidRPr="00E335AF" w:rsidRDefault="0059747D">
                            <w:pPr>
                              <w:rPr>
                                <w:i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E335AF">
                              <w:rPr>
                                <w:i/>
                                <w:color w:val="4F6228"/>
                                <w:sz w:val="28"/>
                                <w:szCs w:val="28"/>
                              </w:rPr>
                              <w:t xml:space="preserve">A brief overview of </w:t>
                            </w:r>
                            <w:r w:rsidR="0042714E">
                              <w:rPr>
                                <w:i/>
                                <w:color w:val="4F6228"/>
                                <w:sz w:val="28"/>
                                <w:szCs w:val="28"/>
                              </w:rPr>
                              <w:t>a</w:t>
                            </w:r>
                            <w:r w:rsidRPr="00E335AF">
                              <w:rPr>
                                <w:i/>
                                <w:color w:val="4F6228"/>
                                <w:sz w:val="28"/>
                                <w:szCs w:val="28"/>
                              </w:rPr>
                              <w:t xml:space="preserve">utism </w:t>
                            </w:r>
                            <w:r w:rsidR="0042714E">
                              <w:rPr>
                                <w:i/>
                                <w:color w:val="4F6228"/>
                                <w:sz w:val="28"/>
                                <w:szCs w:val="28"/>
                              </w:rPr>
                              <w:t>s</w:t>
                            </w:r>
                            <w:r w:rsidRPr="00E335AF">
                              <w:rPr>
                                <w:i/>
                                <w:color w:val="4F6228"/>
                                <w:sz w:val="28"/>
                                <w:szCs w:val="28"/>
                              </w:rPr>
                              <w:t xml:space="preserve">pectrum </w:t>
                            </w:r>
                            <w:r w:rsidR="0042714E">
                              <w:rPr>
                                <w:i/>
                                <w:color w:val="4F6228"/>
                                <w:sz w:val="28"/>
                                <w:szCs w:val="28"/>
                              </w:rPr>
                              <w:t>d</w:t>
                            </w:r>
                            <w:r w:rsidRPr="00E335AF">
                              <w:rPr>
                                <w:i/>
                                <w:color w:val="4F6228"/>
                                <w:sz w:val="28"/>
                                <w:szCs w:val="28"/>
                              </w:rPr>
                              <w:t>isorder (ASD)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75E">
              <w:t xml:space="preserve">What </w:t>
            </w:r>
            <w:r w:rsidR="0042714E">
              <w:t>I</w:t>
            </w:r>
            <w:r w:rsidR="0059747D" w:rsidRPr="00E335AF">
              <w:t xml:space="preserve">s </w:t>
            </w:r>
            <w:r w:rsidR="00DC675E">
              <w:t>ASD</w:t>
            </w:r>
            <w:r w:rsidR="0059747D" w:rsidRPr="00E335AF">
              <w:t>?</w:t>
            </w:r>
          </w:p>
        </w:tc>
        <w:tc>
          <w:tcPr>
            <w:tcW w:w="3240" w:type="dxa"/>
            <w:vMerge/>
          </w:tcPr>
          <w:p w:rsidR="0059747D" w:rsidRPr="00E335AF" w:rsidRDefault="0059747D" w:rsidP="00E335AF"/>
        </w:tc>
      </w:tr>
      <w:tr w:rsidR="0059747D" w:rsidRPr="00E335AF" w:rsidTr="00B511C6">
        <w:trPr>
          <w:trHeight w:hRule="exact" w:val="2159"/>
        </w:trPr>
        <w:tc>
          <w:tcPr>
            <w:tcW w:w="6480" w:type="dxa"/>
            <w:vAlign w:val="bottom"/>
          </w:tcPr>
          <w:p w:rsidR="0059747D" w:rsidRPr="00B511C6" w:rsidRDefault="00B511C6" w:rsidP="00E335AF">
            <w:pPr>
              <w:pStyle w:val="Heading4"/>
              <w:ind w:left="0"/>
              <w:rPr>
                <w:i/>
                <w:sz w:val="24"/>
                <w:szCs w:val="24"/>
              </w:rPr>
            </w:pPr>
            <w:r w:rsidRPr="00B511C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CA9195E" wp14:editId="4E3EEEE2">
                      <wp:simplePos x="0" y="0"/>
                      <wp:positionH relativeFrom="page">
                        <wp:posOffset>4800600</wp:posOffset>
                      </wp:positionH>
                      <wp:positionV relativeFrom="page">
                        <wp:posOffset>4191000</wp:posOffset>
                      </wp:positionV>
                      <wp:extent cx="2466975" cy="5181600"/>
                      <wp:effectExtent l="0" t="0" r="9525" b="0"/>
                      <wp:wrapNone/>
                      <wp:docPr id="2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518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FBFB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47D" w:rsidRDefault="0059747D">
                                  <w:pPr>
                                    <w:pStyle w:val="SidebarTitle"/>
                                  </w:pPr>
                                  <w:r>
                                    <w:t>Contents</w:t>
                                  </w:r>
                                </w:p>
                                <w:p w:rsidR="0059747D" w:rsidRPr="008625C9" w:rsidRDefault="0059747D">
                                  <w:pPr>
                                    <w:pStyle w:val="Contents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625C9">
                                    <w:rPr>
                                      <w:sz w:val="20"/>
                                      <w:szCs w:val="20"/>
                                    </w:rPr>
                                    <w:t xml:space="preserve">What </w:t>
                                  </w:r>
                                  <w:r w:rsidR="0042714E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 w:rsidR="00DC675E">
                                    <w:rPr>
                                      <w:sz w:val="20"/>
                                      <w:szCs w:val="20"/>
                                    </w:rPr>
                                    <w:t>Autism Spectrum Disorder</w:t>
                                  </w:r>
                                  <w:r w:rsidRPr="008625C9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  <w:r w:rsidR="00DC675E"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335AF">
                                    <w:rPr>
                                      <w:color w:val="4F6228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59747D" w:rsidRPr="008625C9" w:rsidRDefault="00EC0989" w:rsidP="00EC0989">
                                  <w:pPr>
                                    <w:pStyle w:val="Contents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Causal Theories</w:t>
                                  </w:r>
                                  <w:r w:rsidR="00DE4EC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DE4EC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DC675E"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9747D" w:rsidRPr="00E335AF">
                                    <w:rPr>
                                      <w:color w:val="4F6228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59747D" w:rsidRPr="008625C9" w:rsidRDefault="00DC675E">
                                  <w:pPr>
                                    <w:pStyle w:val="Contents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675E">
                                    <w:rPr>
                                      <w:sz w:val="20"/>
                                      <w:szCs w:val="20"/>
                                    </w:rPr>
                                    <w:t xml:space="preserve">How </w:t>
                                  </w:r>
                                  <w:r w:rsidR="00356032">
                                    <w:rPr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 w:rsidRPr="00DC675E">
                                    <w:rPr>
                                      <w:sz w:val="20"/>
                                      <w:szCs w:val="20"/>
                                    </w:rPr>
                                    <w:t xml:space="preserve"> Autism Spectrum Disorder </w:t>
                                  </w:r>
                                  <w:r w:rsidR="0042714E"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C675E">
                                    <w:rPr>
                                      <w:sz w:val="20"/>
                                      <w:szCs w:val="20"/>
                                    </w:rPr>
                                    <w:t>iagnosed?</w:t>
                                  </w:r>
                                  <w:r w:rsidR="00DE4EC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DE4EC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9747D" w:rsidRPr="00E335AF">
                                    <w:rPr>
                                      <w:color w:val="4F6228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59747D" w:rsidRPr="00E335AF" w:rsidRDefault="00AD635A">
                                  <w:pPr>
                                    <w:pStyle w:val="Contents"/>
                                    <w:rPr>
                                      <w:color w:val="4F62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Family Supports and Resources</w:t>
                                  </w:r>
                                  <w:r w:rsidR="00DE4EC8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DC675E"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9747D" w:rsidRPr="00E335AF">
                                    <w:rPr>
                                      <w:color w:val="4F6228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59747D" w:rsidRPr="008625C9" w:rsidRDefault="0059747D">
                                  <w:pPr>
                                    <w:pStyle w:val="Contents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3FDA">
                                    <w:rPr>
                                      <w:sz w:val="20"/>
                                      <w:szCs w:val="20"/>
                                    </w:rPr>
                                    <w:t xml:space="preserve">References        </w:t>
                                  </w:r>
                                  <w:r w:rsidRPr="00E335AF">
                                    <w:rPr>
                                      <w:color w:val="4F6228"/>
                                      <w:sz w:val="20"/>
                                      <w:szCs w:val="20"/>
                                    </w:rPr>
                                    <w:t xml:space="preserve">                           </w:t>
                                  </w:r>
                                  <w:r w:rsidR="00DE4EC8">
                                    <w:rPr>
                                      <w:color w:val="4F6228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DC675E">
                                    <w:rPr>
                                      <w:color w:val="4F6228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DE4EC8">
                                    <w:rPr>
                                      <w:color w:val="4F6228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59747D" w:rsidRDefault="0059747D">
                                  <w:pPr>
                                    <w:pStyle w:val="Contents"/>
                                  </w:pPr>
                                </w:p>
                              </w:txbxContent>
                            </wps:txbx>
                            <wps:bodyPr rot="0" vert="horz" wrap="square" lIns="182880" tIns="91440" rIns="18288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9195E" id="Text Box 6" o:spid="_x0000_s1029" type="#_x0000_t202" style="position:absolute;margin-left:378pt;margin-top:330pt;width:194.25pt;height:40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" o:allowincell="f" fillcolor="#f2f2f2" stroked="f" strokecolor="#bfbfbf">
                      <v:textbox inset="14.4pt,7.2pt,14.4pt,7.2pt">
                        <w:txbxContent>
                          <w:p w:rsidR="0059747D" w:rsidRDefault="0059747D">
                            <w:pPr>
                              <w:pStyle w:val="SidebarTitle"/>
                            </w:pPr>
                            <w:r>
                              <w:t>Contents</w:t>
                            </w:r>
                          </w:p>
                          <w:p w:rsidR="0059747D" w:rsidRPr="008625C9" w:rsidRDefault="0059747D">
                            <w:pPr>
                              <w:pStyle w:val="Contents"/>
                              <w:rPr>
                                <w:sz w:val="20"/>
                                <w:szCs w:val="20"/>
                              </w:rPr>
                            </w:pPr>
                            <w:r w:rsidRPr="008625C9">
                              <w:rPr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 w:rsidR="0042714E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DC675E">
                              <w:rPr>
                                <w:sz w:val="20"/>
                                <w:szCs w:val="20"/>
                              </w:rPr>
                              <w:t>Autism Spectrum Disorder</w:t>
                            </w:r>
                            <w:r w:rsidRPr="008625C9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r w:rsidR="00DC675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335AF">
                              <w:rPr>
                                <w:color w:val="4F6228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59747D" w:rsidRPr="008625C9" w:rsidRDefault="00EC0989" w:rsidP="00EC0989">
                            <w:pPr>
                              <w:pStyle w:val="Content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Causal Theories</w:t>
                            </w:r>
                            <w:r w:rsidR="00DE4E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E4E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C675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9747D" w:rsidRPr="00E335AF">
                              <w:rPr>
                                <w:color w:val="4F6228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59747D" w:rsidRPr="008625C9" w:rsidRDefault="00DC675E">
                            <w:pPr>
                              <w:pStyle w:val="Contents"/>
                              <w:rPr>
                                <w:sz w:val="20"/>
                                <w:szCs w:val="20"/>
                              </w:rPr>
                            </w:pPr>
                            <w:r w:rsidRPr="00DC675E">
                              <w:rPr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356032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r w:rsidRPr="00DC675E">
                              <w:rPr>
                                <w:sz w:val="20"/>
                                <w:szCs w:val="20"/>
                              </w:rPr>
                              <w:t xml:space="preserve"> Autism Spectrum Disorder </w:t>
                            </w:r>
                            <w:r w:rsidR="0042714E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DC675E">
                              <w:rPr>
                                <w:sz w:val="20"/>
                                <w:szCs w:val="20"/>
                              </w:rPr>
                              <w:t>iagnosed?</w:t>
                            </w:r>
                            <w:r w:rsidR="00DE4E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E4E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9747D" w:rsidRPr="00E335AF">
                              <w:rPr>
                                <w:color w:val="4F6228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59747D" w:rsidRPr="00E335AF" w:rsidRDefault="00AD635A">
                            <w:pPr>
                              <w:pStyle w:val="Contents"/>
                              <w:rPr>
                                <w:color w:val="4F62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Family Supports and Resources</w:t>
                            </w:r>
                            <w:r w:rsidR="00DE4EC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C675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9747D" w:rsidRPr="00E335AF">
                              <w:rPr>
                                <w:color w:val="4F6228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59747D" w:rsidRPr="008625C9" w:rsidRDefault="0059747D">
                            <w:pPr>
                              <w:pStyle w:val="Contents"/>
                              <w:rPr>
                                <w:sz w:val="20"/>
                                <w:szCs w:val="20"/>
                              </w:rPr>
                            </w:pPr>
                            <w:r w:rsidRPr="00073FDA">
                              <w:rPr>
                                <w:sz w:val="20"/>
                                <w:szCs w:val="20"/>
                              </w:rPr>
                              <w:t xml:space="preserve">References        </w:t>
                            </w:r>
                            <w:r w:rsidRPr="00E335AF">
                              <w:rPr>
                                <w:color w:val="4F6228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DE4EC8">
                              <w:rPr>
                                <w:color w:val="4F6228"/>
                                <w:sz w:val="20"/>
                                <w:szCs w:val="20"/>
                              </w:rPr>
                              <w:tab/>
                            </w:r>
                            <w:r w:rsidR="00DC675E">
                              <w:rPr>
                                <w:color w:val="4F6228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E4EC8">
                              <w:rPr>
                                <w:color w:val="4F6228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59747D" w:rsidRDefault="0059747D">
                            <w:pPr>
                              <w:pStyle w:val="Contents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511C6">
              <w:rPr>
                <w:i/>
                <w:color w:val="FF0000"/>
                <w:sz w:val="24"/>
                <w:szCs w:val="24"/>
              </w:rPr>
              <w:t>The red text</w:t>
            </w: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B511C6">
              <w:rPr>
                <w:i/>
                <w:color w:val="FF0000"/>
                <w:sz w:val="24"/>
                <w:szCs w:val="24"/>
              </w:rPr>
              <w:t>serves as a guide</w:t>
            </w:r>
            <w:r>
              <w:rPr>
                <w:i/>
                <w:color w:val="FF0000"/>
                <w:sz w:val="24"/>
                <w:szCs w:val="24"/>
              </w:rPr>
              <w:t xml:space="preserve"> to assist in completing this template</w:t>
            </w:r>
            <w:r w:rsidRPr="00B511C6">
              <w:rPr>
                <w:i/>
                <w:color w:val="FF0000"/>
                <w:sz w:val="24"/>
                <w:szCs w:val="24"/>
              </w:rPr>
              <w:t>. Please delete all red type prior to submission and fill in with your original information.</w:t>
            </w:r>
          </w:p>
          <w:p w:rsidR="007213D7" w:rsidRDefault="007213D7" w:rsidP="00E335AF">
            <w:pPr>
              <w:rPr>
                <w:sz w:val="28"/>
                <w:szCs w:val="28"/>
              </w:rPr>
            </w:pPr>
          </w:p>
          <w:p w:rsidR="0059747D" w:rsidRPr="00E335AF" w:rsidRDefault="0059747D" w:rsidP="00E335AF">
            <w:r w:rsidRPr="00E335AF">
              <w:rPr>
                <w:sz w:val="28"/>
                <w:szCs w:val="28"/>
              </w:rPr>
              <w:t>[</w:t>
            </w:r>
            <w:r w:rsidRPr="00E335AF">
              <w:rPr>
                <w:sz w:val="24"/>
                <w:szCs w:val="24"/>
              </w:rPr>
              <w:t>Your Name</w:t>
            </w:r>
            <w:r w:rsidRPr="00E335AF">
              <w:rPr>
                <w:sz w:val="28"/>
                <w:szCs w:val="28"/>
              </w:rPr>
              <w:t>]</w:t>
            </w:r>
          </w:p>
          <w:p w:rsidR="0059747D" w:rsidRPr="004B1FD8" w:rsidRDefault="00B511C6" w:rsidP="00E335AF">
            <w:pPr>
              <w:pStyle w:val="Heading4"/>
              <w:rPr>
                <w:b/>
                <w:color w:val="4F6228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1" layoutInCell="0" allowOverlap="1" wp14:anchorId="78A086CB" wp14:editId="41601B86">
                      <wp:simplePos x="0" y="0"/>
                      <wp:positionH relativeFrom="page">
                        <wp:posOffset>723900</wp:posOffset>
                      </wp:positionH>
                      <wp:positionV relativeFrom="page">
                        <wp:posOffset>711835</wp:posOffset>
                      </wp:positionV>
                      <wp:extent cx="6204585" cy="3995420"/>
                      <wp:effectExtent l="0" t="0" r="0" b="0"/>
                      <wp:wrapNone/>
                      <wp:docPr id="2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4585" cy="39954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D7E3BC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path path="rect">
                                  <a:fillToRect l="100000" b="10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D8EE1" id="Rectangle 7" o:spid="_x0000_s1026" style="position:absolute;margin-left:57pt;margin-top:56.05pt;width:488.55pt;height:314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" o:allowincell="f" fillcolor="#d7e3bc" stroked="f">
                      <v:fill rotate="t" focusposition="1" focussize="" focus="100%" type="gradientRadial">
                        <o:fill v:ext="view" type="gradientCenter"/>
                      </v:fill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0" w:type="dxa"/>
            <w:vMerge/>
            <w:vAlign w:val="bottom"/>
          </w:tcPr>
          <w:p w:rsidR="0059747D" w:rsidRPr="004B1FD8" w:rsidRDefault="0059747D" w:rsidP="00E335AF">
            <w:pPr>
              <w:pStyle w:val="Heading4"/>
              <w:rPr>
                <w:sz w:val="32"/>
              </w:rPr>
            </w:pPr>
          </w:p>
        </w:tc>
      </w:tr>
      <w:tr w:rsidR="0059747D" w:rsidRPr="00E335AF" w:rsidTr="007213D7">
        <w:trPr>
          <w:trHeight w:val="6793"/>
        </w:trPr>
        <w:tc>
          <w:tcPr>
            <w:tcW w:w="6480" w:type="dxa"/>
          </w:tcPr>
          <w:p w:rsidR="007213D7" w:rsidRPr="007213D7" w:rsidRDefault="007213D7" w:rsidP="00E335AF">
            <w:pPr>
              <w:rPr>
                <w:rFonts w:ascii="Cambria" w:hAnsi="Cambria"/>
                <w:color w:val="76923C" w:themeColor="accent3" w:themeShade="BF"/>
              </w:rPr>
            </w:pPr>
            <w:r w:rsidRPr="007213D7">
              <w:rPr>
                <w:rFonts w:ascii="Cambria" w:hAnsi="Cambria"/>
                <w:b/>
                <w:color w:val="76923C" w:themeColor="accent3" w:themeShade="BF"/>
                <w:sz w:val="32"/>
              </w:rPr>
              <w:t>What Is Autism Spectrum Disorder?</w:t>
            </w:r>
            <w:bookmarkStart w:id="0" w:name="Text1"/>
          </w:p>
          <w:p w:rsidR="007213D7" w:rsidRDefault="007213D7" w:rsidP="00E335AF"/>
          <w:p w:rsidR="0059747D" w:rsidRPr="00B511C6" w:rsidRDefault="0059747D" w:rsidP="00E335AF">
            <w:pPr>
              <w:rPr>
                <w:color w:val="FF0000"/>
                <w:sz w:val="24"/>
                <w:szCs w:val="24"/>
              </w:rPr>
            </w:pPr>
            <w:r w:rsidRPr="00E335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5AF">
              <w:instrText xml:space="preserve"> FORMTEXT </w:instrText>
            </w:r>
            <w:r w:rsidRPr="00E335AF">
              <w:fldChar w:fldCharType="separate"/>
            </w:r>
            <w:r w:rsidRPr="00E335AF">
              <w:rPr>
                <w:rFonts w:ascii="Cambria Math" w:hAnsi="Cambria Math" w:cs="Cambria Math"/>
                <w:noProof/>
              </w:rPr>
              <w:t> </w:t>
            </w:r>
            <w:r w:rsidRPr="00E335AF">
              <w:rPr>
                <w:rFonts w:ascii="Cambria Math" w:hAnsi="Cambria Math" w:cs="Cambria Math"/>
                <w:noProof/>
              </w:rPr>
              <w:t> </w:t>
            </w:r>
            <w:r w:rsidRPr="00E335AF">
              <w:rPr>
                <w:rFonts w:ascii="Cambria Math" w:hAnsi="Cambria Math" w:cs="Cambria Math"/>
                <w:noProof/>
              </w:rPr>
              <w:t> </w:t>
            </w:r>
            <w:r w:rsidRPr="00E335AF">
              <w:rPr>
                <w:rFonts w:ascii="Cambria Math" w:hAnsi="Cambria Math" w:cs="Cambria Math"/>
                <w:noProof/>
              </w:rPr>
              <w:t> </w:t>
            </w:r>
            <w:r w:rsidRPr="00E335AF">
              <w:rPr>
                <w:rFonts w:ascii="Cambria Math" w:hAnsi="Cambria Math" w:cs="Cambria Math"/>
                <w:noProof/>
              </w:rPr>
              <w:t> </w:t>
            </w:r>
            <w:r w:rsidRPr="00E335AF">
              <w:fldChar w:fldCharType="end"/>
            </w:r>
            <w:bookmarkEnd w:id="0"/>
            <w:r w:rsidRPr="00E335AF">
              <w:t xml:space="preserve"> </w:t>
            </w:r>
            <w:r w:rsidRPr="00E335AF">
              <w:rPr>
                <w:sz w:val="20"/>
                <w:szCs w:val="20"/>
              </w:rPr>
              <w:t xml:space="preserve"> </w:t>
            </w:r>
            <w:r w:rsidR="00B511C6">
              <w:t xml:space="preserve"> </w:t>
            </w:r>
            <w:r w:rsidR="00B511C6" w:rsidRPr="00B511C6">
              <w:rPr>
                <w:color w:val="FF0000"/>
                <w:sz w:val="24"/>
                <w:szCs w:val="24"/>
              </w:rPr>
              <w:t>Analyze the definitions of autism spectrum disorder that you have read in this course. Using your own words, define ASD in at least 250 words.</w:t>
            </w:r>
          </w:p>
          <w:p w:rsidR="00B511C6" w:rsidRPr="00B511C6" w:rsidRDefault="00B511C6" w:rsidP="00E335AF">
            <w:pPr>
              <w:rPr>
                <w:color w:val="FF0000"/>
                <w:sz w:val="24"/>
                <w:szCs w:val="24"/>
              </w:rPr>
            </w:pPr>
          </w:p>
          <w:p w:rsidR="00B511C6" w:rsidRPr="00E335AF" w:rsidRDefault="00B511C6" w:rsidP="00356032">
            <w:r w:rsidRPr="00B511C6">
              <w:rPr>
                <w:color w:val="FF0000"/>
                <w:sz w:val="24"/>
                <w:szCs w:val="24"/>
              </w:rPr>
              <w:t>Then, describe three major characteristics of children age birth</w:t>
            </w:r>
            <w:r w:rsidR="0042714E">
              <w:rPr>
                <w:color w:val="FF0000"/>
                <w:sz w:val="24"/>
                <w:szCs w:val="24"/>
              </w:rPr>
              <w:t>–</w:t>
            </w:r>
            <w:r w:rsidRPr="00B511C6">
              <w:rPr>
                <w:color w:val="FF0000"/>
                <w:sz w:val="24"/>
                <w:szCs w:val="24"/>
              </w:rPr>
              <w:t xml:space="preserve">8 years with </w:t>
            </w:r>
            <w:r w:rsidR="0042714E">
              <w:rPr>
                <w:color w:val="FF0000"/>
                <w:sz w:val="24"/>
                <w:szCs w:val="24"/>
              </w:rPr>
              <w:t>a</w:t>
            </w:r>
            <w:r w:rsidRPr="00B511C6">
              <w:rPr>
                <w:color w:val="FF0000"/>
                <w:sz w:val="24"/>
                <w:szCs w:val="24"/>
              </w:rPr>
              <w:t xml:space="preserve">utism </w:t>
            </w:r>
            <w:r w:rsidR="0042714E">
              <w:rPr>
                <w:color w:val="FF0000"/>
                <w:sz w:val="24"/>
                <w:szCs w:val="24"/>
              </w:rPr>
              <w:t>s</w:t>
            </w:r>
            <w:r w:rsidRPr="00B511C6">
              <w:rPr>
                <w:color w:val="FF0000"/>
                <w:sz w:val="24"/>
                <w:szCs w:val="24"/>
              </w:rPr>
              <w:t xml:space="preserve">pectrum </w:t>
            </w:r>
            <w:r w:rsidR="0042714E">
              <w:rPr>
                <w:color w:val="FF0000"/>
                <w:sz w:val="24"/>
                <w:szCs w:val="24"/>
              </w:rPr>
              <w:t>d</w:t>
            </w:r>
            <w:r w:rsidRPr="00B511C6">
              <w:rPr>
                <w:color w:val="FF0000"/>
                <w:sz w:val="24"/>
                <w:szCs w:val="24"/>
              </w:rPr>
              <w:t>isorder.</w:t>
            </w:r>
          </w:p>
        </w:tc>
        <w:tc>
          <w:tcPr>
            <w:tcW w:w="3240" w:type="dxa"/>
            <w:vMerge/>
          </w:tcPr>
          <w:p w:rsidR="0059747D" w:rsidRPr="00E335AF" w:rsidRDefault="0059747D" w:rsidP="00E335AF"/>
        </w:tc>
      </w:tr>
    </w:tbl>
    <w:p w:rsidR="0059747D" w:rsidRDefault="00B511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9258300</wp:posOffset>
                </wp:positionV>
                <wp:extent cx="6014085" cy="228600"/>
                <wp:effectExtent l="0" t="0" r="0" b="0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4085" cy="228600"/>
                        </a:xfrm>
                        <a:prstGeom prst="rect">
                          <a:avLst/>
                        </a:prstGeom>
                        <a:solidFill>
                          <a:srgbClr val="C3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D820D" id="Rectangle 8" o:spid="_x0000_s1026" style="position:absolute;margin-left:1in;margin-top:729pt;width:473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" o:allowincell="f" fillcolor="#c3d69b" stroked="f">
                <w10:wrap anchorx="page" anchory="page"/>
                <w10:anchorlock/>
              </v:rect>
            </w:pict>
          </mc:Fallback>
        </mc:AlternateContent>
      </w:r>
      <w:r w:rsidR="0059747D">
        <w:br w:type="page"/>
      </w:r>
    </w:p>
    <w:tbl>
      <w:tblPr>
        <w:tblW w:w="9720" w:type="dxa"/>
        <w:jc w:val="center"/>
        <w:tblCellMar>
          <w:top w:w="14" w:type="dxa"/>
          <w:left w:w="144" w:type="dxa"/>
          <w:bottom w:w="14" w:type="dxa"/>
          <w:right w:w="144" w:type="dxa"/>
        </w:tblCellMar>
        <w:tblLook w:val="00A0" w:firstRow="1" w:lastRow="0" w:firstColumn="1" w:lastColumn="0" w:noHBand="0" w:noVBand="0"/>
      </w:tblPr>
      <w:tblGrid>
        <w:gridCol w:w="3240"/>
        <w:gridCol w:w="6480"/>
      </w:tblGrid>
      <w:tr w:rsidR="0059747D" w:rsidRPr="00E335AF" w:rsidTr="00E335AF">
        <w:trPr>
          <w:trHeight w:hRule="exact" w:val="576"/>
          <w:jc w:val="center"/>
        </w:trPr>
        <w:tc>
          <w:tcPr>
            <w:tcW w:w="9720" w:type="dxa"/>
            <w:gridSpan w:val="2"/>
            <w:vAlign w:val="bottom"/>
          </w:tcPr>
          <w:p w:rsidR="0059747D" w:rsidRPr="00E335AF" w:rsidRDefault="00B511C6" w:rsidP="001C5CC2">
            <w:pPr>
              <w:pStyle w:val="PageNumber-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0BEE6FB" wp14:editId="76B0129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-4445</wp:posOffset>
                      </wp:positionV>
                      <wp:extent cx="5943600" cy="488950"/>
                      <wp:effectExtent l="0" t="0" r="0" b="0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30AFD" id="Rectangle 9" o:spid="_x0000_s1026" style="position:absolute;margin-left:1.8pt;margin-top:-.35pt;width:468pt;height:3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" fillcolor="#eaf1dd" stroked="f"/>
                  </w:pict>
                </mc:Fallback>
              </mc:AlternateContent>
            </w:r>
            <w:r w:rsidR="0059747D" w:rsidRPr="00E335AF">
              <w:fldChar w:fldCharType="begin"/>
            </w:r>
            <w:r w:rsidR="0059747D" w:rsidRPr="00E335AF">
              <w:instrText xml:space="preserve"> PAGE  \* MERGEFORMAT </w:instrText>
            </w:r>
            <w:r w:rsidR="0059747D" w:rsidRPr="00E335AF">
              <w:fldChar w:fldCharType="separate"/>
            </w:r>
            <w:r w:rsidR="0059747D" w:rsidRPr="00E335AF">
              <w:rPr>
                <w:noProof/>
              </w:rPr>
              <w:t>3</w:t>
            </w:r>
            <w:r w:rsidR="0059747D" w:rsidRPr="00E335AF">
              <w:fldChar w:fldCharType="end"/>
            </w:r>
          </w:p>
          <w:p w:rsidR="0059747D" w:rsidRPr="00E335AF" w:rsidRDefault="00B511C6" w:rsidP="00E335AF">
            <w:pPr>
              <w:pStyle w:val="PageNumber-Left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0" allowOverlap="1" wp14:anchorId="5BC5D171" wp14:editId="4F00CADE">
                      <wp:simplePos x="0" y="0"/>
                      <wp:positionH relativeFrom="page">
                        <wp:posOffset>4800600</wp:posOffset>
                      </wp:positionH>
                      <wp:positionV relativeFrom="page">
                        <wp:posOffset>685800</wp:posOffset>
                      </wp:positionV>
                      <wp:extent cx="2057400" cy="484505"/>
                      <wp:effectExtent l="0" t="0" r="0" b="0"/>
                      <wp:wrapNone/>
                      <wp:docPr id="2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3D6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EC8" w:rsidRDefault="00DE4EC8" w:rsidP="001C5CC2">
                                  <w:pPr>
                                    <w:pStyle w:val="PageNumber-Right"/>
                                  </w:pPr>
                                </w:p>
                                <w:p w:rsidR="0059747D" w:rsidRDefault="0059747D" w:rsidP="001C5CC2">
                                  <w:pPr>
                                    <w:pStyle w:val="PageNumber-Right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5D171" id="Rectangle 10" o:spid="_x0000_s1030" style="position:absolute;margin-left:378pt;margin-top:54pt;width:162pt;height:38.1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" o:allowincell="f" fillcolor="#c3d69b" stroked="f">
                      <v:textbox>
                        <w:txbxContent>
                          <w:p w:rsidR="00DE4EC8" w:rsidRDefault="00DE4EC8" w:rsidP="001C5CC2">
                            <w:pPr>
                              <w:pStyle w:val="PageNumber-Right"/>
                            </w:pPr>
                          </w:p>
                          <w:p w:rsidR="0059747D" w:rsidRDefault="0059747D" w:rsidP="001C5CC2">
                            <w:pPr>
                              <w:pStyle w:val="PageNumber-Right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  <w:tr w:rsidR="0059747D" w:rsidRPr="00E335AF" w:rsidTr="00E335AF">
        <w:trPr>
          <w:trHeight w:hRule="exact" w:val="720"/>
          <w:jc w:val="center"/>
        </w:trPr>
        <w:tc>
          <w:tcPr>
            <w:tcW w:w="3240" w:type="dxa"/>
            <w:vAlign w:val="bottom"/>
          </w:tcPr>
          <w:p w:rsidR="0059747D" w:rsidRPr="004B1FD8" w:rsidRDefault="00B511C6">
            <w:pPr>
              <w:pStyle w:val="Heading4"/>
              <w:rPr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805762B" wp14:editId="2493050C">
                      <wp:simplePos x="0" y="0"/>
                      <wp:positionH relativeFrom="page">
                        <wp:posOffset>914400</wp:posOffset>
                      </wp:positionH>
                      <wp:positionV relativeFrom="page">
                        <wp:posOffset>1174750</wp:posOffset>
                      </wp:positionV>
                      <wp:extent cx="1929130" cy="2597150"/>
                      <wp:effectExtent l="0" t="0" r="0" b="0"/>
                      <wp:wrapNone/>
                      <wp:docPr id="2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9130" cy="259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47D" w:rsidRDefault="00B511C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188C54" wp14:editId="6DCC5724">
                                        <wp:extent cx="2057400" cy="2552700"/>
                                        <wp:effectExtent l="0" t="0" r="0" b="0"/>
                                        <wp:docPr id="36" name="j0175886.t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j0175886.t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57400" cy="2552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5762B" id="Text Box 11" o:spid="_x0000_s1031" type="#_x0000_t202" style="position:absolute;left:0;text-align:left;margin-left:1in;margin-top:92.5pt;width:151.9pt;height:204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" o:allowincell="f" filled="f" stroked="f">
                      <v:textbox inset="0,0,0,0">
                        <w:txbxContent>
                          <w:p w:rsidR="0059747D" w:rsidRDefault="00B511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188C54" wp14:editId="6DCC5724">
                                  <wp:extent cx="2057400" cy="2552700"/>
                                  <wp:effectExtent l="0" t="0" r="0" b="0"/>
                                  <wp:docPr id="36" name="j0175886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0175886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480" w:type="dxa"/>
            <w:vAlign w:val="bottom"/>
          </w:tcPr>
          <w:p w:rsidR="0059747D" w:rsidRPr="007213D7" w:rsidRDefault="00B511C6" w:rsidP="007213D7">
            <w:pPr>
              <w:rPr>
                <w:b/>
                <w:sz w:val="32"/>
                <w:szCs w:val="32"/>
              </w:rPr>
            </w:pPr>
            <w:r w:rsidRPr="007213D7">
              <w:rPr>
                <w:b/>
                <w:color w:val="76923C" w:themeColor="accent3" w:themeShade="BF"/>
                <w:sz w:val="32"/>
                <w:szCs w:val="32"/>
              </w:rPr>
              <w:t>Causal Theories</w:t>
            </w:r>
          </w:p>
        </w:tc>
      </w:tr>
      <w:tr w:rsidR="00EC0989" w:rsidRPr="00E335AF" w:rsidTr="007213D7">
        <w:trPr>
          <w:trHeight w:val="3523"/>
          <w:jc w:val="center"/>
        </w:trPr>
        <w:tc>
          <w:tcPr>
            <w:tcW w:w="3240" w:type="dxa"/>
          </w:tcPr>
          <w:p w:rsidR="00EC0989" w:rsidRPr="00E335AF" w:rsidRDefault="00EC0989"/>
        </w:tc>
        <w:tc>
          <w:tcPr>
            <w:tcW w:w="6480" w:type="dxa"/>
          </w:tcPr>
          <w:p w:rsidR="00EC0989" w:rsidRPr="00E335AF" w:rsidRDefault="00EC0989"/>
          <w:bookmarkStart w:id="1" w:name="Text2"/>
          <w:p w:rsidR="00EC0989" w:rsidRPr="00E335AF" w:rsidRDefault="00EC0989" w:rsidP="00356032">
            <w:r w:rsidRPr="00E335A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5AF">
              <w:instrText xml:space="preserve"> FORMTEXT </w:instrText>
            </w:r>
            <w:r w:rsidRPr="00E335AF">
              <w:fldChar w:fldCharType="separate"/>
            </w:r>
            <w:r w:rsidRPr="00E335AF">
              <w:rPr>
                <w:noProof/>
              </w:rPr>
              <w:t> </w:t>
            </w:r>
            <w:r w:rsidRPr="00E335AF">
              <w:rPr>
                <w:noProof/>
              </w:rPr>
              <w:t> </w:t>
            </w:r>
            <w:r w:rsidRPr="00E335AF">
              <w:rPr>
                <w:noProof/>
              </w:rPr>
              <w:t> </w:t>
            </w:r>
            <w:r w:rsidRPr="00E335AF">
              <w:rPr>
                <w:noProof/>
              </w:rPr>
              <w:t> </w:t>
            </w:r>
            <w:r w:rsidRPr="00E335AF">
              <w:rPr>
                <w:noProof/>
              </w:rPr>
              <w:t> </w:t>
            </w:r>
            <w:r w:rsidRPr="00E335AF">
              <w:fldChar w:fldCharType="end"/>
            </w:r>
            <w:bookmarkEnd w:id="1"/>
            <w:r w:rsidRPr="00E335AF">
              <w:t xml:space="preserve"> </w:t>
            </w:r>
            <w:r w:rsidRPr="00B511C6">
              <w:rPr>
                <w:color w:val="FF0000"/>
                <w:sz w:val="24"/>
                <w:szCs w:val="24"/>
              </w:rPr>
              <w:t>Discuss two ways the treatments</w:t>
            </w:r>
            <w:r w:rsidR="0042714E">
              <w:rPr>
                <w:color w:val="FF0000"/>
                <w:sz w:val="24"/>
                <w:szCs w:val="24"/>
              </w:rPr>
              <w:t xml:space="preserve"> of</w:t>
            </w:r>
            <w:r w:rsidRPr="00B511C6">
              <w:rPr>
                <w:color w:val="FF0000"/>
                <w:sz w:val="24"/>
                <w:szCs w:val="24"/>
              </w:rPr>
              <w:t>/views on autism spectrum disorder</w:t>
            </w:r>
            <w:r w:rsidR="00356032">
              <w:rPr>
                <w:color w:val="FF0000"/>
                <w:sz w:val="24"/>
                <w:szCs w:val="24"/>
              </w:rPr>
              <w:t xml:space="preserve"> have</w:t>
            </w:r>
            <w:r w:rsidRPr="00B511C6">
              <w:rPr>
                <w:color w:val="FF0000"/>
                <w:sz w:val="24"/>
                <w:szCs w:val="24"/>
              </w:rPr>
              <w:t xml:space="preserve"> changed over time.</w:t>
            </w:r>
          </w:p>
        </w:tc>
      </w:tr>
    </w:tbl>
    <w:p w:rsidR="007213D7" w:rsidRDefault="007213D7">
      <w:pPr>
        <w:spacing w:after="200"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76DF9D9F" wp14:editId="7BAEC609">
                <wp:extent cx="6200775" cy="962025"/>
                <wp:effectExtent l="0" t="0" r="0" b="9525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7D" w:rsidRPr="007213D7" w:rsidRDefault="0059747D" w:rsidP="007213D7">
                            <w:pPr>
                              <w:pStyle w:val="LargeQuote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213D7">
                              <w:rPr>
                                <w:color w:val="FF0000"/>
                                <w:sz w:val="32"/>
                                <w:szCs w:val="32"/>
                              </w:rPr>
                              <w:t>Replace this text with a quote from the document or a summary of an interesting point. You can position the text box anywhere in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F9D9F" id="Text Box 12" o:spid="_x0000_s1032" type="#_x0000_t202" style="width:488.2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" filled="f" stroked="f" strokecolor="#d8d8d8">
                <v:textbox>
                  <w:txbxContent>
                    <w:p w:rsidR="0059747D" w:rsidRPr="007213D7" w:rsidRDefault="0059747D" w:rsidP="007213D7">
                      <w:pPr>
                        <w:pStyle w:val="LargeQuote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7213D7">
                        <w:rPr>
                          <w:color w:val="FF0000"/>
                          <w:sz w:val="32"/>
                          <w:szCs w:val="32"/>
                        </w:rPr>
                        <w:t>Replace this text with a quote from the document or a summary of an interesting point. You can position the text box anywhere in the document.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11C6" w:rsidRPr="00B511C6" w:rsidRDefault="00B511C6" w:rsidP="00B511C6">
      <w:pPr>
        <w:spacing w:after="200" w:line="276" w:lineRule="auto"/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78C24702" wp14:editId="502B05C2">
                <wp:simplePos x="0" y="0"/>
                <wp:positionH relativeFrom="page">
                  <wp:posOffset>914400</wp:posOffset>
                </wp:positionH>
                <wp:positionV relativeFrom="page">
                  <wp:posOffset>9258300</wp:posOffset>
                </wp:positionV>
                <wp:extent cx="5943600" cy="247015"/>
                <wp:effectExtent l="0" t="0" r="0" b="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47015"/>
                        </a:xfrm>
                        <a:prstGeom prst="rect">
                          <a:avLst/>
                        </a:prstGeom>
                        <a:solidFill>
                          <a:srgbClr val="C3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2EF67" id="Rectangle 13" o:spid="_x0000_s1026" style="position:absolute;margin-left:1in;margin-top:729pt;width:468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" o:allowincell="f" fillcolor="#c3d69b" stroked="f">
                <w10:wrap anchorx="page" anchory="page"/>
                <w10:anchorlock/>
              </v:rect>
            </w:pict>
          </mc:Fallback>
        </mc:AlternateContent>
      </w:r>
      <w:bookmarkStart w:id="2" w:name="Text3"/>
      <w:r w:rsidR="0059747D">
        <w:fldChar w:fldCharType="begin">
          <w:ffData>
            <w:name w:val="Text3"/>
            <w:enabled/>
            <w:calcOnExit w:val="0"/>
            <w:textInput/>
          </w:ffData>
        </w:fldChar>
      </w:r>
      <w:r w:rsidR="0059747D">
        <w:instrText xml:space="preserve"> FORMTEXT </w:instrText>
      </w:r>
      <w:r w:rsidR="0059747D">
        <w:fldChar w:fldCharType="separate"/>
      </w:r>
      <w:r w:rsidR="0059747D">
        <w:rPr>
          <w:noProof/>
        </w:rPr>
        <w:t> </w:t>
      </w:r>
      <w:r w:rsidR="0059747D">
        <w:rPr>
          <w:noProof/>
        </w:rPr>
        <w:t> </w:t>
      </w:r>
      <w:r w:rsidR="0059747D">
        <w:rPr>
          <w:noProof/>
        </w:rPr>
        <w:t> </w:t>
      </w:r>
      <w:r w:rsidR="0059747D">
        <w:rPr>
          <w:noProof/>
        </w:rPr>
        <w:t> </w:t>
      </w:r>
      <w:r w:rsidR="0059747D">
        <w:rPr>
          <w:noProof/>
        </w:rPr>
        <w:t> </w:t>
      </w:r>
      <w:r w:rsidR="0059747D">
        <w:fldChar w:fldCharType="end"/>
      </w:r>
      <w:bookmarkEnd w:id="2"/>
      <w:r w:rsidR="0059747D" w:rsidRPr="008625C9">
        <w:rPr>
          <w:sz w:val="20"/>
          <w:szCs w:val="20"/>
        </w:rPr>
        <w:t xml:space="preserve"> </w:t>
      </w:r>
      <w:r w:rsidRPr="00B511C6">
        <w:rPr>
          <w:color w:val="FF0000"/>
          <w:sz w:val="24"/>
          <w:szCs w:val="24"/>
        </w:rPr>
        <w:t xml:space="preserve">What are three suspected causes of ASD today? </w:t>
      </w:r>
    </w:p>
    <w:p w:rsidR="0059747D" w:rsidRDefault="00B511C6" w:rsidP="00B511C6">
      <w:pPr>
        <w:spacing w:after="200" w:line="276" w:lineRule="auto"/>
      </w:pPr>
      <w:r w:rsidRPr="00B511C6">
        <w:rPr>
          <w:color w:val="FF0000"/>
          <w:sz w:val="24"/>
          <w:szCs w:val="24"/>
        </w:rPr>
        <w:t>Why is it important to understand research-based causal theories versus popular</w:t>
      </w:r>
      <w:r w:rsidR="00677BD8">
        <w:rPr>
          <w:color w:val="FF0000"/>
          <w:sz w:val="24"/>
          <w:szCs w:val="24"/>
        </w:rPr>
        <w:t>-</w:t>
      </w:r>
      <w:r w:rsidRPr="00B511C6">
        <w:rPr>
          <w:color w:val="FF0000"/>
          <w:sz w:val="24"/>
          <w:szCs w:val="24"/>
        </w:rPr>
        <w:t>belief causal theories?</w:t>
      </w:r>
      <w:r w:rsidR="0059747D">
        <w:br w:type="page"/>
      </w:r>
    </w:p>
    <w:p w:rsidR="00AD635A" w:rsidRDefault="00AD635A"/>
    <w:tbl>
      <w:tblPr>
        <w:tblW w:w="9720" w:type="dxa"/>
        <w:jc w:val="center"/>
        <w:tblCellMar>
          <w:top w:w="14" w:type="dxa"/>
          <w:left w:w="144" w:type="dxa"/>
          <w:bottom w:w="14" w:type="dxa"/>
          <w:right w:w="144" w:type="dxa"/>
        </w:tblCellMar>
        <w:tblLook w:val="00A0" w:firstRow="1" w:lastRow="0" w:firstColumn="1" w:lastColumn="0" w:noHBand="0" w:noVBand="0"/>
      </w:tblPr>
      <w:tblGrid>
        <w:gridCol w:w="9720"/>
      </w:tblGrid>
      <w:tr w:rsidR="0059747D" w:rsidRPr="00E335AF" w:rsidTr="00E335AF">
        <w:trPr>
          <w:trHeight w:hRule="exact" w:val="576"/>
          <w:jc w:val="center"/>
        </w:trPr>
        <w:tc>
          <w:tcPr>
            <w:tcW w:w="9720" w:type="dxa"/>
            <w:vAlign w:val="bottom"/>
          </w:tcPr>
          <w:p w:rsidR="0059747D" w:rsidRPr="00E335AF" w:rsidRDefault="0059747D">
            <w:pPr>
              <w:pStyle w:val="PageNumber-Left"/>
            </w:pPr>
            <w:r w:rsidRPr="00E335AF">
              <w:br w:type="page"/>
            </w:r>
          </w:p>
        </w:tc>
      </w:tr>
    </w:tbl>
    <w:p w:rsidR="00AD635A" w:rsidRDefault="00AD635A"/>
    <w:p w:rsidR="0059747D" w:rsidRPr="007213D7" w:rsidRDefault="00DC675E" w:rsidP="0054351E">
      <w:pPr>
        <w:rPr>
          <w:rFonts w:asciiTheme="majorHAnsi" w:hAnsiTheme="majorHAnsi"/>
          <w:b/>
          <w:sz w:val="32"/>
          <w:szCs w:val="32"/>
        </w:rPr>
      </w:pPr>
      <w:r w:rsidRPr="007213D7">
        <w:rPr>
          <w:rFonts w:asciiTheme="majorHAnsi" w:hAnsiTheme="majorHAnsi"/>
          <w:b/>
          <w:color w:val="4F6228"/>
          <w:sz w:val="32"/>
          <w:szCs w:val="32"/>
        </w:rPr>
        <w:t xml:space="preserve">How </w:t>
      </w:r>
      <w:r w:rsidR="00356032">
        <w:rPr>
          <w:rFonts w:asciiTheme="majorHAnsi" w:hAnsiTheme="majorHAnsi"/>
          <w:b/>
          <w:color w:val="4F6228"/>
          <w:sz w:val="32"/>
          <w:szCs w:val="32"/>
        </w:rPr>
        <w:t>Is Autism Spectrum Disorder</w:t>
      </w:r>
      <w:r w:rsidRPr="007213D7">
        <w:rPr>
          <w:rFonts w:asciiTheme="majorHAnsi" w:hAnsiTheme="majorHAnsi"/>
          <w:b/>
          <w:color w:val="4F6228"/>
          <w:sz w:val="32"/>
          <w:szCs w:val="32"/>
        </w:rPr>
        <w:t xml:space="preserve"> </w:t>
      </w:r>
      <w:r w:rsidR="0042714E" w:rsidRPr="007213D7">
        <w:rPr>
          <w:rFonts w:asciiTheme="majorHAnsi" w:hAnsiTheme="majorHAnsi"/>
          <w:b/>
          <w:color w:val="4F6228"/>
          <w:sz w:val="32"/>
          <w:szCs w:val="32"/>
        </w:rPr>
        <w:t>D</w:t>
      </w:r>
      <w:r w:rsidRPr="007213D7">
        <w:rPr>
          <w:rFonts w:asciiTheme="majorHAnsi" w:hAnsiTheme="majorHAnsi"/>
          <w:b/>
          <w:color w:val="4F6228"/>
          <w:sz w:val="32"/>
          <w:szCs w:val="32"/>
        </w:rPr>
        <w:t>iagnosed?</w:t>
      </w:r>
    </w:p>
    <w:p w:rsidR="0059747D" w:rsidRDefault="0059747D">
      <w:pPr>
        <w:spacing w:after="200" w:line="276" w:lineRule="auto"/>
      </w:pPr>
    </w:p>
    <w:p w:rsidR="00DE4EC8" w:rsidRPr="00DE4EC8" w:rsidRDefault="00B511C6" w:rsidP="00DE4EC8">
      <w:pPr>
        <w:spacing w:after="200" w:line="276" w:lineRule="auto"/>
        <w:rPr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210D833E" wp14:editId="1E709D9E">
                <wp:simplePos x="0" y="0"/>
                <wp:positionH relativeFrom="page">
                  <wp:posOffset>4855210</wp:posOffset>
                </wp:positionH>
                <wp:positionV relativeFrom="page">
                  <wp:posOffset>685800</wp:posOffset>
                </wp:positionV>
                <wp:extent cx="2002790" cy="484505"/>
                <wp:effectExtent l="0" t="0" r="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484505"/>
                        </a:xfrm>
                        <a:prstGeom prst="rect">
                          <a:avLst/>
                        </a:prstGeom>
                        <a:solidFill>
                          <a:srgbClr val="C3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EC8" w:rsidRDefault="00DE4EC8" w:rsidP="001C5CC2">
                            <w:pPr>
                              <w:pStyle w:val="PageNumber-Right"/>
                            </w:pPr>
                          </w:p>
                          <w:p w:rsidR="0059747D" w:rsidRDefault="00DE4EC8" w:rsidP="001C5CC2">
                            <w:pPr>
                              <w:pStyle w:val="PageNumber-Righ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833E" id="Rectangle 21" o:spid="_x0000_s1033" style="position:absolute;margin-left:382.3pt;margin-top:54pt;width:157.7pt;height:3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" o:allowincell="f" fillcolor="#c3d69b" stroked="f">
                <v:textbox>
                  <w:txbxContent>
                    <w:p w:rsidR="00DE4EC8" w:rsidRDefault="00DE4EC8" w:rsidP="001C5CC2">
                      <w:pPr>
                        <w:pStyle w:val="PageNumber-Right"/>
                      </w:pPr>
                    </w:p>
                    <w:p w:rsidR="0059747D" w:rsidRDefault="00DE4EC8" w:rsidP="001C5CC2">
                      <w:pPr>
                        <w:pStyle w:val="PageNumber-Right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bookmarkStart w:id="3" w:name="Text5"/>
      <w:r w:rsidR="0059747D">
        <w:fldChar w:fldCharType="begin">
          <w:ffData>
            <w:name w:val="Text5"/>
            <w:enabled/>
            <w:calcOnExit w:val="0"/>
            <w:textInput/>
          </w:ffData>
        </w:fldChar>
      </w:r>
      <w:r w:rsidR="0059747D">
        <w:instrText xml:space="preserve"> FORMTEXT </w:instrText>
      </w:r>
      <w:r w:rsidR="0059747D">
        <w:fldChar w:fldCharType="separate"/>
      </w:r>
      <w:r w:rsidR="0059747D">
        <w:rPr>
          <w:noProof/>
        </w:rPr>
        <w:t> </w:t>
      </w:r>
      <w:r w:rsidR="0059747D">
        <w:rPr>
          <w:noProof/>
        </w:rPr>
        <w:t> </w:t>
      </w:r>
      <w:r w:rsidR="0059747D">
        <w:rPr>
          <w:noProof/>
        </w:rPr>
        <w:t> </w:t>
      </w:r>
      <w:r w:rsidR="0059747D">
        <w:rPr>
          <w:noProof/>
        </w:rPr>
        <w:t> </w:t>
      </w:r>
      <w:r w:rsidR="0059747D">
        <w:rPr>
          <w:noProof/>
        </w:rPr>
        <w:t> </w:t>
      </w:r>
      <w:r w:rsidR="0059747D">
        <w:fldChar w:fldCharType="end"/>
      </w:r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615B83CC" wp14:editId="0EDC1B4E">
                <wp:simplePos x="0" y="0"/>
                <wp:positionH relativeFrom="page">
                  <wp:posOffset>914400</wp:posOffset>
                </wp:positionH>
                <wp:positionV relativeFrom="page">
                  <wp:posOffset>9258300</wp:posOffset>
                </wp:positionV>
                <wp:extent cx="5943600" cy="22860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C3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6C508" id="Rectangle 22" o:spid="_x0000_s1026" style="position:absolute;margin-left:1in;margin-top:729pt;width:46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" o:allowincell="f" fillcolor="#c3d69b" stroked="f">
                <w10:wrap anchorx="page" anchory="page"/>
                <w10:anchorlock/>
              </v:rect>
            </w:pict>
          </mc:Fallback>
        </mc:AlternateContent>
      </w:r>
      <w:r w:rsidR="0059747D">
        <w:t xml:space="preserve"> </w:t>
      </w:r>
      <w:r w:rsidR="00DE4EC8" w:rsidRPr="00DE4EC8">
        <w:rPr>
          <w:color w:val="FF0000"/>
          <w:sz w:val="24"/>
          <w:szCs w:val="24"/>
        </w:rPr>
        <w:t xml:space="preserve">Describe how a child (birth to 8 years of age) is currently diagnosed with an </w:t>
      </w:r>
      <w:r w:rsidR="0042714E">
        <w:rPr>
          <w:color w:val="FF0000"/>
          <w:sz w:val="24"/>
          <w:szCs w:val="24"/>
        </w:rPr>
        <w:t>a</w:t>
      </w:r>
      <w:r w:rsidR="00DE4EC8" w:rsidRPr="00DE4EC8">
        <w:rPr>
          <w:color w:val="FF0000"/>
          <w:sz w:val="24"/>
          <w:szCs w:val="24"/>
        </w:rPr>
        <w:t xml:space="preserve">utism </w:t>
      </w:r>
      <w:r w:rsidR="0042714E">
        <w:rPr>
          <w:color w:val="FF0000"/>
          <w:sz w:val="24"/>
          <w:szCs w:val="24"/>
        </w:rPr>
        <w:t>s</w:t>
      </w:r>
      <w:r w:rsidR="00DE4EC8" w:rsidRPr="00DE4EC8">
        <w:rPr>
          <w:color w:val="FF0000"/>
          <w:sz w:val="24"/>
          <w:szCs w:val="24"/>
        </w:rPr>
        <w:t xml:space="preserve">pectrum </w:t>
      </w:r>
      <w:r w:rsidR="0042714E">
        <w:rPr>
          <w:color w:val="FF0000"/>
          <w:sz w:val="24"/>
          <w:szCs w:val="24"/>
        </w:rPr>
        <w:t>d</w:t>
      </w:r>
      <w:r w:rsidR="00DE4EC8" w:rsidRPr="00DE4EC8">
        <w:rPr>
          <w:color w:val="FF0000"/>
          <w:sz w:val="24"/>
          <w:szCs w:val="24"/>
        </w:rPr>
        <w:t xml:space="preserve">isorder. </w:t>
      </w:r>
    </w:p>
    <w:p w:rsidR="00DE4EC8" w:rsidRPr="00DE4EC8" w:rsidRDefault="00DE4EC8" w:rsidP="00DE4EC8">
      <w:pPr>
        <w:spacing w:after="200" w:line="276" w:lineRule="auto"/>
        <w:rPr>
          <w:color w:val="FF0000"/>
          <w:sz w:val="24"/>
          <w:szCs w:val="24"/>
        </w:rPr>
      </w:pPr>
    </w:p>
    <w:p w:rsidR="00EE5021" w:rsidRPr="00EE5021" w:rsidRDefault="00EE5021" w:rsidP="00EE5021">
      <w:pPr>
        <w:spacing w:after="200" w:line="276" w:lineRule="auto"/>
        <w:rPr>
          <w:color w:val="FF0000"/>
          <w:sz w:val="24"/>
          <w:szCs w:val="24"/>
        </w:rPr>
      </w:pPr>
      <w:r w:rsidRPr="00EE5021">
        <w:rPr>
          <w:color w:val="FF0000"/>
          <w:sz w:val="24"/>
          <w:szCs w:val="24"/>
        </w:rPr>
        <w:t xml:space="preserve">Please be sure to include the </w:t>
      </w:r>
      <w:hyperlink r:id="rId9" w:history="1">
        <w:r w:rsidRPr="007213D7">
          <w:rPr>
            <w:rStyle w:val="Hyperlink"/>
            <w:i/>
            <w:sz w:val="24"/>
            <w:szCs w:val="24"/>
          </w:rPr>
          <w:t>DSM-5</w:t>
        </w:r>
        <w:r w:rsidRPr="00EE5021">
          <w:rPr>
            <w:rStyle w:val="Hyperlink"/>
            <w:sz w:val="24"/>
            <w:szCs w:val="24"/>
          </w:rPr>
          <w:t xml:space="preserve"> diagnostic criteria</w:t>
        </w:r>
      </w:hyperlink>
      <w:r w:rsidRPr="00EE5021">
        <w:rPr>
          <w:color w:val="FF0000"/>
          <w:sz w:val="24"/>
          <w:szCs w:val="24"/>
        </w:rPr>
        <w:t xml:space="preserve"> for </w:t>
      </w:r>
      <w:r w:rsidR="0042714E">
        <w:rPr>
          <w:color w:val="FF0000"/>
          <w:sz w:val="24"/>
          <w:szCs w:val="24"/>
        </w:rPr>
        <w:t>a</w:t>
      </w:r>
      <w:r w:rsidRPr="00EE5021">
        <w:rPr>
          <w:color w:val="FF0000"/>
          <w:sz w:val="24"/>
          <w:szCs w:val="24"/>
        </w:rPr>
        <w:t xml:space="preserve">utism </w:t>
      </w:r>
      <w:r w:rsidR="0042714E">
        <w:rPr>
          <w:color w:val="FF0000"/>
          <w:sz w:val="24"/>
          <w:szCs w:val="24"/>
        </w:rPr>
        <w:t>s</w:t>
      </w:r>
      <w:r w:rsidRPr="00EE5021">
        <w:rPr>
          <w:color w:val="FF0000"/>
          <w:sz w:val="24"/>
          <w:szCs w:val="24"/>
        </w:rPr>
        <w:t xml:space="preserve">pectrum </w:t>
      </w:r>
      <w:r w:rsidR="0042714E">
        <w:rPr>
          <w:color w:val="FF0000"/>
          <w:sz w:val="24"/>
          <w:szCs w:val="24"/>
        </w:rPr>
        <w:t>d</w:t>
      </w:r>
      <w:r w:rsidRPr="00EE5021">
        <w:rPr>
          <w:color w:val="FF0000"/>
          <w:sz w:val="24"/>
          <w:szCs w:val="24"/>
        </w:rPr>
        <w:t xml:space="preserve">isorder. </w:t>
      </w:r>
    </w:p>
    <w:p w:rsidR="0059747D" w:rsidRDefault="007213D7" w:rsidP="00DE4EC8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D57E2" wp14:editId="21918119">
                <wp:simplePos x="0" y="0"/>
                <wp:positionH relativeFrom="column">
                  <wp:posOffset>2724150</wp:posOffset>
                </wp:positionH>
                <wp:positionV relativeFrom="paragraph">
                  <wp:posOffset>3923664</wp:posOffset>
                </wp:positionV>
                <wp:extent cx="3295650" cy="2505075"/>
                <wp:effectExtent l="0" t="0" r="0" b="952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7D" w:rsidRDefault="00DE4EC8" w:rsidP="00DE4EC8">
                            <w:pPr>
                              <w:jc w:val="right"/>
                            </w:pPr>
                            <w:r w:rsidRPr="00DE4EC8">
                              <w:rPr>
                                <w:noProof/>
                              </w:rPr>
                              <w:drawing>
                                <wp:inline distT="0" distB="0" distL="0" distR="0" wp14:anchorId="6DBB1BC2" wp14:editId="3E24D70A">
                                  <wp:extent cx="2683385" cy="2151832"/>
                                  <wp:effectExtent l="0" t="0" r="3175" b="127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1950" cy="2150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57E2" id="Text Box 20" o:spid="_x0000_s1034" type="#_x0000_t202" style="position:absolute;margin-left:214.5pt;margin-top:308.95pt;width:259.5pt;height:19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eP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" filled="f" stroked="f">
                <v:textbox>
                  <w:txbxContent>
                    <w:p w:rsidR="0059747D" w:rsidRDefault="00DE4EC8" w:rsidP="00DE4EC8">
                      <w:pPr>
                        <w:jc w:val="right"/>
                      </w:pPr>
                      <w:r w:rsidRPr="00DE4EC8">
                        <w:rPr>
                          <w:noProof/>
                        </w:rPr>
                        <w:drawing>
                          <wp:inline distT="0" distB="0" distL="0" distR="0" wp14:anchorId="6DBB1BC2" wp14:editId="3E24D70A">
                            <wp:extent cx="2683385" cy="2151832"/>
                            <wp:effectExtent l="0" t="0" r="3175" b="1270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1950" cy="2150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747D">
        <w:br w:type="page"/>
      </w:r>
    </w:p>
    <w:tbl>
      <w:tblPr>
        <w:tblpPr w:leftFromText="187" w:rightFromText="187" w:vertAnchor="page" w:horzAnchor="page" w:tblpXSpec="center" w:tblpY="1139"/>
        <w:tblW w:w="9720" w:type="dxa"/>
        <w:tblCellMar>
          <w:top w:w="14" w:type="dxa"/>
          <w:left w:w="144" w:type="dxa"/>
          <w:bottom w:w="14" w:type="dxa"/>
          <w:right w:w="144" w:type="dxa"/>
        </w:tblCellMar>
        <w:tblLook w:val="00A0" w:firstRow="1" w:lastRow="0" w:firstColumn="1" w:lastColumn="0" w:noHBand="0" w:noVBand="0"/>
      </w:tblPr>
      <w:tblGrid>
        <w:gridCol w:w="6480"/>
        <w:gridCol w:w="3240"/>
      </w:tblGrid>
      <w:tr w:rsidR="0059747D" w:rsidRPr="00E335AF" w:rsidTr="00E335AF">
        <w:trPr>
          <w:trHeight w:hRule="exact" w:val="576"/>
        </w:trPr>
        <w:tc>
          <w:tcPr>
            <w:tcW w:w="6480" w:type="dxa"/>
            <w:vAlign w:val="bottom"/>
          </w:tcPr>
          <w:p w:rsidR="0059747D" w:rsidRPr="00E335AF" w:rsidRDefault="00B511C6" w:rsidP="00E335A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675E9D83" wp14:editId="33CD9CB5">
                      <wp:simplePos x="0" y="0"/>
                      <wp:positionH relativeFrom="page">
                        <wp:posOffset>4855210</wp:posOffset>
                      </wp:positionH>
                      <wp:positionV relativeFrom="page">
                        <wp:posOffset>1161415</wp:posOffset>
                      </wp:positionV>
                      <wp:extent cx="2057400" cy="3502025"/>
                      <wp:effectExtent l="0" t="0" r="0" b="0"/>
                      <wp:wrapNone/>
                      <wp:docPr id="1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50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47D" w:rsidRDefault="00B511C6" w:rsidP="007E2DC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324EAA" wp14:editId="7E009C8E">
                                        <wp:extent cx="2114550" cy="3000375"/>
                                        <wp:effectExtent l="0" t="0" r="0" b="0"/>
                                        <wp:docPr id="1" name="Picture 167" descr="5-18-2011 2-30-00 PM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7" descr="5-18-2011 2-30-00 PM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4550" cy="3000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E9D83" id="Text Box 23" o:spid="_x0000_s1035" type="#_x0000_t202" style="position:absolute;margin-left:382.3pt;margin-top:91.45pt;width:162pt;height:2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T3sQ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" o:allowincell="f" filled="f" stroked="f">
                      <v:textbox inset="0,0,0,0">
                        <w:txbxContent>
                          <w:p w:rsidR="0059747D" w:rsidRDefault="00B511C6" w:rsidP="007E2D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24EAA" wp14:editId="7E009C8E">
                                  <wp:extent cx="2114550" cy="3000375"/>
                                  <wp:effectExtent l="0" t="0" r="0" b="0"/>
                                  <wp:docPr id="1" name="Picture 167" descr="5-18-2011 2-30-00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 descr="5-18-2011 2-30-00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3000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0" allowOverlap="1" wp14:anchorId="720197BA" wp14:editId="4226C1D1">
                      <wp:simplePos x="0" y="0"/>
                      <wp:positionH relativeFrom="page">
                        <wp:posOffset>4855210</wp:posOffset>
                      </wp:positionH>
                      <wp:positionV relativeFrom="page">
                        <wp:posOffset>685800</wp:posOffset>
                      </wp:positionV>
                      <wp:extent cx="2057400" cy="481330"/>
                      <wp:effectExtent l="0" t="0" r="0" b="0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3D6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47D" w:rsidRDefault="00DE4EC8" w:rsidP="007E2DC5">
                                  <w:pPr>
                                    <w:pStyle w:val="NewsletterVolume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197BA" id="Rectangle 24" o:spid="_x0000_s1036" style="position:absolute;margin-left:382.3pt;margin-top:54pt;width:162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" o:allowincell="f" fillcolor="#c3d69b" stroked="f">
                      <v:textbox>
                        <w:txbxContent>
                          <w:p w:rsidR="0059747D" w:rsidRDefault="00DE4EC8" w:rsidP="007E2DC5">
                            <w:pPr>
                              <w:pStyle w:val="NewsletterVolume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747D" w:rsidRPr="00E335AF" w:rsidRDefault="0059747D" w:rsidP="00E335AF">
            <w:pPr>
              <w:pStyle w:val="NewsletterVolume"/>
            </w:pPr>
          </w:p>
        </w:tc>
      </w:tr>
      <w:tr w:rsidR="007213D7" w:rsidRPr="00E335AF" w:rsidTr="00FE03B8">
        <w:trPr>
          <w:trHeight w:val="6719"/>
        </w:trPr>
        <w:tc>
          <w:tcPr>
            <w:tcW w:w="6480" w:type="dxa"/>
          </w:tcPr>
          <w:p w:rsidR="007213D7" w:rsidRPr="00E335AF" w:rsidRDefault="007213D7" w:rsidP="00E335AF">
            <w:pPr>
              <w:rPr>
                <w:rFonts w:ascii="Cambria" w:hAnsi="Cambria"/>
                <w:sz w:val="32"/>
                <w:szCs w:val="32"/>
              </w:rPr>
            </w:pPr>
            <w:r w:rsidRPr="00E335AF">
              <w:rPr>
                <w:rFonts w:ascii="Cambria" w:hAnsi="Cambria"/>
                <w:b/>
                <w:color w:val="4F6228"/>
                <w:sz w:val="32"/>
                <w:szCs w:val="32"/>
              </w:rPr>
              <w:t xml:space="preserve">  Family Supports and Resources</w:t>
            </w:r>
          </w:p>
          <w:p w:rsidR="007213D7" w:rsidRPr="00E335AF" w:rsidRDefault="007213D7" w:rsidP="00E335AF"/>
          <w:p w:rsidR="007213D7" w:rsidRPr="00DE4EC8" w:rsidRDefault="007213D7" w:rsidP="00DE4EC8">
            <w:pPr>
              <w:rPr>
                <w:color w:val="FF0000"/>
                <w:sz w:val="24"/>
                <w:szCs w:val="24"/>
              </w:rPr>
            </w:pPr>
            <w:r w:rsidRPr="00E335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35AF">
              <w:instrText xml:space="preserve"> FORMTEXT </w:instrText>
            </w:r>
            <w:r w:rsidRPr="00E335AF">
              <w:fldChar w:fldCharType="separate"/>
            </w:r>
            <w:r w:rsidRPr="00E335AF">
              <w:rPr>
                <w:rFonts w:ascii="Cambria Math" w:hAnsi="Cambria Math" w:cs="Cambria Math"/>
                <w:noProof/>
              </w:rPr>
              <w:t> </w:t>
            </w:r>
            <w:r w:rsidRPr="00E335AF">
              <w:rPr>
                <w:rFonts w:ascii="Cambria Math" w:hAnsi="Cambria Math" w:cs="Cambria Math"/>
                <w:noProof/>
              </w:rPr>
              <w:t> </w:t>
            </w:r>
            <w:r w:rsidRPr="00E335AF">
              <w:rPr>
                <w:rFonts w:ascii="Cambria Math" w:hAnsi="Cambria Math" w:cs="Cambria Math"/>
                <w:noProof/>
              </w:rPr>
              <w:t> </w:t>
            </w:r>
            <w:r w:rsidRPr="00E335AF">
              <w:rPr>
                <w:rFonts w:ascii="Cambria Math" w:hAnsi="Cambria Math" w:cs="Cambria Math"/>
                <w:noProof/>
              </w:rPr>
              <w:t> </w:t>
            </w:r>
            <w:r w:rsidRPr="00E335AF">
              <w:rPr>
                <w:rFonts w:ascii="Cambria Math" w:hAnsi="Cambria Math" w:cs="Cambria Math"/>
                <w:noProof/>
              </w:rPr>
              <w:t> </w:t>
            </w:r>
            <w:r w:rsidRPr="00E335AF">
              <w:fldChar w:fldCharType="end"/>
            </w:r>
            <w:r w:rsidRPr="00E335AF">
              <w:t xml:space="preserve"> </w:t>
            </w:r>
            <w:r w:rsidRPr="00E335AF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DE4EC8">
              <w:rPr>
                <w:color w:val="FF0000"/>
                <w:sz w:val="24"/>
                <w:szCs w:val="24"/>
              </w:rPr>
              <w:t>Provide four local and national resources for families</w:t>
            </w:r>
            <w:r>
              <w:rPr>
                <w:color w:val="FF0000"/>
                <w:sz w:val="24"/>
                <w:szCs w:val="24"/>
              </w:rPr>
              <w:t>’</w:t>
            </w:r>
            <w:r w:rsidRPr="00DE4EC8">
              <w:rPr>
                <w:color w:val="FF0000"/>
                <w:sz w:val="24"/>
                <w:szCs w:val="24"/>
              </w:rPr>
              <w:t xml:space="preserve"> use. </w:t>
            </w:r>
          </w:p>
          <w:p w:rsidR="007213D7" w:rsidRPr="00DE4EC8" w:rsidRDefault="007213D7" w:rsidP="00DE4EC8">
            <w:pPr>
              <w:rPr>
                <w:color w:val="FF0000"/>
                <w:sz w:val="24"/>
                <w:szCs w:val="24"/>
              </w:rPr>
            </w:pPr>
          </w:p>
          <w:p w:rsidR="007213D7" w:rsidRDefault="007213D7" w:rsidP="00DE4EC8">
            <w:pPr>
              <w:rPr>
                <w:color w:val="FF0000"/>
                <w:sz w:val="24"/>
                <w:szCs w:val="24"/>
              </w:rPr>
            </w:pPr>
          </w:p>
          <w:p w:rsidR="007213D7" w:rsidRPr="004B1FD8" w:rsidRDefault="007213D7" w:rsidP="00E335AF">
            <w:pPr>
              <w:pStyle w:val="Heading4"/>
              <w:rPr>
                <w:sz w:val="32"/>
              </w:rPr>
            </w:pPr>
          </w:p>
          <w:p w:rsidR="007213D7" w:rsidRPr="004B1FD8" w:rsidRDefault="007213D7" w:rsidP="00E335AF">
            <w:pPr>
              <w:pStyle w:val="Heading4"/>
              <w:rPr>
                <w:sz w:val="32"/>
              </w:rPr>
            </w:pPr>
          </w:p>
          <w:p w:rsidR="007213D7" w:rsidRPr="004B1FD8" w:rsidRDefault="007213D7" w:rsidP="00E335AF">
            <w:pPr>
              <w:pStyle w:val="Heading4"/>
              <w:rPr>
                <w:sz w:val="32"/>
              </w:rPr>
            </w:pPr>
          </w:p>
          <w:p w:rsidR="007213D7" w:rsidRPr="00E335AF" w:rsidRDefault="007213D7" w:rsidP="00FE03B8">
            <w:pPr>
              <w:pStyle w:val="Heading4"/>
            </w:pPr>
          </w:p>
        </w:tc>
        <w:tc>
          <w:tcPr>
            <w:tcW w:w="3240" w:type="dxa"/>
            <w:vMerge/>
          </w:tcPr>
          <w:p w:rsidR="007213D7" w:rsidRPr="00E335AF" w:rsidRDefault="007213D7" w:rsidP="00E335AF"/>
        </w:tc>
      </w:tr>
    </w:tbl>
    <w:p w:rsidR="00DE4EC8" w:rsidRPr="00DE4EC8" w:rsidRDefault="00DE4EC8" w:rsidP="00DE4EC8">
      <w:pPr>
        <w:rPr>
          <w:color w:val="FF0000"/>
          <w:sz w:val="24"/>
          <w:szCs w:val="24"/>
        </w:rPr>
      </w:pPr>
      <w:r w:rsidRPr="00DE4EC8">
        <w:rPr>
          <w:color w:val="FF0000"/>
          <w:sz w:val="24"/>
          <w:szCs w:val="24"/>
        </w:rPr>
        <w:t xml:space="preserve">List and describe (in full sentences) four specific local and/or national agencies and/or organizations available to provide support and information for children birth to 8 years of age with </w:t>
      </w:r>
      <w:r w:rsidR="00EA6022">
        <w:rPr>
          <w:color w:val="FF0000"/>
          <w:sz w:val="24"/>
          <w:szCs w:val="24"/>
        </w:rPr>
        <w:t>a</w:t>
      </w:r>
      <w:r w:rsidRPr="00DE4EC8">
        <w:rPr>
          <w:color w:val="FF0000"/>
          <w:sz w:val="24"/>
          <w:szCs w:val="24"/>
        </w:rPr>
        <w:t xml:space="preserve">utism </w:t>
      </w:r>
      <w:r w:rsidR="00EA6022">
        <w:rPr>
          <w:color w:val="FF0000"/>
          <w:sz w:val="24"/>
          <w:szCs w:val="24"/>
        </w:rPr>
        <w:t>s</w:t>
      </w:r>
      <w:r w:rsidRPr="00DE4EC8">
        <w:rPr>
          <w:color w:val="FF0000"/>
          <w:sz w:val="24"/>
          <w:szCs w:val="24"/>
        </w:rPr>
        <w:t xml:space="preserve">pectrum </w:t>
      </w:r>
      <w:r w:rsidR="00EA6022">
        <w:rPr>
          <w:color w:val="FF0000"/>
          <w:sz w:val="24"/>
          <w:szCs w:val="24"/>
        </w:rPr>
        <w:t>d</w:t>
      </w:r>
      <w:r w:rsidRPr="00DE4EC8">
        <w:rPr>
          <w:color w:val="FF0000"/>
          <w:sz w:val="24"/>
          <w:szCs w:val="24"/>
        </w:rPr>
        <w:t xml:space="preserve">isorder and their families. </w:t>
      </w:r>
    </w:p>
    <w:p w:rsidR="00DE4EC8" w:rsidRDefault="00DE4EC8" w:rsidP="00DE4EC8">
      <w:pPr>
        <w:rPr>
          <w:color w:val="FF0000"/>
          <w:sz w:val="24"/>
          <w:szCs w:val="24"/>
        </w:rPr>
      </w:pPr>
    </w:p>
    <w:p w:rsidR="0059747D" w:rsidRPr="00DE4EC8" w:rsidRDefault="00DE4EC8" w:rsidP="00C73CBE">
      <w:pPr>
        <w:rPr>
          <w:color w:val="FF0000"/>
          <w:sz w:val="24"/>
          <w:szCs w:val="24"/>
        </w:rPr>
      </w:pPr>
      <w:r w:rsidRPr="00DE4EC8">
        <w:rPr>
          <w:color w:val="FF0000"/>
          <w:sz w:val="24"/>
          <w:szCs w:val="24"/>
        </w:rPr>
        <w:t xml:space="preserve">Make sure to include how these agencies and organizations can be utilized by children with </w:t>
      </w:r>
      <w:r w:rsidR="00EA6022">
        <w:rPr>
          <w:color w:val="FF0000"/>
          <w:sz w:val="24"/>
          <w:szCs w:val="24"/>
        </w:rPr>
        <w:t>a</w:t>
      </w:r>
      <w:r w:rsidRPr="00DE4EC8">
        <w:rPr>
          <w:color w:val="FF0000"/>
          <w:sz w:val="24"/>
          <w:szCs w:val="24"/>
        </w:rPr>
        <w:t xml:space="preserve">utism </w:t>
      </w:r>
      <w:r w:rsidR="00EA6022">
        <w:rPr>
          <w:color w:val="FF0000"/>
          <w:sz w:val="24"/>
          <w:szCs w:val="24"/>
        </w:rPr>
        <w:t>s</w:t>
      </w:r>
      <w:r w:rsidRPr="00DE4EC8">
        <w:rPr>
          <w:color w:val="FF0000"/>
          <w:sz w:val="24"/>
          <w:szCs w:val="24"/>
        </w:rPr>
        <w:t xml:space="preserve">pectrum </w:t>
      </w:r>
      <w:r w:rsidR="00EA6022">
        <w:rPr>
          <w:color w:val="FF0000"/>
          <w:sz w:val="24"/>
          <w:szCs w:val="24"/>
        </w:rPr>
        <w:t>d</w:t>
      </w:r>
      <w:r w:rsidR="00356032">
        <w:rPr>
          <w:color w:val="FF0000"/>
          <w:sz w:val="24"/>
          <w:szCs w:val="24"/>
        </w:rPr>
        <w:t>isorder</w:t>
      </w:r>
      <w:bookmarkStart w:id="4" w:name="_GoBack"/>
      <w:bookmarkEnd w:id="4"/>
      <w:r w:rsidRPr="00DE4EC8">
        <w:rPr>
          <w:color w:val="FF0000"/>
          <w:sz w:val="24"/>
          <w:szCs w:val="24"/>
        </w:rPr>
        <w:t xml:space="preserve"> and their families.</w:t>
      </w:r>
    </w:p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B511C6" w:rsidP="00C73CB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9258300</wp:posOffset>
                </wp:positionV>
                <wp:extent cx="5943600" cy="228600"/>
                <wp:effectExtent l="0" t="0" r="0" b="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C3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331E0" id="Rectangle 26" o:spid="_x0000_s1026" style="position:absolute;margin-left:1in;margin-top:729pt;width:46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" o:allowincell="f" fillcolor="#c3d69b" stroked="f">
                <w10:wrap anchorx="page" anchory="page"/>
                <w10:anchorlock/>
              </v:rect>
            </w:pict>
          </mc:Fallback>
        </mc:AlternateContent>
      </w:r>
    </w:p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59747D" w:rsidP="00C73CBE"/>
    <w:p w:rsidR="0059747D" w:rsidRDefault="00AD0884" w:rsidP="00C73CB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1247140</wp:posOffset>
                </wp:positionV>
                <wp:extent cx="5943600" cy="8325485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254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7D" w:rsidRDefault="0059747D" w:rsidP="007F528C">
                            <w:pPr>
                              <w:pStyle w:val="SidebarTitle"/>
                            </w:pPr>
                            <w:r>
                              <w:t>References</w:t>
                            </w:r>
                          </w:p>
                          <w:p w:rsidR="0059747D" w:rsidRPr="00421A9D" w:rsidRDefault="00421A9D" w:rsidP="007F528C">
                            <w:pPr>
                              <w:pStyle w:val="Contents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1A9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Please include </w:t>
                            </w:r>
                            <w:r w:rsidRPr="00421A9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at least three</w:t>
                            </w:r>
                            <w:r w:rsidRPr="00421A9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different references in your responses and properly cite all sources using proper APA formatting and citation style. Your full references should be listed alphabetically on the reference page.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60.75pt;margin-top:98.2pt;width:468pt;height:655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" o:allowincell="f" fillcolor="#f2f2f2" stroked="f" strokecolor="#bfbfbf">
                <v:textbox inset="14.4pt,7.2pt,14.4pt,7.2pt">
                  <w:txbxContent>
                    <w:p w:rsidR="0059747D" w:rsidRDefault="0059747D" w:rsidP="007F528C">
                      <w:pPr>
                        <w:pStyle w:val="SidebarTitle"/>
                      </w:pPr>
                      <w:r>
                        <w:t>References</w:t>
                      </w:r>
                    </w:p>
                    <w:p w:rsidR="0059747D" w:rsidRPr="00421A9D" w:rsidRDefault="00421A9D" w:rsidP="007F528C">
                      <w:pPr>
                        <w:pStyle w:val="Contents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21A9D">
                        <w:rPr>
                          <w:color w:val="FF0000"/>
                          <w:sz w:val="24"/>
                          <w:szCs w:val="24"/>
                        </w:rPr>
                        <w:t xml:space="preserve">Please include </w:t>
                      </w:r>
                      <w:r w:rsidRPr="00421A9D">
                        <w:rPr>
                          <w:b/>
                          <w:color w:val="FF0000"/>
                          <w:sz w:val="24"/>
                          <w:szCs w:val="24"/>
                        </w:rPr>
                        <w:t>at least three</w:t>
                      </w:r>
                      <w:r w:rsidRPr="00421A9D">
                        <w:rPr>
                          <w:color w:val="FF0000"/>
                          <w:sz w:val="24"/>
                          <w:szCs w:val="24"/>
                        </w:rPr>
                        <w:t xml:space="preserve"> different references in your responses and properly cite all sources using proper APA formatting and citation style. Your full references should be listed alphabetically on the reference page.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9747D" w:rsidRDefault="0059747D" w:rsidP="00C73CBE"/>
    <w:p w:rsidR="0059747D" w:rsidRDefault="0059747D" w:rsidP="00C73CBE"/>
    <w:p w:rsidR="0059747D" w:rsidRDefault="0059747D" w:rsidP="00C73CBE"/>
    <w:p w:rsidR="0059747D" w:rsidRPr="00C73CBE" w:rsidRDefault="00B511C6" w:rsidP="00C73CB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page">
                  <wp:posOffset>4800600</wp:posOffset>
                </wp:positionH>
                <wp:positionV relativeFrom="page">
                  <wp:posOffset>685800</wp:posOffset>
                </wp:positionV>
                <wp:extent cx="2057400" cy="475615"/>
                <wp:effectExtent l="0" t="0" r="0" b="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75615"/>
                        </a:xfrm>
                        <a:prstGeom prst="rect">
                          <a:avLst/>
                        </a:prstGeom>
                        <a:solidFill>
                          <a:srgbClr val="C3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EC8" w:rsidRDefault="00DE4EC8" w:rsidP="00A65F69">
                            <w:pPr>
                              <w:pStyle w:val="PageNumber-Right"/>
                            </w:pPr>
                          </w:p>
                          <w:p w:rsidR="0059747D" w:rsidRDefault="00DE4EC8" w:rsidP="00A65F69">
                            <w:pPr>
                              <w:pStyle w:val="PageNumber-Right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8" style="position:absolute;margin-left:378pt;margin-top:54pt;width:162pt;height:37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" o:allowincell="f" fillcolor="#c3d69b" stroked="f">
                <v:textbox>
                  <w:txbxContent>
                    <w:p w:rsidR="00DE4EC8" w:rsidRDefault="00DE4EC8" w:rsidP="00A65F69">
                      <w:pPr>
                        <w:pStyle w:val="PageNumber-Right"/>
                      </w:pPr>
                    </w:p>
                    <w:p w:rsidR="0059747D" w:rsidRDefault="00DE4EC8" w:rsidP="00A65F69">
                      <w:pPr>
                        <w:pStyle w:val="PageNumber-Right"/>
                      </w:pPr>
                      <w:r>
                        <w:t>5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59747D" w:rsidRPr="00C73CBE" w:rsidSect="006C27A5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85" w:rsidRDefault="00E44885">
      <w:r>
        <w:separator/>
      </w:r>
    </w:p>
  </w:endnote>
  <w:endnote w:type="continuationSeparator" w:id="0">
    <w:p w:rsidR="00E44885" w:rsidRDefault="00E4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85" w:rsidRDefault="00E44885">
      <w:r>
        <w:separator/>
      </w:r>
    </w:p>
  </w:footnote>
  <w:footnote w:type="continuationSeparator" w:id="0">
    <w:p w:rsidR="00E44885" w:rsidRDefault="00E4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7A4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ADF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34AF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51244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CB3EF6"/>
    <w:multiLevelType w:val="hybridMultilevel"/>
    <w:tmpl w:val="378E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BB"/>
    <w:rsid w:val="000116C4"/>
    <w:rsid w:val="000217EB"/>
    <w:rsid w:val="00073FDA"/>
    <w:rsid w:val="000D2359"/>
    <w:rsid w:val="00133FC5"/>
    <w:rsid w:val="00165CDF"/>
    <w:rsid w:val="00186DD9"/>
    <w:rsid w:val="001C5CC2"/>
    <w:rsid w:val="002F6B05"/>
    <w:rsid w:val="0031164A"/>
    <w:rsid w:val="0032476D"/>
    <w:rsid w:val="00340AB4"/>
    <w:rsid w:val="00356032"/>
    <w:rsid w:val="00372E23"/>
    <w:rsid w:val="00397260"/>
    <w:rsid w:val="003C6C7C"/>
    <w:rsid w:val="00421A9D"/>
    <w:rsid w:val="0042714E"/>
    <w:rsid w:val="00484D53"/>
    <w:rsid w:val="004853A8"/>
    <w:rsid w:val="004A6274"/>
    <w:rsid w:val="004B1FD8"/>
    <w:rsid w:val="004D7B04"/>
    <w:rsid w:val="00542124"/>
    <w:rsid w:val="0054351E"/>
    <w:rsid w:val="0059747D"/>
    <w:rsid w:val="005C5665"/>
    <w:rsid w:val="00646213"/>
    <w:rsid w:val="00677BD8"/>
    <w:rsid w:val="006C27A5"/>
    <w:rsid w:val="006E1748"/>
    <w:rsid w:val="006F084B"/>
    <w:rsid w:val="007213D7"/>
    <w:rsid w:val="0074417D"/>
    <w:rsid w:val="007653CA"/>
    <w:rsid w:val="007E2DC5"/>
    <w:rsid w:val="007F528C"/>
    <w:rsid w:val="008158EB"/>
    <w:rsid w:val="00823E47"/>
    <w:rsid w:val="00861072"/>
    <w:rsid w:val="008625C9"/>
    <w:rsid w:val="00874582"/>
    <w:rsid w:val="00945660"/>
    <w:rsid w:val="00953C54"/>
    <w:rsid w:val="00974E4B"/>
    <w:rsid w:val="00A65F69"/>
    <w:rsid w:val="00AD0884"/>
    <w:rsid w:val="00AD635A"/>
    <w:rsid w:val="00B511C6"/>
    <w:rsid w:val="00B63480"/>
    <w:rsid w:val="00B705E9"/>
    <w:rsid w:val="00B84733"/>
    <w:rsid w:val="00B848FF"/>
    <w:rsid w:val="00BE4A64"/>
    <w:rsid w:val="00C038BB"/>
    <w:rsid w:val="00C15403"/>
    <w:rsid w:val="00C73CBE"/>
    <w:rsid w:val="00CA2756"/>
    <w:rsid w:val="00CB393B"/>
    <w:rsid w:val="00DA11A6"/>
    <w:rsid w:val="00DB33EF"/>
    <w:rsid w:val="00DC675E"/>
    <w:rsid w:val="00DE4EC8"/>
    <w:rsid w:val="00DF3FE8"/>
    <w:rsid w:val="00E335AF"/>
    <w:rsid w:val="00E44885"/>
    <w:rsid w:val="00E81FAB"/>
    <w:rsid w:val="00EA488F"/>
    <w:rsid w:val="00EA6022"/>
    <w:rsid w:val="00EB5512"/>
    <w:rsid w:val="00EC0989"/>
    <w:rsid w:val="00EE5021"/>
    <w:rsid w:val="00EF6B58"/>
    <w:rsid w:val="00F25044"/>
    <w:rsid w:val="00F3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87032"/>
  <w15:docId w15:val="{0258C6EF-8F9A-4F72-B03E-AF48C111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A5"/>
    <w:rPr>
      <w:sz w:val="17"/>
      <w:szCs w:val="22"/>
    </w:rPr>
  </w:style>
  <w:style w:type="paragraph" w:styleId="Heading1">
    <w:name w:val="heading 1"/>
    <w:basedOn w:val="Normal"/>
    <w:next w:val="Normal"/>
    <w:link w:val="Heading1Char"/>
    <w:qFormat/>
    <w:rsid w:val="006C27A5"/>
    <w:pPr>
      <w:outlineLvl w:val="0"/>
    </w:pPr>
    <w:rPr>
      <w:rFonts w:ascii="Cambria" w:hAnsi="Cambria"/>
      <w:sz w:val="96"/>
      <w:szCs w:val="96"/>
    </w:rPr>
  </w:style>
  <w:style w:type="paragraph" w:styleId="Heading2">
    <w:name w:val="heading 2"/>
    <w:basedOn w:val="Heading1"/>
    <w:next w:val="Normal"/>
    <w:link w:val="Heading2Char"/>
    <w:qFormat/>
    <w:rsid w:val="006C27A5"/>
    <w:pPr>
      <w:outlineLvl w:val="1"/>
    </w:pPr>
    <w:rPr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C27A5"/>
    <w:pPr>
      <w:outlineLvl w:val="2"/>
    </w:pPr>
    <w:rPr>
      <w:rFonts w:ascii="Cambria" w:hAnsi="Cambria"/>
      <w:color w:val="FFFFFF"/>
      <w:sz w:val="56"/>
      <w:szCs w:val="56"/>
    </w:rPr>
  </w:style>
  <w:style w:type="paragraph" w:styleId="Heading4">
    <w:name w:val="heading 4"/>
    <w:basedOn w:val="Normal"/>
    <w:next w:val="Normal"/>
    <w:link w:val="Heading4Char"/>
    <w:qFormat/>
    <w:rsid w:val="006C27A5"/>
    <w:pPr>
      <w:ind w:left="14"/>
      <w:outlineLvl w:val="3"/>
    </w:pPr>
    <w:rPr>
      <w:rFonts w:ascii="Cambria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C27A5"/>
    <w:pPr>
      <w:spacing w:after="200"/>
      <w:outlineLvl w:val="4"/>
    </w:pPr>
    <w:rPr>
      <w:rFonts w:ascii="Cambria" w:hAnsi="Cambria"/>
      <w:sz w:val="20"/>
      <w:szCs w:val="20"/>
    </w:rPr>
  </w:style>
  <w:style w:type="paragraph" w:styleId="Heading6">
    <w:name w:val="heading 6"/>
    <w:basedOn w:val="Heading4"/>
    <w:next w:val="Normal"/>
    <w:link w:val="Heading6Char"/>
    <w:qFormat/>
    <w:rsid w:val="006C27A5"/>
    <w:pPr>
      <w:outlineLvl w:val="5"/>
    </w:pPr>
    <w:rPr>
      <w:b/>
      <w:noProof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locked/>
    <w:rsid w:val="006C27A5"/>
    <w:rPr>
      <w:rFonts w:ascii="Cambria" w:hAnsi="Cambria"/>
      <w:sz w:val="96"/>
    </w:rPr>
  </w:style>
  <w:style w:type="character" w:customStyle="1" w:styleId="Heading2Char">
    <w:name w:val="Heading 2 Char"/>
    <w:link w:val="Heading2"/>
    <w:semiHidden/>
    <w:locked/>
    <w:rsid w:val="006C27A5"/>
    <w:rPr>
      <w:rFonts w:ascii="Cambria" w:hAnsi="Cambria"/>
      <w:i/>
      <w:sz w:val="32"/>
    </w:rPr>
  </w:style>
  <w:style w:type="character" w:customStyle="1" w:styleId="Heading3Char">
    <w:name w:val="Heading 3 Char"/>
    <w:link w:val="Heading3"/>
    <w:semiHidden/>
    <w:locked/>
    <w:rsid w:val="006C27A5"/>
    <w:rPr>
      <w:rFonts w:ascii="Cambria" w:hAnsi="Cambria"/>
      <w:color w:val="FFFFFF"/>
      <w:sz w:val="56"/>
    </w:rPr>
  </w:style>
  <w:style w:type="character" w:customStyle="1" w:styleId="Heading4Char">
    <w:name w:val="Heading 4 Char"/>
    <w:link w:val="Heading4"/>
    <w:locked/>
    <w:rsid w:val="006C27A5"/>
    <w:rPr>
      <w:rFonts w:ascii="Cambria" w:hAnsi="Cambria"/>
      <w:sz w:val="36"/>
    </w:rPr>
  </w:style>
  <w:style w:type="character" w:customStyle="1" w:styleId="Heading5Char">
    <w:name w:val="Heading 5 Char"/>
    <w:link w:val="Heading5"/>
    <w:semiHidden/>
    <w:locked/>
    <w:rsid w:val="006C27A5"/>
    <w:rPr>
      <w:rFonts w:ascii="Cambria" w:hAnsi="Cambria"/>
      <w:sz w:val="20"/>
    </w:rPr>
  </w:style>
  <w:style w:type="character" w:customStyle="1" w:styleId="Heading6Char">
    <w:name w:val="Heading 6 Char"/>
    <w:link w:val="Heading6"/>
    <w:semiHidden/>
    <w:locked/>
    <w:rsid w:val="006C27A5"/>
    <w:rPr>
      <w:rFonts w:ascii="Cambria" w:hAnsi="Cambria"/>
      <w:b/>
      <w:noProof/>
      <w:color w:val="FFFFFF"/>
      <w:sz w:val="36"/>
    </w:rPr>
  </w:style>
  <w:style w:type="table" w:styleId="TableGrid">
    <w:name w:val="Table Grid"/>
    <w:basedOn w:val="TableNormal"/>
    <w:rsid w:val="006C27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6C27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C27A5"/>
    <w:rPr>
      <w:rFonts w:ascii="Tahoma" w:hAnsi="Tahoma"/>
      <w:sz w:val="16"/>
    </w:rPr>
  </w:style>
  <w:style w:type="paragraph" w:customStyle="1" w:styleId="NewsletterDate">
    <w:name w:val="Newsletter Date"/>
    <w:basedOn w:val="Normal"/>
    <w:link w:val="NewsletterDateChar"/>
    <w:rsid w:val="006C27A5"/>
    <w:rPr>
      <w:rFonts w:ascii="Cambria" w:hAnsi="Cambria"/>
      <w:b/>
      <w:szCs w:val="20"/>
    </w:rPr>
  </w:style>
  <w:style w:type="paragraph" w:customStyle="1" w:styleId="NewsletterVolume">
    <w:name w:val="Newsletter Volume"/>
    <w:basedOn w:val="Normal"/>
    <w:rsid w:val="006C27A5"/>
    <w:pPr>
      <w:jc w:val="right"/>
    </w:pPr>
    <w:rPr>
      <w:rFonts w:ascii="Cambria" w:hAnsi="Cambria"/>
      <w:b/>
      <w:color w:val="FFFFFF"/>
      <w:sz w:val="20"/>
    </w:rPr>
  </w:style>
  <w:style w:type="paragraph" w:customStyle="1" w:styleId="NewletterBodyText">
    <w:name w:val="Newletter Body Text"/>
    <w:basedOn w:val="Normal"/>
    <w:rsid w:val="006C27A5"/>
    <w:pPr>
      <w:spacing w:after="130" w:line="260" w:lineRule="exact"/>
      <w:ind w:left="144" w:right="144"/>
    </w:pPr>
  </w:style>
  <w:style w:type="paragraph" w:customStyle="1" w:styleId="Contents">
    <w:name w:val="Contents"/>
    <w:basedOn w:val="Normal"/>
    <w:rsid w:val="006C27A5"/>
    <w:pPr>
      <w:tabs>
        <w:tab w:val="left" w:pos="2304"/>
      </w:tabs>
      <w:spacing w:after="200" w:line="360" w:lineRule="auto"/>
      <w:contextualSpacing/>
    </w:pPr>
  </w:style>
  <w:style w:type="paragraph" w:styleId="Header">
    <w:name w:val="header"/>
    <w:basedOn w:val="Normal"/>
    <w:link w:val="HeaderChar"/>
    <w:semiHidden/>
    <w:rsid w:val="006C27A5"/>
    <w:pPr>
      <w:tabs>
        <w:tab w:val="center" w:pos="4680"/>
        <w:tab w:val="right" w:pos="9360"/>
      </w:tabs>
    </w:pPr>
    <w:rPr>
      <w:sz w:val="16"/>
      <w:szCs w:val="20"/>
    </w:rPr>
  </w:style>
  <w:style w:type="character" w:customStyle="1" w:styleId="HeaderChar">
    <w:name w:val="Header Char"/>
    <w:link w:val="Header"/>
    <w:semiHidden/>
    <w:locked/>
    <w:rsid w:val="006C27A5"/>
    <w:rPr>
      <w:sz w:val="16"/>
    </w:rPr>
  </w:style>
  <w:style w:type="paragraph" w:styleId="Footer">
    <w:name w:val="footer"/>
    <w:basedOn w:val="Normal"/>
    <w:link w:val="FooterChar"/>
    <w:semiHidden/>
    <w:rsid w:val="006C27A5"/>
    <w:pPr>
      <w:tabs>
        <w:tab w:val="center" w:pos="4680"/>
        <w:tab w:val="right" w:pos="9360"/>
      </w:tabs>
    </w:pPr>
    <w:rPr>
      <w:sz w:val="16"/>
      <w:szCs w:val="20"/>
    </w:rPr>
  </w:style>
  <w:style w:type="character" w:customStyle="1" w:styleId="FooterChar">
    <w:name w:val="Footer Char"/>
    <w:link w:val="Footer"/>
    <w:semiHidden/>
    <w:locked/>
    <w:rsid w:val="006C27A5"/>
    <w:rPr>
      <w:sz w:val="16"/>
    </w:rPr>
  </w:style>
  <w:style w:type="paragraph" w:customStyle="1" w:styleId="PageNumber-Right">
    <w:name w:val="Page Number - Right"/>
    <w:basedOn w:val="Normal"/>
    <w:rsid w:val="006C27A5"/>
    <w:pPr>
      <w:ind w:right="144"/>
      <w:jc w:val="right"/>
    </w:pPr>
    <w:rPr>
      <w:rFonts w:ascii="Cambria" w:hAnsi="Cambria"/>
      <w:b/>
      <w:color w:val="FFFFFF"/>
      <w:sz w:val="20"/>
    </w:rPr>
  </w:style>
  <w:style w:type="paragraph" w:customStyle="1" w:styleId="PageNumber-Left">
    <w:name w:val="Page Number - Left"/>
    <w:basedOn w:val="Normal"/>
    <w:rsid w:val="006C27A5"/>
    <w:pPr>
      <w:ind w:left="144"/>
    </w:pPr>
    <w:rPr>
      <w:rFonts w:ascii="Cambria" w:hAnsi="Cambria"/>
      <w:b/>
      <w:color w:val="FFFFFF"/>
      <w:sz w:val="22"/>
    </w:rPr>
  </w:style>
  <w:style w:type="paragraph" w:customStyle="1" w:styleId="PhotoCaption">
    <w:name w:val="Photo Caption"/>
    <w:basedOn w:val="Normal"/>
    <w:rsid w:val="006C27A5"/>
    <w:pPr>
      <w:spacing w:after="40" w:line="288" w:lineRule="auto"/>
      <w:jc w:val="right"/>
    </w:pPr>
    <w:rPr>
      <w:i/>
      <w:sz w:val="16"/>
      <w:szCs w:val="20"/>
    </w:rPr>
  </w:style>
  <w:style w:type="paragraph" w:customStyle="1" w:styleId="LargeQuote">
    <w:name w:val="Large Quote"/>
    <w:basedOn w:val="Normal"/>
    <w:rsid w:val="006C27A5"/>
    <w:pPr>
      <w:spacing w:line="288" w:lineRule="auto"/>
    </w:pPr>
    <w:rPr>
      <w:rFonts w:ascii="Cambria" w:hAnsi="Cambria"/>
      <w:i/>
      <w:color w:val="9BBB59"/>
      <w:sz w:val="24"/>
      <w:szCs w:val="28"/>
    </w:rPr>
  </w:style>
  <w:style w:type="paragraph" w:customStyle="1" w:styleId="ShortArticle-largertype">
    <w:name w:val="Short Article - larger type"/>
    <w:basedOn w:val="Normal"/>
    <w:rsid w:val="006C27A5"/>
    <w:pPr>
      <w:spacing w:after="120" w:line="360" w:lineRule="auto"/>
    </w:pPr>
    <w:rPr>
      <w:sz w:val="24"/>
    </w:rPr>
  </w:style>
  <w:style w:type="paragraph" w:customStyle="1" w:styleId="SideBarSubtitle">
    <w:name w:val="Side Bar Subtitle"/>
    <w:basedOn w:val="Normal"/>
    <w:rsid w:val="006C27A5"/>
    <w:pPr>
      <w:spacing w:after="120"/>
    </w:pPr>
    <w:rPr>
      <w:rFonts w:ascii="Cambria" w:hAnsi="Cambria"/>
      <w:sz w:val="20"/>
      <w:szCs w:val="20"/>
    </w:rPr>
  </w:style>
  <w:style w:type="paragraph" w:customStyle="1" w:styleId="SidebarTitle">
    <w:name w:val="Sidebar Title"/>
    <w:basedOn w:val="Normal"/>
    <w:rsid w:val="006C27A5"/>
    <w:pPr>
      <w:pBdr>
        <w:bottom w:val="single" w:sz="4" w:space="1" w:color="9BBB59"/>
      </w:pBdr>
      <w:spacing w:before="200" w:after="200" w:line="276" w:lineRule="auto"/>
    </w:pPr>
    <w:rPr>
      <w:rFonts w:ascii="Cambria" w:hAnsi="Cambria"/>
      <w:color w:val="76923C"/>
      <w:sz w:val="24"/>
    </w:rPr>
  </w:style>
  <w:style w:type="paragraph" w:customStyle="1" w:styleId="CompanySlogan">
    <w:name w:val="Company Slogan"/>
    <w:basedOn w:val="Normal"/>
    <w:rsid w:val="006C27A5"/>
    <w:pPr>
      <w:spacing w:before="200" w:after="200"/>
    </w:pPr>
    <w:rPr>
      <w:rFonts w:ascii="Cambria" w:hAnsi="Cambria"/>
      <w:i/>
    </w:rPr>
  </w:style>
  <w:style w:type="paragraph" w:customStyle="1" w:styleId="SidebarBodyText">
    <w:name w:val="Sidebar Body Text"/>
    <w:basedOn w:val="Normal"/>
    <w:rsid w:val="006C27A5"/>
    <w:pPr>
      <w:spacing w:after="200" w:line="384" w:lineRule="auto"/>
    </w:pPr>
    <w:rPr>
      <w:sz w:val="15"/>
    </w:rPr>
  </w:style>
  <w:style w:type="paragraph" w:customStyle="1" w:styleId="CompanyName-Cover">
    <w:name w:val="Company Name - Cover"/>
    <w:basedOn w:val="Normal"/>
    <w:link w:val="CompanyName-CoverChar"/>
    <w:rsid w:val="006C27A5"/>
    <w:rPr>
      <w:rFonts w:ascii="Cambria" w:hAnsi="Cambria"/>
      <w:szCs w:val="20"/>
    </w:rPr>
  </w:style>
  <w:style w:type="character" w:customStyle="1" w:styleId="NewsletterDateChar">
    <w:name w:val="Newsletter Date Char"/>
    <w:link w:val="NewsletterDate"/>
    <w:locked/>
    <w:rsid w:val="006C27A5"/>
    <w:rPr>
      <w:rFonts w:ascii="Cambria" w:hAnsi="Cambria"/>
      <w:b/>
      <w:sz w:val="17"/>
    </w:rPr>
  </w:style>
  <w:style w:type="character" w:customStyle="1" w:styleId="CompanyName-CoverChar">
    <w:name w:val="Company Name - Cover Char"/>
    <w:link w:val="CompanyName-Cover"/>
    <w:locked/>
    <w:rsid w:val="006C27A5"/>
    <w:rPr>
      <w:rFonts w:ascii="Cambria" w:hAnsi="Cambria"/>
      <w:sz w:val="17"/>
    </w:rPr>
  </w:style>
  <w:style w:type="paragraph" w:customStyle="1" w:styleId="InsertLogoHere">
    <w:name w:val="Insert Logo Here"/>
    <w:basedOn w:val="Normal"/>
    <w:rsid w:val="006C27A5"/>
    <w:pPr>
      <w:jc w:val="center"/>
    </w:pPr>
    <w:rPr>
      <w:rFonts w:ascii="Cambria" w:hAnsi="Cambria"/>
      <w:sz w:val="20"/>
    </w:rPr>
  </w:style>
  <w:style w:type="character" w:styleId="PlaceholderText">
    <w:name w:val="Placeholder Text"/>
    <w:semiHidden/>
    <w:rsid w:val="006C27A5"/>
    <w:rPr>
      <w:color w:val="808080"/>
    </w:rPr>
  </w:style>
  <w:style w:type="paragraph" w:customStyle="1" w:styleId="NewsletterTitle">
    <w:name w:val="Newsletter Title"/>
    <w:basedOn w:val="Normal"/>
    <w:rsid w:val="006C27A5"/>
    <w:pPr>
      <w:framePr w:hSpace="180" w:wrap="around" w:vAnchor="page" w:hAnchor="margin" w:y="1141"/>
    </w:pPr>
    <w:rPr>
      <w:rFonts w:ascii="Cambria" w:hAnsi="Cambria"/>
      <w:noProof/>
      <w:sz w:val="96"/>
      <w:szCs w:val="96"/>
    </w:rPr>
  </w:style>
  <w:style w:type="character" w:styleId="Hyperlink">
    <w:name w:val="Hyperlink"/>
    <w:basedOn w:val="DefaultParagraphFont"/>
    <w:unhideWhenUsed/>
    <w:rsid w:val="00EE5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www.autismspeaks.org/dsm-5-crite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usbrook\Application%20Data\Microsoft\Templates\Newsletter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Newsletter(2).dotx</Template>
  <TotalTime>41</TotalTime>
  <Pages>5</Pages>
  <Words>325</Words>
  <Characters>1424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Autism?</vt:lpstr>
    </vt:vector>
  </TitlesOfParts>
  <Company>Class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Autism?</dc:title>
  <dc:creator>Purdue University Global</dc:creator>
  <cp:lastModifiedBy>Purdue University Global</cp:lastModifiedBy>
  <cp:revision>12</cp:revision>
  <cp:lastPrinted>2006-08-02T13:47:00Z</cp:lastPrinted>
  <dcterms:created xsi:type="dcterms:W3CDTF">2019-01-02T15:39:00Z</dcterms:created>
  <dcterms:modified xsi:type="dcterms:W3CDTF">2019-02-05T08:31:00Z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TC101733869990</vt:lpwstr>
  </property>
</Properties>
</file>