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600" w:firstRow="0" w:lastRow="0" w:firstColumn="0" w:lastColumn="0" w:noHBand="1" w:noVBand="1"/>
      </w:tblPr>
      <w:tblGrid>
        <w:gridCol w:w="901"/>
        <w:gridCol w:w="9001"/>
        <w:gridCol w:w="898"/>
      </w:tblGrid>
      <w:tr w:rsidR="00C3569F" w14:paraId="094B2DA5" w14:textId="77777777" w:rsidTr="00B44521">
        <w:trPr>
          <w:trHeight w:val="7884"/>
        </w:trPr>
        <w:tc>
          <w:tcPr>
            <w:tcW w:w="5000" w:type="pct"/>
            <w:gridSpan w:val="3"/>
          </w:tcPr>
          <w:p w14:paraId="4F299523" w14:textId="39402E6D" w:rsidR="00C3569F" w:rsidRDefault="00571480" w:rsidP="00B7244E">
            <w:r>
              <w:rPr>
                <w:noProof/>
                <w:lang w:eastAsia="en-AU"/>
              </w:rPr>
              <mc:AlternateContent>
                <mc:Choice Requires="wps">
                  <w:drawing>
                    <wp:anchor distT="0" distB="0" distL="114300" distR="114300" simplePos="0" relativeHeight="251662336" behindDoc="0" locked="0" layoutInCell="1" allowOverlap="1" wp14:anchorId="1C42AB48" wp14:editId="05AFE200">
                      <wp:simplePos x="0" y="0"/>
                      <wp:positionH relativeFrom="column">
                        <wp:posOffset>1549400</wp:posOffset>
                      </wp:positionH>
                      <wp:positionV relativeFrom="paragraph">
                        <wp:posOffset>1170940</wp:posOffset>
                      </wp:positionV>
                      <wp:extent cx="3657600" cy="3385996"/>
                      <wp:effectExtent l="0" t="0" r="0" b="0"/>
                      <wp:wrapNone/>
                      <wp:docPr id="12" name="Text Box 12" descr="Textbox that states, &quot;*** Feel free to replace this image with one that is relevant to your organization. &#10;&#10;*** Delete this textbox when editing this template!&#10;&#10;*** NOTE: Change the red font color to black throughout this document and be sure to delete all instructions.&#10;&quot;"/>
                      <wp:cNvGraphicFramePr/>
                      <a:graphic xmlns:a="http://schemas.openxmlformats.org/drawingml/2006/main">
                        <a:graphicData uri="http://schemas.microsoft.com/office/word/2010/wordprocessingShape">
                          <wps:wsp>
                            <wps:cNvSpPr txBox="1"/>
                            <wps:spPr>
                              <a:xfrm>
                                <a:off x="0" y="0"/>
                                <a:ext cx="3657600" cy="3385996"/>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3E2D6298" w14:textId="77777777" w:rsidR="00D84602" w:rsidRPr="00571480" w:rsidRDefault="00D84602" w:rsidP="00881AEA">
                                  <w:pPr>
                                    <w:shd w:val="clear" w:color="auto" w:fill="D9D9D9" w:themeFill="background1" w:themeFillShade="D9"/>
                                    <w:rPr>
                                      <w:color w:val="0432FF"/>
                                      <w:sz w:val="32"/>
                                      <w:szCs w:val="32"/>
                                    </w:rPr>
                                  </w:pPr>
                                  <w:r w:rsidRPr="00571480">
                                    <w:rPr>
                                      <w:color w:val="0432FF"/>
                                      <w:sz w:val="32"/>
                                      <w:szCs w:val="32"/>
                                    </w:rPr>
                                    <w:t xml:space="preserve">*** Feel free to replace this image with one that is relevant to your organization. </w:t>
                                  </w:r>
                                </w:p>
                                <w:p w14:paraId="6E2C3F40" w14:textId="77777777" w:rsidR="00D84602" w:rsidRPr="00571480" w:rsidRDefault="00D84602" w:rsidP="00881AEA">
                                  <w:pPr>
                                    <w:shd w:val="clear" w:color="auto" w:fill="D9D9D9" w:themeFill="background1" w:themeFillShade="D9"/>
                                    <w:rPr>
                                      <w:color w:val="0432FF"/>
                                      <w:sz w:val="32"/>
                                      <w:szCs w:val="32"/>
                                    </w:rPr>
                                  </w:pPr>
                                </w:p>
                                <w:p w14:paraId="328378E1" w14:textId="77777777" w:rsidR="00D84602" w:rsidRPr="00571480" w:rsidRDefault="00D84602" w:rsidP="00881AEA">
                                  <w:pPr>
                                    <w:shd w:val="clear" w:color="auto" w:fill="D9D9D9" w:themeFill="background1" w:themeFillShade="D9"/>
                                    <w:rPr>
                                      <w:color w:val="0432FF"/>
                                      <w:sz w:val="32"/>
                                      <w:szCs w:val="32"/>
                                    </w:rPr>
                                  </w:pPr>
                                  <w:r w:rsidRPr="00571480">
                                    <w:rPr>
                                      <w:color w:val="0432FF"/>
                                      <w:sz w:val="32"/>
                                      <w:szCs w:val="32"/>
                                    </w:rPr>
                                    <w:t>*** Delete this textbox when editing this template!</w:t>
                                  </w:r>
                                </w:p>
                                <w:p w14:paraId="78C128AD" w14:textId="77777777" w:rsidR="00D84602" w:rsidRPr="00571480" w:rsidRDefault="00D84602" w:rsidP="00881AEA">
                                  <w:pPr>
                                    <w:shd w:val="clear" w:color="auto" w:fill="D9D9D9" w:themeFill="background1" w:themeFillShade="D9"/>
                                    <w:rPr>
                                      <w:color w:val="0432FF"/>
                                      <w:sz w:val="32"/>
                                      <w:szCs w:val="32"/>
                                    </w:rPr>
                                  </w:pPr>
                                </w:p>
                                <w:p w14:paraId="6F3CDFB8" w14:textId="7854C934" w:rsidR="00D84602" w:rsidRPr="00571480" w:rsidRDefault="00D84602" w:rsidP="00881AEA">
                                  <w:pPr>
                                    <w:shd w:val="clear" w:color="auto" w:fill="D9D9D9" w:themeFill="background1" w:themeFillShade="D9"/>
                                    <w:rPr>
                                      <w:color w:val="0432FF"/>
                                      <w:sz w:val="32"/>
                                      <w:szCs w:val="32"/>
                                    </w:rPr>
                                  </w:pPr>
                                  <w:r w:rsidRPr="00571480">
                                    <w:rPr>
                                      <w:color w:val="0432FF"/>
                                      <w:sz w:val="32"/>
                                      <w:szCs w:val="32"/>
                                    </w:rPr>
                                    <w:t xml:space="preserve">*** NOTE: Change the </w:t>
                                  </w:r>
                                  <w:r w:rsidR="00571480">
                                    <w:rPr>
                                      <w:color w:val="0432FF"/>
                                      <w:sz w:val="32"/>
                                      <w:szCs w:val="32"/>
                                    </w:rPr>
                                    <w:t>blue</w:t>
                                  </w:r>
                                  <w:r w:rsidRPr="00571480">
                                    <w:rPr>
                                      <w:color w:val="0432FF"/>
                                      <w:sz w:val="32"/>
                                      <w:szCs w:val="32"/>
                                    </w:rPr>
                                    <w:t xml:space="preserve"> font color to black throughout this document and be sure to delete all instructions.</w:t>
                                  </w:r>
                                </w:p>
                                <w:p w14:paraId="6E464DC3" w14:textId="77777777" w:rsidR="00D84602" w:rsidRPr="00571480" w:rsidRDefault="00D84602" w:rsidP="00881AEA">
                                  <w:pPr>
                                    <w:shd w:val="clear" w:color="auto" w:fill="D9D9D9" w:themeFill="background1" w:themeFillShade="D9"/>
                                    <w:rPr>
                                      <w:color w:val="0432FF"/>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type w14:anchorId="1C42AB48" id="_x0000_t202" coordsize="21600,21600" o:spt="202" path="m,l,21600r21600,l21600,xe">
                      <v:stroke joinstyle="miter"/>
                      <v:path gradientshapeok="t" o:connecttype="rect"/>
                    </v:shapetype>
                    <v:shape id="Text Box 12" o:spid="_x0000_s1026" type="#_x0000_t202" alt="Textbox that states, &quot;*** Feel free to replace this image with one that is relevant to your organization. &#10;&#10;*** Delete this textbox when editing this template!&#10;&#10;*** NOTE: Change the red font color to black throughout this document and be sure to delete all instructions.&#10;&quot;" style="position:absolute;margin-left:122pt;margin-top:92.2pt;width:4in;height:266.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" fillcolor="white [3212]" stroked="f" strokeweight="1pt">
                      <v:stroke miterlimit="4"/>
                      <v:textbox style="mso-fit-shape-to-text:t" inset="4pt,4pt,4pt,4pt">
                        <w:txbxContent>
                          <w:p w14:paraId="3E2D6298" w14:textId="77777777" w:rsidR="00D84602" w:rsidRPr="00571480" w:rsidRDefault="00D84602" w:rsidP="00881AEA">
                            <w:pPr>
                              <w:shd w:val="clear" w:color="auto" w:fill="D9D9D9" w:themeFill="background1" w:themeFillShade="D9"/>
                              <w:rPr>
                                <w:color w:val="0432FF"/>
                                <w:sz w:val="32"/>
                                <w:szCs w:val="32"/>
                              </w:rPr>
                            </w:pPr>
                            <w:r w:rsidRPr="00571480">
                              <w:rPr>
                                <w:color w:val="0432FF"/>
                                <w:sz w:val="32"/>
                                <w:szCs w:val="32"/>
                              </w:rPr>
                              <w:t xml:space="preserve">*** Feel free to replace this image with one that is relevant to your organization. </w:t>
                            </w:r>
                          </w:p>
                          <w:p w14:paraId="6E2C3F40" w14:textId="77777777" w:rsidR="00D84602" w:rsidRPr="00571480" w:rsidRDefault="00D84602" w:rsidP="00881AEA">
                            <w:pPr>
                              <w:shd w:val="clear" w:color="auto" w:fill="D9D9D9" w:themeFill="background1" w:themeFillShade="D9"/>
                              <w:rPr>
                                <w:color w:val="0432FF"/>
                                <w:sz w:val="32"/>
                                <w:szCs w:val="32"/>
                              </w:rPr>
                            </w:pPr>
                          </w:p>
                          <w:p w14:paraId="328378E1" w14:textId="77777777" w:rsidR="00D84602" w:rsidRPr="00571480" w:rsidRDefault="00D84602" w:rsidP="00881AEA">
                            <w:pPr>
                              <w:shd w:val="clear" w:color="auto" w:fill="D9D9D9" w:themeFill="background1" w:themeFillShade="D9"/>
                              <w:rPr>
                                <w:color w:val="0432FF"/>
                                <w:sz w:val="32"/>
                                <w:szCs w:val="32"/>
                              </w:rPr>
                            </w:pPr>
                            <w:r w:rsidRPr="00571480">
                              <w:rPr>
                                <w:color w:val="0432FF"/>
                                <w:sz w:val="32"/>
                                <w:szCs w:val="32"/>
                              </w:rPr>
                              <w:t>*** Delete this textbox when editing this template!</w:t>
                            </w:r>
                          </w:p>
                          <w:p w14:paraId="78C128AD" w14:textId="77777777" w:rsidR="00D84602" w:rsidRPr="00571480" w:rsidRDefault="00D84602" w:rsidP="00881AEA">
                            <w:pPr>
                              <w:shd w:val="clear" w:color="auto" w:fill="D9D9D9" w:themeFill="background1" w:themeFillShade="D9"/>
                              <w:rPr>
                                <w:color w:val="0432FF"/>
                                <w:sz w:val="32"/>
                                <w:szCs w:val="32"/>
                              </w:rPr>
                            </w:pPr>
                          </w:p>
                          <w:p w14:paraId="6F3CDFB8" w14:textId="7854C934" w:rsidR="00D84602" w:rsidRPr="00571480" w:rsidRDefault="00D84602" w:rsidP="00881AEA">
                            <w:pPr>
                              <w:shd w:val="clear" w:color="auto" w:fill="D9D9D9" w:themeFill="background1" w:themeFillShade="D9"/>
                              <w:rPr>
                                <w:color w:val="0432FF"/>
                                <w:sz w:val="32"/>
                                <w:szCs w:val="32"/>
                              </w:rPr>
                            </w:pPr>
                            <w:r w:rsidRPr="00571480">
                              <w:rPr>
                                <w:color w:val="0432FF"/>
                                <w:sz w:val="32"/>
                                <w:szCs w:val="32"/>
                              </w:rPr>
                              <w:t xml:space="preserve">*** NOTE: Change the </w:t>
                            </w:r>
                            <w:r w:rsidR="00571480">
                              <w:rPr>
                                <w:color w:val="0432FF"/>
                                <w:sz w:val="32"/>
                                <w:szCs w:val="32"/>
                              </w:rPr>
                              <w:t>blue</w:t>
                            </w:r>
                            <w:r w:rsidRPr="00571480">
                              <w:rPr>
                                <w:color w:val="0432FF"/>
                                <w:sz w:val="32"/>
                                <w:szCs w:val="32"/>
                              </w:rPr>
                              <w:t xml:space="preserve"> font color to black throughout this document and be sure to delete all instructions.</w:t>
                            </w:r>
                          </w:p>
                          <w:p w14:paraId="6E464DC3" w14:textId="77777777" w:rsidR="00D84602" w:rsidRPr="00571480" w:rsidRDefault="00D84602" w:rsidP="00881AEA">
                            <w:pPr>
                              <w:shd w:val="clear" w:color="auto" w:fill="D9D9D9" w:themeFill="background1" w:themeFillShade="D9"/>
                              <w:rPr>
                                <w:color w:val="0432FF"/>
                              </w:rPr>
                            </w:pPr>
                          </w:p>
                        </w:txbxContent>
                      </v:textbox>
                    </v:shape>
                  </w:pict>
                </mc:Fallback>
              </mc:AlternateContent>
            </w:r>
            <w:r w:rsidR="005B4786">
              <w:rPr>
                <w:noProof/>
                <w:lang w:eastAsia="en-AU"/>
              </w:rPr>
              <mc:AlternateContent>
                <mc:Choice Requires="wps">
                  <w:drawing>
                    <wp:anchor distT="91440" distB="91440" distL="365760" distR="365760" simplePos="0" relativeHeight="251661312" behindDoc="0" locked="0" layoutInCell="1" allowOverlap="1" wp14:anchorId="20F927AE" wp14:editId="4E2F1956">
                      <wp:simplePos x="0" y="0"/>
                      <wp:positionH relativeFrom="margin">
                        <wp:posOffset>1078230</wp:posOffset>
                      </wp:positionH>
                      <wp:positionV relativeFrom="margin">
                        <wp:posOffset>3566795</wp:posOffset>
                      </wp:positionV>
                      <wp:extent cx="3476625" cy="1651635"/>
                      <wp:effectExtent l="0" t="0" r="0" b="5715"/>
                      <wp:wrapTopAndBottom/>
                      <wp:docPr id="146" name="Rectangle 146" descr="Text box that states, &quot;Add a Slogan or an inspirational quote here…&#10;Author of quote- or delete&quot;"/>
                      <wp:cNvGraphicFramePr/>
                      <a:graphic xmlns:a="http://schemas.openxmlformats.org/drawingml/2006/main">
                        <a:graphicData uri="http://schemas.microsoft.com/office/word/2010/wordprocessingShape">
                          <wps:wsp>
                            <wps:cNvSpPr/>
                            <wps:spPr>
                              <a:xfrm>
                                <a:off x="0" y="0"/>
                                <a:ext cx="3476625" cy="165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8A411" w14:textId="5DC1EC6B" w:rsidR="005B4786" w:rsidRPr="00571480" w:rsidRDefault="00D84602" w:rsidP="005B4786">
                                  <w:pPr>
                                    <w:pStyle w:val="NoSpacing"/>
                                    <w:pBdr>
                                      <w:top w:val="single" w:sz="6" w:space="10" w:color="3B4455" w:themeColor="accent1"/>
                                      <w:left w:val="single" w:sz="2" w:space="10" w:color="FFFFFF" w:themeColor="background1"/>
                                      <w:bottom w:val="single" w:sz="6" w:space="10" w:color="3B4455" w:themeColor="accent1"/>
                                      <w:right w:val="single" w:sz="2" w:space="10" w:color="FFFFFF" w:themeColor="background1"/>
                                    </w:pBdr>
                                    <w:spacing w:before="240" w:after="240" w:line="259" w:lineRule="auto"/>
                                    <w:jc w:val="center"/>
                                    <w:rPr>
                                      <w:color w:val="0432FF"/>
                                      <w:sz w:val="24"/>
                                      <w:szCs w:val="24"/>
                                    </w:rPr>
                                  </w:pPr>
                                  <w:r w:rsidRPr="00571480">
                                    <w:rPr>
                                      <w:color w:val="0432FF"/>
                                      <w:sz w:val="24"/>
                                      <w:szCs w:val="24"/>
                                    </w:rPr>
                                    <w:t>Add a Slogan or an inspirational quote here…</w:t>
                                  </w:r>
                                </w:p>
                                <w:p w14:paraId="043B06D5" w14:textId="763DE62E" w:rsidR="005B4786" w:rsidRPr="00571480" w:rsidRDefault="00D84602" w:rsidP="005B4786">
                                  <w:pPr>
                                    <w:pStyle w:val="NoSpacing"/>
                                    <w:pBdr>
                                      <w:top w:val="single" w:sz="6" w:space="10" w:color="3B4455" w:themeColor="accent1"/>
                                      <w:left w:val="single" w:sz="2" w:space="10" w:color="FFFFFF" w:themeColor="background1"/>
                                      <w:bottom w:val="single" w:sz="6" w:space="10" w:color="3B4455" w:themeColor="accent1"/>
                                      <w:right w:val="single" w:sz="2" w:space="10" w:color="FFFFFF" w:themeColor="background1"/>
                                    </w:pBdr>
                                    <w:spacing w:before="120" w:after="120"/>
                                    <w:jc w:val="center"/>
                                    <w:rPr>
                                      <w:i/>
                                      <w:iCs/>
                                      <w:color w:val="0432FF"/>
                                      <w:sz w:val="18"/>
                                      <w:szCs w:val="18"/>
                                    </w:rPr>
                                  </w:pPr>
                                  <w:r w:rsidRPr="00571480">
                                    <w:rPr>
                                      <w:i/>
                                      <w:iCs/>
                                      <w:color w:val="0432FF"/>
                                      <w:sz w:val="18"/>
                                      <w:szCs w:val="18"/>
                                    </w:rPr>
                                    <w:t>Author of quote- or delete</w:t>
                                  </w:r>
                                </w:p>
                                <w:p w14:paraId="6781C702" w14:textId="77777777" w:rsidR="005B4786" w:rsidRPr="00571480" w:rsidRDefault="005B4786" w:rsidP="005B4786">
                                  <w:pPr>
                                    <w:pStyle w:val="NoSpacing"/>
                                    <w:spacing w:before="240"/>
                                    <w:jc w:val="center"/>
                                    <w:rPr>
                                      <w:color w:val="0432FF"/>
                                    </w:rPr>
                                  </w:pPr>
                                  <w:r w:rsidRPr="00571480">
                                    <w:rPr>
                                      <w:noProof/>
                                      <w:color w:val="0432FF"/>
                                    </w:rPr>
                                    <w:drawing>
                                      <wp:inline distT="0" distB="0" distL="0" distR="0" wp14:anchorId="5F01E423" wp14:editId="014D8DF7">
                                        <wp:extent cx="374904" cy="237744"/>
                                        <wp:effectExtent l="0" t="0" r="635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70000</wp14:pctWidth>
                      </wp14:sizeRelH>
                      <wp14:sizeRelV relativeFrom="margin">
                        <wp14:pctHeight>0</wp14:pctHeight>
                      </wp14:sizeRelV>
                    </wp:anchor>
                  </w:drawing>
                </mc:Choice>
                <mc:Fallback>
                  <w:pict>
                    <v:rect w14:anchorId="20F927AE" id="Rectangle 146" o:spid="_x0000_s1027" alt="Text box that states, &quot;Add a Slogan or an inspirational quote here…&#10;Author of quote- or delete&quot;" style="position:absolute;margin-left:84.9pt;margin-top:280.85pt;width:273.75pt;height:130.05pt;z-index:251661312;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" filled="f" stroked="f" strokeweight="2pt">
                      <v:textbox inset="10.8pt,0,10.8pt,0">
                        <w:txbxContent>
                          <w:p w14:paraId="5978A411" w14:textId="5DC1EC6B" w:rsidR="005B4786" w:rsidRPr="00571480" w:rsidRDefault="00D84602" w:rsidP="005B4786">
                            <w:pPr>
                              <w:pStyle w:val="NoSpacing"/>
                              <w:pBdr>
                                <w:top w:val="single" w:sz="6" w:space="10" w:color="3B4455" w:themeColor="accent1"/>
                                <w:left w:val="single" w:sz="2" w:space="10" w:color="FFFFFF" w:themeColor="background1"/>
                                <w:bottom w:val="single" w:sz="6" w:space="10" w:color="3B4455" w:themeColor="accent1"/>
                                <w:right w:val="single" w:sz="2" w:space="10" w:color="FFFFFF" w:themeColor="background1"/>
                              </w:pBdr>
                              <w:spacing w:before="240" w:after="240" w:line="259" w:lineRule="auto"/>
                              <w:jc w:val="center"/>
                              <w:rPr>
                                <w:color w:val="0432FF"/>
                                <w:sz w:val="24"/>
                                <w:szCs w:val="24"/>
                              </w:rPr>
                            </w:pPr>
                            <w:r w:rsidRPr="00571480">
                              <w:rPr>
                                <w:color w:val="0432FF"/>
                                <w:sz w:val="24"/>
                                <w:szCs w:val="24"/>
                              </w:rPr>
                              <w:t>Add a Slogan or an inspirational quote here…</w:t>
                            </w:r>
                          </w:p>
                          <w:p w14:paraId="043B06D5" w14:textId="763DE62E" w:rsidR="005B4786" w:rsidRPr="00571480" w:rsidRDefault="00D84602" w:rsidP="005B4786">
                            <w:pPr>
                              <w:pStyle w:val="NoSpacing"/>
                              <w:pBdr>
                                <w:top w:val="single" w:sz="6" w:space="10" w:color="3B4455" w:themeColor="accent1"/>
                                <w:left w:val="single" w:sz="2" w:space="10" w:color="FFFFFF" w:themeColor="background1"/>
                                <w:bottom w:val="single" w:sz="6" w:space="10" w:color="3B4455" w:themeColor="accent1"/>
                                <w:right w:val="single" w:sz="2" w:space="10" w:color="FFFFFF" w:themeColor="background1"/>
                              </w:pBdr>
                              <w:spacing w:before="120" w:after="120"/>
                              <w:jc w:val="center"/>
                              <w:rPr>
                                <w:i/>
                                <w:iCs/>
                                <w:color w:val="0432FF"/>
                                <w:sz w:val="18"/>
                                <w:szCs w:val="18"/>
                              </w:rPr>
                            </w:pPr>
                            <w:r w:rsidRPr="00571480">
                              <w:rPr>
                                <w:i/>
                                <w:iCs/>
                                <w:color w:val="0432FF"/>
                                <w:sz w:val="18"/>
                                <w:szCs w:val="18"/>
                              </w:rPr>
                              <w:t>Author of quote- or delete</w:t>
                            </w:r>
                          </w:p>
                          <w:p w14:paraId="6781C702" w14:textId="77777777" w:rsidR="005B4786" w:rsidRPr="00571480" w:rsidRDefault="005B4786" w:rsidP="005B4786">
                            <w:pPr>
                              <w:pStyle w:val="NoSpacing"/>
                              <w:spacing w:before="240"/>
                              <w:jc w:val="center"/>
                              <w:rPr>
                                <w:color w:val="0432FF"/>
                              </w:rPr>
                            </w:pPr>
                            <w:r w:rsidRPr="00571480">
                              <w:rPr>
                                <w:noProof/>
                                <w:color w:val="0432FF"/>
                              </w:rPr>
                              <w:drawing>
                                <wp:inline distT="0" distB="0" distL="0" distR="0" wp14:anchorId="5F01E423" wp14:editId="014D8DF7">
                                  <wp:extent cx="374904" cy="237744"/>
                                  <wp:effectExtent l="0" t="0" r="635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C3569F" w:rsidRPr="009B5DF8">
              <w:rPr>
                <w:noProof/>
                <w:lang w:eastAsia="en-AU"/>
              </w:rPr>
              <w:drawing>
                <wp:inline distT="0" distB="0" distL="0" distR="0" wp14:anchorId="0C480DB1" wp14:editId="17F89ED6">
                  <wp:extent cx="6857664" cy="2915368"/>
                  <wp:effectExtent l="0" t="0" r="635"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857664" cy="2915368"/>
                          </a:xfrm>
                          <a:prstGeom prst="rect">
                            <a:avLst/>
                          </a:prstGeom>
                          <a:ln>
                            <a:noFill/>
                          </a:ln>
                          <a:extLst>
                            <a:ext uri="{53640926-AAD7-44D8-BBD7-CCE9431645EC}">
                              <a14:shadowObscured xmlns:a14="http://schemas.microsoft.com/office/drawing/2010/main"/>
                            </a:ext>
                          </a:extLst>
                        </pic:spPr>
                      </pic:pic>
                    </a:graphicData>
                  </a:graphic>
                </wp:inline>
              </w:drawing>
            </w:r>
          </w:p>
        </w:tc>
      </w:tr>
      <w:tr w:rsidR="00C3569F" w14:paraId="70240881" w14:textId="77777777" w:rsidTr="00B44521">
        <w:trPr>
          <w:trHeight w:val="5004"/>
        </w:trPr>
        <w:tc>
          <w:tcPr>
            <w:tcW w:w="417" w:type="pct"/>
            <w:shd w:val="clear" w:color="auto" w:fill="000000" w:themeFill="text1"/>
          </w:tcPr>
          <w:p w14:paraId="4FD1AE8E" w14:textId="77777777" w:rsidR="00C3569F" w:rsidRDefault="00C3569F" w:rsidP="00B7244E"/>
        </w:tc>
        <w:tc>
          <w:tcPr>
            <w:tcW w:w="4167" w:type="pct"/>
            <w:shd w:val="clear" w:color="auto" w:fill="000000" w:themeFill="text1"/>
          </w:tcPr>
          <w:p w14:paraId="3A22516E" w14:textId="2568990F" w:rsidR="00C3569F" w:rsidRPr="00C3569F" w:rsidRDefault="00C8338A" w:rsidP="00B44521">
            <w:pPr>
              <w:pStyle w:val="Title"/>
              <w:jc w:val="center"/>
            </w:pPr>
            <w:r>
              <w:t>Tur</w:t>
            </w:r>
            <w:r w:rsidR="001C19F6">
              <w:t>u</w:t>
            </w:r>
            <w:r>
              <w:t>l Winery</w:t>
            </w:r>
          </w:p>
          <w:p w14:paraId="74F4AD18" w14:textId="77777777" w:rsidR="00B44521" w:rsidRDefault="00B44521" w:rsidP="00594DCB">
            <w:pPr>
              <w:pStyle w:val="Subtitle"/>
            </w:pPr>
          </w:p>
          <w:p w14:paraId="524C5BB8" w14:textId="6DB5DD38" w:rsidR="00594DCB" w:rsidRDefault="00C8338A" w:rsidP="00594DCB">
            <w:pPr>
              <w:pStyle w:val="Subtitle"/>
            </w:pPr>
            <w:r>
              <w:t xml:space="preserve">Strategic </w:t>
            </w:r>
            <w:r w:rsidR="00D84602">
              <w:t>Plan</w:t>
            </w:r>
          </w:p>
          <w:p w14:paraId="2D5C8B4A" w14:textId="29AFD030" w:rsidR="00AA3928" w:rsidRDefault="00AA3928" w:rsidP="00B44521">
            <w:pPr>
              <w:rPr>
                <w:color w:val="0432FF"/>
              </w:rPr>
            </w:pPr>
            <w:r>
              <w:rPr>
                <w:color w:val="0432FF"/>
              </w:rPr>
              <w:t>DATE</w:t>
            </w:r>
          </w:p>
          <w:p w14:paraId="519ACC9D" w14:textId="2AC0467A" w:rsidR="00B44521" w:rsidRPr="00B44521" w:rsidRDefault="00F569F6" w:rsidP="00B44521">
            <w:r w:rsidRPr="00571480">
              <w:rPr>
                <w:color w:val="0432FF"/>
              </w:rPr>
              <w:t>Student Name</w:t>
            </w:r>
            <w:r w:rsidR="00F87598">
              <w:br/>
              <w:t>GB</w:t>
            </w:r>
            <w:r w:rsidR="0040390F">
              <w:t>580</w:t>
            </w:r>
            <w:r>
              <w:t>: Strategic Management</w:t>
            </w:r>
            <w:r w:rsidR="0040390F">
              <w:br/>
              <w:t xml:space="preserve">Unit </w:t>
            </w:r>
            <w:r w:rsidR="00571480">
              <w:t>4, 5, &amp; 6</w:t>
            </w:r>
            <w:r w:rsidR="0040390F">
              <w:t xml:space="preserve"> Assignment</w:t>
            </w:r>
          </w:p>
        </w:tc>
        <w:tc>
          <w:tcPr>
            <w:tcW w:w="416" w:type="pct"/>
            <w:shd w:val="clear" w:color="auto" w:fill="000000" w:themeFill="text1"/>
          </w:tcPr>
          <w:p w14:paraId="3AA89334" w14:textId="77777777" w:rsidR="00C3569F" w:rsidRDefault="00C3569F" w:rsidP="00B7244E"/>
        </w:tc>
      </w:tr>
    </w:tbl>
    <w:p w14:paraId="050C1FEC" w14:textId="75DCF8C2" w:rsidR="00B44521" w:rsidRDefault="00B44521" w:rsidP="00B44521">
      <w:pPr>
        <w:rPr>
          <w:b/>
          <w:bCs/>
        </w:rPr>
      </w:pPr>
    </w:p>
    <w:p w14:paraId="6F629832" w14:textId="3475ADAD" w:rsidR="00B44521" w:rsidRDefault="00B44521" w:rsidP="00EE75B8">
      <w:pPr>
        <w:jc w:val="center"/>
        <w:rPr>
          <w:b/>
          <w:bCs/>
        </w:rPr>
      </w:pPr>
    </w:p>
    <w:p w14:paraId="219494E6" w14:textId="77777777" w:rsidR="00B44521" w:rsidRDefault="00B44521" w:rsidP="00EE75B8">
      <w:pPr>
        <w:jc w:val="center"/>
        <w:rPr>
          <w:b/>
          <w:bCs/>
        </w:rPr>
      </w:pPr>
    </w:p>
    <w:p w14:paraId="503EEDE1" w14:textId="3D315689" w:rsidR="00EE75B8" w:rsidRPr="00FA3550" w:rsidRDefault="00EE75B8" w:rsidP="00EE75B8">
      <w:pPr>
        <w:jc w:val="center"/>
        <w:rPr>
          <w:b/>
          <w:bCs/>
        </w:rPr>
      </w:pPr>
      <w:r w:rsidRPr="00FA3550">
        <w:rPr>
          <w:b/>
          <w:bCs/>
        </w:rPr>
        <w:lastRenderedPageBreak/>
        <w:t>Table of Contents</w:t>
      </w:r>
    </w:p>
    <w:sdt>
      <w:sdtPr>
        <w:rPr>
          <w:rFonts w:asciiTheme="minorHAnsi" w:eastAsiaTheme="minorHAnsi" w:hAnsiTheme="minorHAnsi" w:cstheme="minorBidi"/>
          <w:color w:val="auto"/>
          <w:sz w:val="20"/>
          <w:szCs w:val="20"/>
        </w:rPr>
        <w:id w:val="-650051241"/>
        <w:docPartObj>
          <w:docPartGallery w:val="Table of Contents"/>
          <w:docPartUnique/>
        </w:docPartObj>
      </w:sdtPr>
      <w:sdtEndPr>
        <w:rPr>
          <w:rFonts w:ascii="Times New Roman" w:eastAsia="Times New Roman" w:hAnsi="Times New Roman" w:cs="Times New Roman"/>
          <w:b/>
          <w:bCs/>
          <w:noProof/>
        </w:rPr>
      </w:sdtEndPr>
      <w:sdtContent>
        <w:p w14:paraId="4A0BBD5D" w14:textId="4B9C88AF" w:rsidR="00BB47AF" w:rsidRPr="00F569F6" w:rsidRDefault="000E0433" w:rsidP="00571480">
          <w:pPr>
            <w:pStyle w:val="TOCHeading"/>
            <w:rPr>
              <w:rFonts w:eastAsiaTheme="minorEastAsia"/>
              <w:noProof/>
              <w:sz w:val="20"/>
              <w:szCs w:val="20"/>
            </w:rPr>
          </w:pPr>
          <w:r w:rsidRPr="00F569F6">
            <w:rPr>
              <w:sz w:val="20"/>
              <w:szCs w:val="20"/>
            </w:rPr>
            <w:fldChar w:fldCharType="begin"/>
          </w:r>
          <w:r w:rsidRPr="00F569F6">
            <w:rPr>
              <w:sz w:val="20"/>
              <w:szCs w:val="20"/>
            </w:rPr>
            <w:instrText xml:space="preserve"> TOC \o "1-3" \h \z \u </w:instrText>
          </w:r>
          <w:r w:rsidRPr="00F569F6">
            <w:rPr>
              <w:sz w:val="20"/>
              <w:szCs w:val="20"/>
            </w:rPr>
            <w:fldChar w:fldCharType="separate"/>
          </w:r>
        </w:p>
        <w:p w14:paraId="3F6C832F" w14:textId="4B9C88AF" w:rsidR="00BB47AF" w:rsidRPr="00F569F6" w:rsidRDefault="00BB47AF">
          <w:pPr>
            <w:pStyle w:val="TOC1"/>
            <w:rPr>
              <w:rFonts w:eastAsiaTheme="minorEastAsia"/>
              <w:noProof/>
              <w:sz w:val="20"/>
              <w:szCs w:val="20"/>
            </w:rPr>
          </w:pPr>
          <w:hyperlink w:anchor="_Toc110442582" w:history="1">
            <w:r w:rsidRPr="00F569F6">
              <w:rPr>
                <w:rStyle w:val="Hyperlink"/>
                <w:noProof/>
                <w:sz w:val="20"/>
                <w:szCs w:val="20"/>
              </w:rPr>
              <w:t>Strategic Planning and Analysis</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_Toc110442582 \h </w:instrText>
            </w:r>
            <w:r w:rsidRPr="00F569F6">
              <w:rPr>
                <w:noProof/>
                <w:webHidden/>
                <w:sz w:val="20"/>
                <w:szCs w:val="20"/>
              </w:rPr>
            </w:r>
            <w:r w:rsidRPr="00F569F6">
              <w:rPr>
                <w:noProof/>
                <w:webHidden/>
                <w:sz w:val="20"/>
                <w:szCs w:val="20"/>
              </w:rPr>
              <w:fldChar w:fldCharType="separate"/>
            </w:r>
            <w:r w:rsidR="004D3A43">
              <w:rPr>
                <w:noProof/>
                <w:webHidden/>
                <w:sz w:val="20"/>
                <w:szCs w:val="20"/>
              </w:rPr>
              <w:t>3</w:t>
            </w:r>
            <w:r w:rsidRPr="00F569F6">
              <w:rPr>
                <w:noProof/>
                <w:webHidden/>
                <w:sz w:val="20"/>
                <w:szCs w:val="20"/>
              </w:rPr>
              <w:fldChar w:fldCharType="end"/>
            </w:r>
          </w:hyperlink>
        </w:p>
        <w:p w14:paraId="41F75574" w14:textId="04EEF62B" w:rsidR="00BB47AF" w:rsidRPr="00F569F6" w:rsidRDefault="00BB47AF">
          <w:pPr>
            <w:pStyle w:val="TOC1"/>
            <w:rPr>
              <w:rFonts w:eastAsiaTheme="minorEastAsia"/>
              <w:noProof/>
              <w:sz w:val="20"/>
              <w:szCs w:val="20"/>
            </w:rPr>
          </w:pPr>
          <w:hyperlink w:anchor="_Toc110442587" w:history="1">
            <w:r w:rsidRPr="00F569F6">
              <w:rPr>
                <w:rStyle w:val="Hyperlink"/>
                <w:noProof/>
                <w:sz w:val="20"/>
                <w:szCs w:val="20"/>
              </w:rPr>
              <w:t>SOAR Analysis for Competitive Advantage</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_Toc110442587 \h </w:instrText>
            </w:r>
            <w:r w:rsidRPr="00F569F6">
              <w:rPr>
                <w:noProof/>
                <w:webHidden/>
                <w:sz w:val="20"/>
                <w:szCs w:val="20"/>
              </w:rPr>
            </w:r>
            <w:r w:rsidRPr="00F569F6">
              <w:rPr>
                <w:noProof/>
                <w:webHidden/>
                <w:sz w:val="20"/>
                <w:szCs w:val="20"/>
              </w:rPr>
              <w:fldChar w:fldCharType="separate"/>
            </w:r>
            <w:r w:rsidR="004D3A43">
              <w:rPr>
                <w:noProof/>
                <w:webHidden/>
                <w:sz w:val="20"/>
                <w:szCs w:val="20"/>
              </w:rPr>
              <w:t>4</w:t>
            </w:r>
            <w:r w:rsidRPr="00F569F6">
              <w:rPr>
                <w:noProof/>
                <w:webHidden/>
                <w:sz w:val="20"/>
                <w:szCs w:val="20"/>
              </w:rPr>
              <w:fldChar w:fldCharType="end"/>
            </w:r>
          </w:hyperlink>
        </w:p>
        <w:p w14:paraId="174004D2" w14:textId="3BC90FCA" w:rsidR="00BB47AF" w:rsidRPr="00F569F6" w:rsidRDefault="00BB47AF">
          <w:pPr>
            <w:pStyle w:val="TOC1"/>
            <w:rPr>
              <w:rFonts w:eastAsiaTheme="minorEastAsia"/>
              <w:noProof/>
              <w:sz w:val="20"/>
              <w:szCs w:val="20"/>
            </w:rPr>
          </w:pPr>
          <w:hyperlink w:anchor="_Toc110442592" w:history="1">
            <w:r w:rsidRPr="00F569F6">
              <w:rPr>
                <w:rStyle w:val="Hyperlink"/>
                <w:noProof/>
                <w:sz w:val="20"/>
                <w:szCs w:val="20"/>
              </w:rPr>
              <w:t>Business Expansion Research</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_Toc110442592 \h </w:instrText>
            </w:r>
            <w:r w:rsidRPr="00F569F6">
              <w:rPr>
                <w:noProof/>
                <w:webHidden/>
                <w:sz w:val="20"/>
                <w:szCs w:val="20"/>
              </w:rPr>
            </w:r>
            <w:r w:rsidRPr="00F569F6">
              <w:rPr>
                <w:noProof/>
                <w:webHidden/>
                <w:sz w:val="20"/>
                <w:szCs w:val="20"/>
              </w:rPr>
              <w:fldChar w:fldCharType="separate"/>
            </w:r>
            <w:r w:rsidR="004D3A43">
              <w:rPr>
                <w:noProof/>
                <w:webHidden/>
                <w:sz w:val="20"/>
                <w:szCs w:val="20"/>
              </w:rPr>
              <w:t>4</w:t>
            </w:r>
            <w:r w:rsidRPr="00F569F6">
              <w:rPr>
                <w:noProof/>
                <w:webHidden/>
                <w:sz w:val="20"/>
                <w:szCs w:val="20"/>
              </w:rPr>
              <w:fldChar w:fldCharType="end"/>
            </w:r>
          </w:hyperlink>
        </w:p>
        <w:p w14:paraId="4C7F210E" w14:textId="1D1C1031" w:rsidR="00BB47AF" w:rsidRPr="00F569F6" w:rsidRDefault="00BB47AF">
          <w:pPr>
            <w:pStyle w:val="TOC1"/>
            <w:rPr>
              <w:rFonts w:eastAsiaTheme="minorEastAsia"/>
              <w:noProof/>
              <w:sz w:val="20"/>
              <w:szCs w:val="20"/>
            </w:rPr>
          </w:pPr>
          <w:hyperlink w:anchor="_Toc110442597" w:history="1">
            <w:r w:rsidRPr="00F569F6">
              <w:rPr>
                <w:rStyle w:val="Hyperlink"/>
                <w:noProof/>
                <w:sz w:val="20"/>
                <w:szCs w:val="20"/>
              </w:rPr>
              <w:t>PESTLE Analysis</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_Toc110442597 \h </w:instrText>
            </w:r>
            <w:r w:rsidRPr="00F569F6">
              <w:rPr>
                <w:noProof/>
                <w:webHidden/>
                <w:sz w:val="20"/>
                <w:szCs w:val="20"/>
              </w:rPr>
            </w:r>
            <w:r w:rsidRPr="00F569F6">
              <w:rPr>
                <w:noProof/>
                <w:webHidden/>
                <w:sz w:val="20"/>
                <w:szCs w:val="20"/>
              </w:rPr>
              <w:fldChar w:fldCharType="separate"/>
            </w:r>
            <w:r w:rsidR="004D3A43">
              <w:rPr>
                <w:noProof/>
                <w:webHidden/>
                <w:sz w:val="20"/>
                <w:szCs w:val="20"/>
              </w:rPr>
              <w:t>5</w:t>
            </w:r>
            <w:r w:rsidRPr="00F569F6">
              <w:rPr>
                <w:noProof/>
                <w:webHidden/>
                <w:sz w:val="20"/>
                <w:szCs w:val="20"/>
              </w:rPr>
              <w:fldChar w:fldCharType="end"/>
            </w:r>
          </w:hyperlink>
        </w:p>
        <w:p w14:paraId="7D6F40A5" w14:textId="1F28E64B" w:rsidR="00BB47AF" w:rsidRPr="00F569F6" w:rsidRDefault="00BB47AF">
          <w:pPr>
            <w:pStyle w:val="TOC1"/>
            <w:rPr>
              <w:rFonts w:eastAsiaTheme="minorEastAsia"/>
              <w:noProof/>
              <w:sz w:val="20"/>
              <w:szCs w:val="20"/>
            </w:rPr>
          </w:pPr>
          <w:hyperlink w:anchor="_Toc110442601" w:history="1">
            <w:r w:rsidRPr="00F569F6">
              <w:rPr>
                <w:rStyle w:val="Hyperlink"/>
                <w:noProof/>
                <w:sz w:val="20"/>
                <w:szCs w:val="20"/>
              </w:rPr>
              <w:t>Business Model Canvas</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_Toc110442601 \h </w:instrText>
            </w:r>
            <w:r w:rsidRPr="00F569F6">
              <w:rPr>
                <w:noProof/>
                <w:webHidden/>
                <w:sz w:val="20"/>
                <w:szCs w:val="20"/>
              </w:rPr>
            </w:r>
            <w:r w:rsidRPr="00F569F6">
              <w:rPr>
                <w:noProof/>
                <w:webHidden/>
                <w:sz w:val="20"/>
                <w:szCs w:val="20"/>
              </w:rPr>
              <w:fldChar w:fldCharType="separate"/>
            </w:r>
            <w:r w:rsidR="004D3A43">
              <w:rPr>
                <w:noProof/>
                <w:webHidden/>
                <w:sz w:val="20"/>
                <w:szCs w:val="20"/>
              </w:rPr>
              <w:t>8</w:t>
            </w:r>
            <w:r w:rsidRPr="00F569F6">
              <w:rPr>
                <w:noProof/>
                <w:webHidden/>
                <w:sz w:val="20"/>
                <w:szCs w:val="20"/>
              </w:rPr>
              <w:fldChar w:fldCharType="end"/>
            </w:r>
          </w:hyperlink>
        </w:p>
        <w:p w14:paraId="300FFCD8" w14:textId="6F688F50" w:rsidR="00BB47AF" w:rsidRPr="00F569F6" w:rsidRDefault="00BB47AF">
          <w:pPr>
            <w:pStyle w:val="TOC1"/>
            <w:rPr>
              <w:rFonts w:eastAsiaTheme="minorEastAsia"/>
              <w:noProof/>
              <w:sz w:val="20"/>
              <w:szCs w:val="20"/>
            </w:rPr>
          </w:pPr>
          <w:hyperlink w:anchor="_Toc110442602" w:history="1">
            <w:r w:rsidRPr="00F569F6">
              <w:rPr>
                <w:rStyle w:val="Hyperlink"/>
                <w:noProof/>
                <w:sz w:val="20"/>
                <w:szCs w:val="20"/>
              </w:rPr>
              <w:t>Strategic Intent</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_Toc110442602 \h </w:instrText>
            </w:r>
            <w:r w:rsidRPr="00F569F6">
              <w:rPr>
                <w:noProof/>
                <w:webHidden/>
                <w:sz w:val="20"/>
                <w:szCs w:val="20"/>
              </w:rPr>
            </w:r>
            <w:r w:rsidRPr="00F569F6">
              <w:rPr>
                <w:noProof/>
                <w:webHidden/>
                <w:sz w:val="20"/>
                <w:szCs w:val="20"/>
              </w:rPr>
              <w:fldChar w:fldCharType="separate"/>
            </w:r>
            <w:r w:rsidR="004D3A43">
              <w:rPr>
                <w:noProof/>
                <w:webHidden/>
                <w:sz w:val="20"/>
                <w:szCs w:val="20"/>
              </w:rPr>
              <w:t>10</w:t>
            </w:r>
            <w:r w:rsidRPr="00F569F6">
              <w:rPr>
                <w:noProof/>
                <w:webHidden/>
                <w:sz w:val="20"/>
                <w:szCs w:val="20"/>
              </w:rPr>
              <w:fldChar w:fldCharType="end"/>
            </w:r>
          </w:hyperlink>
        </w:p>
        <w:p w14:paraId="138EC90B" w14:textId="74D1C488" w:rsidR="00BB47AF" w:rsidRPr="00F569F6" w:rsidRDefault="00BB47AF">
          <w:pPr>
            <w:pStyle w:val="TOC1"/>
            <w:rPr>
              <w:rFonts w:eastAsiaTheme="minorEastAsia"/>
              <w:noProof/>
              <w:sz w:val="20"/>
              <w:szCs w:val="20"/>
            </w:rPr>
          </w:pPr>
          <w:hyperlink w:anchor="_Toc110442607" w:history="1">
            <w:r w:rsidRPr="00F569F6">
              <w:rPr>
                <w:rStyle w:val="Hyperlink"/>
                <w:noProof/>
                <w:sz w:val="20"/>
                <w:szCs w:val="20"/>
              </w:rPr>
              <w:t>Blue Ocean Strategy</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_Toc110442607 \h </w:instrText>
            </w:r>
            <w:r w:rsidRPr="00F569F6">
              <w:rPr>
                <w:noProof/>
                <w:webHidden/>
                <w:sz w:val="20"/>
                <w:szCs w:val="20"/>
              </w:rPr>
            </w:r>
            <w:r w:rsidRPr="00F569F6">
              <w:rPr>
                <w:noProof/>
                <w:webHidden/>
                <w:sz w:val="20"/>
                <w:szCs w:val="20"/>
              </w:rPr>
              <w:fldChar w:fldCharType="separate"/>
            </w:r>
            <w:r w:rsidR="004D3A43">
              <w:rPr>
                <w:noProof/>
                <w:webHidden/>
                <w:sz w:val="20"/>
                <w:szCs w:val="20"/>
              </w:rPr>
              <w:t>10</w:t>
            </w:r>
            <w:r w:rsidRPr="00F569F6">
              <w:rPr>
                <w:noProof/>
                <w:webHidden/>
                <w:sz w:val="20"/>
                <w:szCs w:val="20"/>
              </w:rPr>
              <w:fldChar w:fldCharType="end"/>
            </w:r>
          </w:hyperlink>
        </w:p>
        <w:p w14:paraId="543797F6" w14:textId="7A56731F" w:rsidR="00BB47AF" w:rsidRPr="00F569F6" w:rsidRDefault="00BB47AF">
          <w:pPr>
            <w:pStyle w:val="TOC1"/>
            <w:rPr>
              <w:rFonts w:eastAsiaTheme="minorEastAsia"/>
              <w:noProof/>
              <w:sz w:val="20"/>
              <w:szCs w:val="20"/>
            </w:rPr>
          </w:pPr>
          <w:hyperlink w:anchor="_Toc110442611" w:history="1">
            <w:r w:rsidRPr="00F569F6">
              <w:rPr>
                <w:rStyle w:val="Hyperlink"/>
                <w:noProof/>
                <w:sz w:val="20"/>
                <w:szCs w:val="20"/>
              </w:rPr>
              <w:t>Goals and Objectives</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_Toc110442611 \h </w:instrText>
            </w:r>
            <w:r w:rsidRPr="00F569F6">
              <w:rPr>
                <w:noProof/>
                <w:webHidden/>
                <w:sz w:val="20"/>
                <w:szCs w:val="20"/>
              </w:rPr>
            </w:r>
            <w:r w:rsidRPr="00F569F6">
              <w:rPr>
                <w:noProof/>
                <w:webHidden/>
                <w:sz w:val="20"/>
                <w:szCs w:val="20"/>
              </w:rPr>
              <w:fldChar w:fldCharType="separate"/>
            </w:r>
            <w:r w:rsidR="004D3A43">
              <w:rPr>
                <w:noProof/>
                <w:webHidden/>
                <w:sz w:val="20"/>
                <w:szCs w:val="20"/>
              </w:rPr>
              <w:t>11</w:t>
            </w:r>
            <w:r w:rsidRPr="00F569F6">
              <w:rPr>
                <w:noProof/>
                <w:webHidden/>
                <w:sz w:val="20"/>
                <w:szCs w:val="20"/>
              </w:rPr>
              <w:fldChar w:fldCharType="end"/>
            </w:r>
          </w:hyperlink>
        </w:p>
        <w:p w14:paraId="7785915C" w14:textId="208AD8AD" w:rsidR="00BB47AF" w:rsidRPr="00F569F6" w:rsidRDefault="00BB47AF">
          <w:pPr>
            <w:pStyle w:val="TOC1"/>
            <w:rPr>
              <w:rFonts w:eastAsiaTheme="minorEastAsia"/>
              <w:noProof/>
              <w:sz w:val="20"/>
              <w:szCs w:val="20"/>
            </w:rPr>
          </w:pPr>
          <w:hyperlink w:anchor="_Toc110442623" w:history="1">
            <w:r w:rsidRPr="00F569F6">
              <w:rPr>
                <w:rStyle w:val="Hyperlink"/>
                <w:noProof/>
                <w:sz w:val="20"/>
                <w:szCs w:val="20"/>
              </w:rPr>
              <w:t>Target Marketing</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_Toc110442623 \h </w:instrText>
            </w:r>
            <w:r w:rsidRPr="00F569F6">
              <w:rPr>
                <w:noProof/>
                <w:webHidden/>
                <w:sz w:val="20"/>
                <w:szCs w:val="20"/>
              </w:rPr>
            </w:r>
            <w:r w:rsidRPr="00F569F6">
              <w:rPr>
                <w:noProof/>
                <w:webHidden/>
                <w:sz w:val="20"/>
                <w:szCs w:val="20"/>
              </w:rPr>
              <w:fldChar w:fldCharType="separate"/>
            </w:r>
            <w:r w:rsidR="004D3A43">
              <w:rPr>
                <w:noProof/>
                <w:webHidden/>
                <w:sz w:val="20"/>
                <w:szCs w:val="20"/>
              </w:rPr>
              <w:t>12</w:t>
            </w:r>
            <w:r w:rsidRPr="00F569F6">
              <w:rPr>
                <w:noProof/>
                <w:webHidden/>
                <w:sz w:val="20"/>
                <w:szCs w:val="20"/>
              </w:rPr>
              <w:fldChar w:fldCharType="end"/>
            </w:r>
          </w:hyperlink>
        </w:p>
        <w:p w14:paraId="4470D85A" w14:textId="63604AE6" w:rsidR="00BB47AF" w:rsidRPr="00F569F6" w:rsidRDefault="00BB47AF">
          <w:pPr>
            <w:pStyle w:val="TOC1"/>
            <w:rPr>
              <w:rFonts w:eastAsiaTheme="minorEastAsia"/>
              <w:noProof/>
              <w:sz w:val="20"/>
              <w:szCs w:val="20"/>
            </w:rPr>
          </w:pPr>
          <w:hyperlink w:anchor="_Toc110442629" w:history="1">
            <w:r w:rsidRPr="00F569F6">
              <w:rPr>
                <w:rStyle w:val="Hyperlink"/>
                <w:noProof/>
                <w:sz w:val="20"/>
                <w:szCs w:val="20"/>
              </w:rPr>
              <w:t>Contingency Planning</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_Toc110442629 \h </w:instrText>
            </w:r>
            <w:r w:rsidRPr="00F569F6">
              <w:rPr>
                <w:noProof/>
                <w:webHidden/>
                <w:sz w:val="20"/>
                <w:szCs w:val="20"/>
              </w:rPr>
            </w:r>
            <w:r w:rsidRPr="00F569F6">
              <w:rPr>
                <w:noProof/>
                <w:webHidden/>
                <w:sz w:val="20"/>
                <w:szCs w:val="20"/>
              </w:rPr>
              <w:fldChar w:fldCharType="separate"/>
            </w:r>
            <w:r w:rsidR="004D3A43">
              <w:rPr>
                <w:noProof/>
                <w:webHidden/>
                <w:sz w:val="20"/>
                <w:szCs w:val="20"/>
              </w:rPr>
              <w:t>13</w:t>
            </w:r>
            <w:r w:rsidRPr="00F569F6">
              <w:rPr>
                <w:noProof/>
                <w:webHidden/>
                <w:sz w:val="20"/>
                <w:szCs w:val="20"/>
              </w:rPr>
              <w:fldChar w:fldCharType="end"/>
            </w:r>
          </w:hyperlink>
        </w:p>
        <w:p w14:paraId="3FA2F813" w14:textId="02849DF3" w:rsidR="00BB47AF" w:rsidRPr="00F569F6" w:rsidRDefault="00BB47AF">
          <w:pPr>
            <w:pStyle w:val="TOC1"/>
            <w:rPr>
              <w:rFonts w:eastAsiaTheme="minorEastAsia"/>
              <w:noProof/>
              <w:sz w:val="20"/>
              <w:szCs w:val="20"/>
            </w:rPr>
          </w:pPr>
          <w:hyperlink w:anchor="_Toc110442633" w:history="1">
            <w:r w:rsidRPr="00F569F6">
              <w:rPr>
                <w:rStyle w:val="Hyperlink"/>
                <w:noProof/>
                <w:sz w:val="20"/>
                <w:szCs w:val="20"/>
              </w:rPr>
              <w:t>References</w:t>
            </w:r>
            <w:r w:rsidRPr="00F569F6">
              <w:rPr>
                <w:noProof/>
                <w:webHidden/>
                <w:sz w:val="20"/>
                <w:szCs w:val="20"/>
              </w:rPr>
              <w:tab/>
            </w:r>
            <w:r w:rsidRPr="00F569F6">
              <w:rPr>
                <w:noProof/>
                <w:webHidden/>
                <w:sz w:val="20"/>
                <w:szCs w:val="20"/>
              </w:rPr>
              <w:fldChar w:fldCharType="begin"/>
            </w:r>
            <w:r w:rsidRPr="00F569F6">
              <w:rPr>
                <w:noProof/>
                <w:webHidden/>
                <w:sz w:val="20"/>
                <w:szCs w:val="20"/>
              </w:rPr>
              <w:instrText xml:space="preserve"> PAGEREF _Toc110442633 \h </w:instrText>
            </w:r>
            <w:r w:rsidRPr="00F569F6">
              <w:rPr>
                <w:noProof/>
                <w:webHidden/>
                <w:sz w:val="20"/>
                <w:szCs w:val="20"/>
              </w:rPr>
            </w:r>
            <w:r w:rsidRPr="00F569F6">
              <w:rPr>
                <w:noProof/>
                <w:webHidden/>
                <w:sz w:val="20"/>
                <w:szCs w:val="20"/>
              </w:rPr>
              <w:fldChar w:fldCharType="separate"/>
            </w:r>
            <w:r w:rsidR="004D3A43">
              <w:rPr>
                <w:noProof/>
                <w:webHidden/>
                <w:sz w:val="20"/>
                <w:szCs w:val="20"/>
              </w:rPr>
              <w:t>14</w:t>
            </w:r>
            <w:r w:rsidRPr="00F569F6">
              <w:rPr>
                <w:noProof/>
                <w:webHidden/>
                <w:sz w:val="20"/>
                <w:szCs w:val="20"/>
              </w:rPr>
              <w:fldChar w:fldCharType="end"/>
            </w:r>
          </w:hyperlink>
        </w:p>
        <w:p w14:paraId="2AD01A0B" w14:textId="3D61F6B4" w:rsidR="00594DCB" w:rsidRPr="00571480" w:rsidRDefault="000E0433" w:rsidP="00B7244E">
          <w:pPr>
            <w:rPr>
              <w:sz w:val="20"/>
              <w:szCs w:val="20"/>
            </w:rPr>
            <w:sectPr w:rsidR="00594DCB" w:rsidRPr="00571480" w:rsidSect="002A5BA5">
              <w:headerReference w:type="even" r:id="rId14"/>
              <w:headerReference w:type="default" r:id="rId15"/>
              <w:footerReference w:type="default" r:id="rId16"/>
              <w:pgSz w:w="12240" w:h="15840" w:code="1"/>
              <w:pgMar w:top="720" w:right="720" w:bottom="720" w:left="720" w:header="289" w:footer="0" w:gutter="0"/>
              <w:cols w:space="708"/>
              <w:docGrid w:linePitch="360"/>
            </w:sectPr>
          </w:pPr>
          <w:r w:rsidRPr="00F569F6">
            <w:rPr>
              <w:b/>
              <w:bCs/>
              <w:noProof/>
              <w:sz w:val="20"/>
              <w:szCs w:val="20"/>
            </w:rPr>
            <w:fldChar w:fldCharType="end"/>
          </w:r>
        </w:p>
      </w:sdtContent>
    </w:sdt>
    <w:p w14:paraId="280D1726" w14:textId="77777777" w:rsidR="00571480" w:rsidRDefault="00571480" w:rsidP="00571480">
      <w:pPr>
        <w:pStyle w:val="Heading1"/>
        <w:rPr>
          <w:rFonts w:ascii="Arial" w:hAnsi="Arial" w:cs="Arial"/>
        </w:rPr>
      </w:pPr>
      <w:bookmarkStart w:id="0" w:name="_Toc110442582"/>
    </w:p>
    <w:p w14:paraId="76F9D748" w14:textId="05F7194D" w:rsidR="00571480" w:rsidRPr="00571480" w:rsidRDefault="00571480" w:rsidP="004D3A43">
      <w:pPr>
        <w:outlineLvl w:val="0"/>
        <w:rPr>
          <w:rFonts w:ascii="Arial" w:eastAsia="Arial" w:hAnsi="Arial" w:cs="Arial"/>
          <w:b/>
          <w:caps/>
          <w:sz w:val="48"/>
          <w:szCs w:val="48"/>
        </w:rPr>
      </w:pPr>
      <w:r>
        <w:rPr>
          <w:rFonts w:ascii="Arial" w:eastAsia="Arial" w:hAnsi="Arial" w:cs="Arial"/>
          <w:b/>
          <w:caps/>
          <w:sz w:val="48"/>
          <w:szCs w:val="48"/>
        </w:rPr>
        <w:t>SECTION I.</w:t>
      </w:r>
    </w:p>
    <w:p w14:paraId="4E6672CE" w14:textId="77777777" w:rsidR="004D3A43" w:rsidRPr="004D3A43" w:rsidRDefault="004D3A43" w:rsidP="004D3A43">
      <w:pPr>
        <w:pStyle w:val="Heading1"/>
        <w:spacing w:after="0"/>
        <w:rPr>
          <w:rFonts w:ascii="Arial" w:hAnsi="Arial" w:cs="Arial"/>
          <w:sz w:val="24"/>
          <w:szCs w:val="24"/>
        </w:rPr>
      </w:pPr>
    </w:p>
    <w:p w14:paraId="209B7BA2" w14:textId="55558F47" w:rsidR="00571480" w:rsidRPr="00A8519D" w:rsidRDefault="00571480" w:rsidP="004D3A43">
      <w:pPr>
        <w:pStyle w:val="Heading1"/>
        <w:spacing w:after="0"/>
        <w:rPr>
          <w:rFonts w:ascii="Arial" w:hAnsi="Arial" w:cs="Arial"/>
        </w:rPr>
      </w:pPr>
      <w:r w:rsidRPr="00A8519D">
        <w:rPr>
          <w:rFonts w:ascii="Arial" w:hAnsi="Arial" w:cs="Arial"/>
        </w:rPr>
        <w:t>Strategic Planning and Analysis</w:t>
      </w:r>
      <w:bookmarkEnd w:id="0"/>
    </w:p>
    <w:p w14:paraId="1C107A0E" w14:textId="77777777" w:rsidR="004D3A43" w:rsidRDefault="004D3A43" w:rsidP="00571480">
      <w:pPr>
        <w:pStyle w:val="Heading2"/>
        <w:rPr>
          <w:rFonts w:ascii="Arial" w:hAnsi="Arial" w:cs="Arial"/>
          <w:b w:val="0"/>
          <w:bCs/>
          <w:color w:val="0432FF"/>
          <w:szCs w:val="24"/>
        </w:rPr>
      </w:pPr>
    </w:p>
    <w:p w14:paraId="22A2B259" w14:textId="63D27647" w:rsidR="00571480" w:rsidRPr="00571480" w:rsidRDefault="00571480" w:rsidP="00571480">
      <w:pPr>
        <w:pStyle w:val="Heading2"/>
        <w:rPr>
          <w:rFonts w:ascii="Arial" w:hAnsi="Arial" w:cs="Arial"/>
          <w:b w:val="0"/>
          <w:bCs/>
          <w:color w:val="0432FF"/>
          <w:szCs w:val="24"/>
        </w:rPr>
      </w:pPr>
      <w:r w:rsidRPr="00571480">
        <w:rPr>
          <w:rFonts w:ascii="Arial" w:hAnsi="Arial" w:cs="Arial"/>
          <w:b w:val="0"/>
          <w:bCs/>
          <w:color w:val="0432FF"/>
          <w:szCs w:val="24"/>
        </w:rPr>
        <w:t xml:space="preserve">Provide an introductory paragraph explaining this section of your strategic plan. What is strategic planning, what it consists of, how will it be conducted, </w:t>
      </w:r>
      <w:proofErr w:type="spellStart"/>
      <w:r w:rsidRPr="00571480">
        <w:rPr>
          <w:rFonts w:ascii="Arial" w:hAnsi="Arial" w:cs="Arial"/>
          <w:b w:val="0"/>
          <w:bCs/>
          <w:color w:val="0432FF"/>
          <w:szCs w:val="24"/>
        </w:rPr>
        <w:t>etc</w:t>
      </w:r>
      <w:proofErr w:type="spellEnd"/>
      <w:r w:rsidRPr="00571480">
        <w:rPr>
          <w:rFonts w:ascii="Arial" w:hAnsi="Arial" w:cs="Arial"/>
          <w:b w:val="0"/>
          <w:bCs/>
          <w:color w:val="0432FF"/>
          <w:szCs w:val="24"/>
        </w:rPr>
        <w:t xml:space="preserve">? Consider using the five </w:t>
      </w:r>
      <w:proofErr w:type="spellStart"/>
      <w:r w:rsidRPr="00571480">
        <w:rPr>
          <w:rFonts w:ascii="Arial" w:hAnsi="Arial" w:cs="Arial"/>
          <w:b w:val="0"/>
          <w:bCs/>
          <w:color w:val="0432FF"/>
          <w:szCs w:val="24"/>
        </w:rPr>
        <w:t>Ws</w:t>
      </w:r>
      <w:proofErr w:type="spellEnd"/>
      <w:r w:rsidRPr="00571480">
        <w:rPr>
          <w:rFonts w:ascii="Arial" w:hAnsi="Arial" w:cs="Arial"/>
          <w:b w:val="0"/>
          <w:bCs/>
          <w:color w:val="0432FF"/>
          <w:szCs w:val="24"/>
        </w:rPr>
        <w:t xml:space="preserve"> and one H approach to help you explain. Use research! </w:t>
      </w:r>
    </w:p>
    <w:p w14:paraId="322EA129" w14:textId="77777777" w:rsidR="002F0CC3" w:rsidRDefault="002F0CC3"/>
    <w:p w14:paraId="49386E18" w14:textId="77777777" w:rsidR="00571480" w:rsidRPr="00A8519D" w:rsidRDefault="00571480" w:rsidP="00571480">
      <w:pPr>
        <w:pStyle w:val="Heading2"/>
        <w:rPr>
          <w:rFonts w:ascii="Arial" w:hAnsi="Arial" w:cs="Arial"/>
          <w:szCs w:val="24"/>
        </w:rPr>
      </w:pPr>
      <w:r w:rsidRPr="00A8519D">
        <w:rPr>
          <w:rFonts w:ascii="Arial" w:hAnsi="Arial" w:cs="Arial"/>
          <w:szCs w:val="24"/>
        </w:rPr>
        <w:t>Strategic Planning Process</w:t>
      </w:r>
    </w:p>
    <w:p w14:paraId="14E47D17" w14:textId="77777777" w:rsidR="00571480" w:rsidRPr="00A8519D" w:rsidRDefault="00571480" w:rsidP="00571480">
      <w:pPr>
        <w:rPr>
          <w:rFonts w:ascii="Arial" w:hAnsi="Arial" w:cs="Arial"/>
          <w:color w:val="494C4E"/>
          <w:spacing w:val="3"/>
        </w:rPr>
      </w:pPr>
    </w:p>
    <w:p w14:paraId="1C9FA430" w14:textId="77777777" w:rsidR="00571480" w:rsidRPr="00571480" w:rsidRDefault="00571480" w:rsidP="00571480">
      <w:pPr>
        <w:rPr>
          <w:rFonts w:ascii="Arial" w:hAnsi="Arial" w:cs="Arial"/>
          <w:color w:val="0432FF"/>
        </w:rPr>
      </w:pPr>
      <w:r w:rsidRPr="00571480">
        <w:rPr>
          <w:rFonts w:ascii="Arial" w:hAnsi="Arial" w:cs="Arial"/>
          <w:color w:val="0432FF"/>
          <w:spacing w:val="3"/>
        </w:rPr>
        <w:t>Explain the strategic planning process.</w:t>
      </w:r>
    </w:p>
    <w:p w14:paraId="336A8E32" w14:textId="77777777" w:rsidR="00571480" w:rsidRDefault="00571480" w:rsidP="00571480">
      <w:pPr>
        <w:rPr>
          <w:rFonts w:ascii="Arial" w:hAnsi="Arial" w:cs="Arial"/>
          <w:color w:val="0432FF"/>
        </w:rPr>
      </w:pPr>
      <w:r w:rsidRPr="00571480">
        <w:rPr>
          <w:rFonts w:ascii="Arial" w:hAnsi="Arial" w:cs="Arial"/>
          <w:color w:val="0432FF"/>
        </w:rPr>
        <w:t xml:space="preserve">What, why, who, when, where, and how. This is known as the five </w:t>
      </w:r>
      <w:proofErr w:type="spellStart"/>
      <w:r w:rsidRPr="00571480">
        <w:rPr>
          <w:rFonts w:ascii="Arial" w:hAnsi="Arial" w:cs="Arial"/>
          <w:color w:val="0432FF"/>
        </w:rPr>
        <w:t>Ws</w:t>
      </w:r>
      <w:proofErr w:type="spellEnd"/>
      <w:r w:rsidRPr="00571480">
        <w:rPr>
          <w:rFonts w:ascii="Arial" w:hAnsi="Arial" w:cs="Arial"/>
          <w:color w:val="0432FF"/>
        </w:rPr>
        <w:t xml:space="preserve"> and one H analysis approach. It is highly recommended that you use this approach to analyze and explain every topic you cover before addressing the topic as it relates to the </w:t>
      </w:r>
      <w:proofErr w:type="spellStart"/>
      <w:r w:rsidRPr="00571480">
        <w:rPr>
          <w:rFonts w:ascii="Arial" w:hAnsi="Arial" w:cs="Arial"/>
          <w:color w:val="0432FF"/>
        </w:rPr>
        <w:t>Turul</w:t>
      </w:r>
      <w:proofErr w:type="spellEnd"/>
      <w:r w:rsidRPr="00571480">
        <w:rPr>
          <w:rFonts w:ascii="Arial" w:hAnsi="Arial" w:cs="Arial"/>
          <w:color w:val="0432FF"/>
        </w:rPr>
        <w:t xml:space="preserve"> Winery. You are the expert, and it is your job to demonstrate your expertise here. Give background information on all topics before sharing any ideas, thoughts, opinions, or statements as the topic relates to the </w:t>
      </w:r>
      <w:proofErr w:type="spellStart"/>
      <w:r w:rsidRPr="00571480">
        <w:rPr>
          <w:rFonts w:ascii="Arial" w:hAnsi="Arial" w:cs="Arial"/>
          <w:color w:val="0432FF"/>
        </w:rPr>
        <w:t>Turul</w:t>
      </w:r>
      <w:proofErr w:type="spellEnd"/>
      <w:r w:rsidRPr="00571480">
        <w:rPr>
          <w:rFonts w:ascii="Arial" w:hAnsi="Arial" w:cs="Arial"/>
          <w:color w:val="0432FF"/>
        </w:rPr>
        <w:t xml:space="preserve"> Winery. Consider using a diagram to illustrate the strategic planning process. Be sure to explain the diagram thoroughly.  </w:t>
      </w:r>
    </w:p>
    <w:p w14:paraId="29E5F627" w14:textId="77777777" w:rsidR="00571480" w:rsidRDefault="00571480" w:rsidP="00571480">
      <w:pPr>
        <w:rPr>
          <w:rFonts w:ascii="Arial" w:hAnsi="Arial" w:cs="Arial"/>
          <w:color w:val="0432FF"/>
        </w:rPr>
      </w:pPr>
    </w:p>
    <w:p w14:paraId="5CB86FD0" w14:textId="77777777" w:rsidR="00571480" w:rsidRPr="00A8519D" w:rsidRDefault="00571480" w:rsidP="00571480">
      <w:pPr>
        <w:pStyle w:val="Heading2"/>
        <w:rPr>
          <w:rFonts w:ascii="Arial" w:hAnsi="Arial" w:cs="Arial"/>
          <w:szCs w:val="24"/>
        </w:rPr>
      </w:pPr>
      <w:bookmarkStart w:id="1" w:name="_Toc110442584"/>
      <w:r w:rsidRPr="00A8519D">
        <w:rPr>
          <w:rFonts w:ascii="Arial" w:hAnsi="Arial" w:cs="Arial"/>
          <w:szCs w:val="24"/>
        </w:rPr>
        <w:t>Purpose of Strategic Analysis</w:t>
      </w:r>
      <w:bookmarkEnd w:id="1"/>
    </w:p>
    <w:p w14:paraId="2AA65A5A" w14:textId="77777777" w:rsidR="00571480" w:rsidRPr="00A8519D" w:rsidRDefault="00571480" w:rsidP="00571480">
      <w:pPr>
        <w:pStyle w:val="Heading2"/>
        <w:rPr>
          <w:rFonts w:ascii="Arial" w:hAnsi="Arial" w:cs="Arial"/>
          <w:color w:val="FF0000"/>
          <w:szCs w:val="24"/>
        </w:rPr>
      </w:pPr>
    </w:p>
    <w:p w14:paraId="4AE4F5BA" w14:textId="77777777" w:rsidR="00571480" w:rsidRPr="00571480" w:rsidRDefault="00571480" w:rsidP="00571480">
      <w:pPr>
        <w:rPr>
          <w:rFonts w:ascii="Arial" w:hAnsi="Arial" w:cs="Arial"/>
          <w:color w:val="0432FF"/>
        </w:rPr>
      </w:pPr>
      <w:r w:rsidRPr="00571480">
        <w:rPr>
          <w:rFonts w:ascii="Arial" w:hAnsi="Arial" w:cs="Arial"/>
          <w:color w:val="0432FF"/>
          <w:spacing w:val="3"/>
        </w:rPr>
        <w:t>Explain the purpose of strategic analysis in the strategic planning process.</w:t>
      </w:r>
    </w:p>
    <w:p w14:paraId="6C7B9964" w14:textId="77777777" w:rsidR="00571480" w:rsidRDefault="00571480" w:rsidP="00571480">
      <w:pPr>
        <w:rPr>
          <w:rFonts w:ascii="Arial" w:hAnsi="Arial" w:cs="Arial"/>
          <w:color w:val="0432FF"/>
        </w:rPr>
      </w:pPr>
    </w:p>
    <w:p w14:paraId="37802F48" w14:textId="77777777" w:rsidR="00571480" w:rsidRPr="00A8519D" w:rsidRDefault="00571480" w:rsidP="00571480">
      <w:pPr>
        <w:pStyle w:val="Heading2"/>
        <w:rPr>
          <w:rFonts w:ascii="Arial" w:hAnsi="Arial" w:cs="Arial"/>
          <w:szCs w:val="24"/>
        </w:rPr>
      </w:pPr>
      <w:bookmarkStart w:id="2" w:name="_Toc110442585"/>
      <w:r w:rsidRPr="00A8519D">
        <w:rPr>
          <w:rFonts w:ascii="Arial" w:hAnsi="Arial" w:cs="Arial"/>
          <w:szCs w:val="24"/>
        </w:rPr>
        <w:t>Mission, Vision, and Values</w:t>
      </w:r>
      <w:bookmarkEnd w:id="2"/>
      <w:r w:rsidRPr="00A8519D">
        <w:rPr>
          <w:rFonts w:ascii="Arial" w:hAnsi="Arial" w:cs="Arial"/>
          <w:szCs w:val="24"/>
        </w:rPr>
        <w:t xml:space="preserve"> Recap</w:t>
      </w:r>
    </w:p>
    <w:p w14:paraId="4BA2B1D3" w14:textId="77777777" w:rsidR="00571480" w:rsidRPr="00A8519D" w:rsidRDefault="00571480" w:rsidP="00571480">
      <w:pPr>
        <w:rPr>
          <w:rFonts w:ascii="Arial" w:hAnsi="Arial" w:cs="Arial"/>
          <w:color w:val="FF0000"/>
          <w:spacing w:val="3"/>
        </w:rPr>
      </w:pPr>
    </w:p>
    <w:p w14:paraId="3B8CCF3C" w14:textId="77777777" w:rsidR="00571480" w:rsidRPr="00571480" w:rsidRDefault="00571480" w:rsidP="00571480">
      <w:pPr>
        <w:rPr>
          <w:rFonts w:ascii="Arial" w:hAnsi="Arial" w:cs="Arial"/>
          <w:color w:val="0432FF"/>
        </w:rPr>
      </w:pPr>
      <w:r w:rsidRPr="00571480">
        <w:rPr>
          <w:rFonts w:ascii="Arial" w:hAnsi="Arial" w:cs="Arial"/>
          <w:color w:val="0432FF"/>
          <w:spacing w:val="3"/>
        </w:rPr>
        <w:t xml:space="preserve">Evaluate the current mission, vision, and values of the </w:t>
      </w:r>
      <w:proofErr w:type="spellStart"/>
      <w:r w:rsidRPr="00571480">
        <w:rPr>
          <w:rFonts w:ascii="Arial" w:hAnsi="Arial" w:cs="Arial"/>
          <w:color w:val="0432FF"/>
          <w:spacing w:val="3"/>
        </w:rPr>
        <w:t>Turul</w:t>
      </w:r>
      <w:proofErr w:type="spellEnd"/>
      <w:r w:rsidRPr="00571480">
        <w:rPr>
          <w:rFonts w:ascii="Arial" w:hAnsi="Arial" w:cs="Arial"/>
          <w:color w:val="0432FF"/>
          <w:spacing w:val="3"/>
        </w:rPr>
        <w:t xml:space="preserve"> Winery business. </w:t>
      </w:r>
      <w:proofErr w:type="gramStart"/>
      <w:r w:rsidRPr="00571480">
        <w:rPr>
          <w:rFonts w:ascii="Arial" w:hAnsi="Arial" w:cs="Arial"/>
          <w:color w:val="0432FF"/>
          <w:spacing w:val="3"/>
        </w:rPr>
        <w:t>Give an introduction to</w:t>
      </w:r>
      <w:proofErr w:type="gramEnd"/>
      <w:r w:rsidRPr="00571480">
        <w:rPr>
          <w:rFonts w:ascii="Arial" w:hAnsi="Arial" w:cs="Arial"/>
          <w:color w:val="0432FF"/>
          <w:spacing w:val="3"/>
        </w:rPr>
        <w:t xml:space="preserve"> the purpose of evaluating the mission, vision, and values of the </w:t>
      </w:r>
      <w:proofErr w:type="spellStart"/>
      <w:r w:rsidRPr="00571480">
        <w:rPr>
          <w:rFonts w:ascii="Arial" w:hAnsi="Arial" w:cs="Arial"/>
          <w:color w:val="0432FF"/>
          <w:spacing w:val="3"/>
        </w:rPr>
        <w:t>Turul</w:t>
      </w:r>
      <w:proofErr w:type="spellEnd"/>
      <w:r w:rsidRPr="00571480">
        <w:rPr>
          <w:rFonts w:ascii="Arial" w:hAnsi="Arial" w:cs="Arial"/>
          <w:color w:val="0432FF"/>
          <w:spacing w:val="3"/>
        </w:rPr>
        <w:t xml:space="preserve"> Winery. Why is it important? How is an evaluation conducted? Be brief, and then segue into the actual evaluation process for the mission, vision, and values in the subheadings below. </w:t>
      </w:r>
    </w:p>
    <w:p w14:paraId="0501F77D" w14:textId="77777777" w:rsidR="00571480" w:rsidRDefault="00571480" w:rsidP="00571480">
      <w:pPr>
        <w:rPr>
          <w:rFonts w:ascii="Arial" w:hAnsi="Arial" w:cs="Arial"/>
          <w:color w:val="0432FF"/>
        </w:rPr>
      </w:pPr>
    </w:p>
    <w:p w14:paraId="5D494C7D" w14:textId="77777777" w:rsidR="00571480" w:rsidRPr="00A8519D" w:rsidRDefault="00571480" w:rsidP="00571480">
      <w:pPr>
        <w:ind w:left="720"/>
        <w:rPr>
          <w:rFonts w:ascii="Arial" w:hAnsi="Arial" w:cs="Arial"/>
          <w:b/>
          <w:bCs/>
          <w:i/>
          <w:iCs/>
        </w:rPr>
      </w:pPr>
      <w:r w:rsidRPr="00A8519D">
        <w:rPr>
          <w:rFonts w:ascii="Arial" w:hAnsi="Arial" w:cs="Arial"/>
          <w:b/>
          <w:bCs/>
          <w:i/>
          <w:iCs/>
        </w:rPr>
        <w:t>Mission</w:t>
      </w:r>
    </w:p>
    <w:p w14:paraId="722FFA62" w14:textId="77777777" w:rsidR="00571480" w:rsidRDefault="00571480" w:rsidP="00571480">
      <w:pPr>
        <w:tabs>
          <w:tab w:val="left" w:pos="542"/>
        </w:tabs>
        <w:rPr>
          <w:rFonts w:ascii="Arial" w:hAnsi="Arial" w:cs="Arial"/>
          <w:color w:val="FF0000"/>
        </w:rPr>
      </w:pPr>
    </w:p>
    <w:p w14:paraId="600845A1" w14:textId="386412BF" w:rsidR="00571480" w:rsidRPr="00571480" w:rsidRDefault="00571480" w:rsidP="00571480">
      <w:pPr>
        <w:tabs>
          <w:tab w:val="left" w:pos="542"/>
        </w:tabs>
        <w:rPr>
          <w:rFonts w:ascii="Arial" w:hAnsi="Arial" w:cs="Arial"/>
          <w:color w:val="0432FF"/>
        </w:rPr>
      </w:pPr>
      <w:r w:rsidRPr="00571480">
        <w:rPr>
          <w:rFonts w:ascii="Arial" w:hAnsi="Arial" w:cs="Arial"/>
          <w:color w:val="0432FF"/>
        </w:rPr>
        <w:t xml:space="preserve">Repurpose the evaluation of the </w:t>
      </w:r>
      <w:proofErr w:type="spellStart"/>
      <w:r w:rsidRPr="00571480">
        <w:rPr>
          <w:rFonts w:ascii="Arial" w:hAnsi="Arial" w:cs="Arial"/>
          <w:color w:val="0432FF"/>
        </w:rPr>
        <w:t>Turul</w:t>
      </w:r>
      <w:proofErr w:type="spellEnd"/>
      <w:r w:rsidRPr="00571480">
        <w:rPr>
          <w:rFonts w:ascii="Arial" w:hAnsi="Arial" w:cs="Arial"/>
          <w:color w:val="0432FF"/>
        </w:rPr>
        <w:t xml:space="preserve"> Winery mission statement from the strategic evaluation report your evaluation of the mission statement as a point of reference.  </w:t>
      </w:r>
    </w:p>
    <w:p w14:paraId="7E249A88" w14:textId="77777777" w:rsidR="00571480" w:rsidRDefault="00571480" w:rsidP="00571480">
      <w:pPr>
        <w:rPr>
          <w:rFonts w:ascii="Arial" w:hAnsi="Arial" w:cs="Arial"/>
          <w:color w:val="0432FF"/>
        </w:rPr>
      </w:pPr>
    </w:p>
    <w:p w14:paraId="6276B2D0" w14:textId="77777777" w:rsidR="00571480" w:rsidRPr="00A8519D" w:rsidRDefault="00571480" w:rsidP="00571480">
      <w:pPr>
        <w:ind w:left="720"/>
        <w:rPr>
          <w:rFonts w:ascii="Arial" w:hAnsi="Arial" w:cs="Arial"/>
          <w:b/>
          <w:bCs/>
          <w:i/>
          <w:iCs/>
        </w:rPr>
      </w:pPr>
      <w:r w:rsidRPr="00A8519D">
        <w:rPr>
          <w:rFonts w:ascii="Arial" w:hAnsi="Arial" w:cs="Arial"/>
          <w:b/>
          <w:bCs/>
          <w:i/>
          <w:iCs/>
        </w:rPr>
        <w:t>Vision</w:t>
      </w:r>
    </w:p>
    <w:p w14:paraId="6D8F55C7" w14:textId="77777777" w:rsidR="00571480" w:rsidRDefault="00571480" w:rsidP="00571480">
      <w:pPr>
        <w:tabs>
          <w:tab w:val="left" w:pos="542"/>
        </w:tabs>
        <w:rPr>
          <w:rFonts w:ascii="Arial" w:hAnsi="Arial" w:cs="Arial"/>
          <w:color w:val="0432FF"/>
        </w:rPr>
      </w:pPr>
    </w:p>
    <w:p w14:paraId="7EB6C68D" w14:textId="1E819DCC" w:rsidR="00571480" w:rsidRPr="00571480" w:rsidRDefault="00571480" w:rsidP="00571480">
      <w:pPr>
        <w:tabs>
          <w:tab w:val="left" w:pos="542"/>
        </w:tabs>
        <w:rPr>
          <w:rFonts w:ascii="Arial" w:hAnsi="Arial" w:cs="Arial"/>
          <w:color w:val="0432FF"/>
        </w:rPr>
      </w:pPr>
      <w:r w:rsidRPr="00571480">
        <w:rPr>
          <w:rFonts w:ascii="Arial" w:hAnsi="Arial" w:cs="Arial"/>
          <w:color w:val="0432FF"/>
        </w:rPr>
        <w:t xml:space="preserve">Repurpose the evaluation of the </w:t>
      </w:r>
      <w:proofErr w:type="spellStart"/>
      <w:r w:rsidRPr="00571480">
        <w:rPr>
          <w:rFonts w:ascii="Arial" w:hAnsi="Arial" w:cs="Arial"/>
          <w:color w:val="0432FF"/>
        </w:rPr>
        <w:t>Turul</w:t>
      </w:r>
      <w:proofErr w:type="spellEnd"/>
      <w:r w:rsidRPr="00571480">
        <w:rPr>
          <w:rFonts w:ascii="Arial" w:hAnsi="Arial" w:cs="Arial"/>
          <w:color w:val="0432FF"/>
        </w:rPr>
        <w:t xml:space="preserve"> Winery vision statement from the strategic evaluation report your evaluation of the vision statement as a point of reference.  </w:t>
      </w:r>
    </w:p>
    <w:p w14:paraId="10F00183" w14:textId="77777777" w:rsidR="00571480" w:rsidRDefault="00571480" w:rsidP="00571480">
      <w:pPr>
        <w:rPr>
          <w:rFonts w:ascii="Arial" w:hAnsi="Arial" w:cs="Arial"/>
          <w:color w:val="0432FF"/>
        </w:rPr>
      </w:pPr>
    </w:p>
    <w:p w14:paraId="455DA067" w14:textId="77777777" w:rsidR="00571480" w:rsidRPr="00A8519D" w:rsidRDefault="00571480" w:rsidP="00571480">
      <w:pPr>
        <w:ind w:left="720"/>
        <w:rPr>
          <w:rFonts w:ascii="Arial" w:hAnsi="Arial" w:cs="Arial"/>
          <w:b/>
          <w:bCs/>
          <w:i/>
          <w:iCs/>
        </w:rPr>
      </w:pPr>
      <w:r w:rsidRPr="00A8519D">
        <w:rPr>
          <w:rFonts w:ascii="Arial" w:hAnsi="Arial" w:cs="Arial"/>
          <w:b/>
          <w:bCs/>
          <w:i/>
          <w:iCs/>
        </w:rPr>
        <w:t>Values</w:t>
      </w:r>
    </w:p>
    <w:p w14:paraId="33DF5600" w14:textId="77777777" w:rsidR="00571480" w:rsidRPr="00A8519D" w:rsidRDefault="00571480" w:rsidP="00571480">
      <w:pPr>
        <w:pStyle w:val="Heading2"/>
        <w:rPr>
          <w:rFonts w:ascii="Arial" w:hAnsi="Arial" w:cs="Arial"/>
          <w:szCs w:val="24"/>
        </w:rPr>
      </w:pPr>
    </w:p>
    <w:p w14:paraId="19F31BE3" w14:textId="77777777" w:rsidR="00571480" w:rsidRPr="00571480" w:rsidRDefault="00571480" w:rsidP="00571480">
      <w:pPr>
        <w:tabs>
          <w:tab w:val="left" w:pos="542"/>
        </w:tabs>
        <w:rPr>
          <w:rFonts w:ascii="Arial" w:hAnsi="Arial" w:cs="Arial"/>
          <w:color w:val="0432FF"/>
        </w:rPr>
      </w:pPr>
      <w:r w:rsidRPr="00571480">
        <w:rPr>
          <w:rFonts w:ascii="Arial" w:hAnsi="Arial" w:cs="Arial"/>
          <w:color w:val="0432FF"/>
        </w:rPr>
        <w:t xml:space="preserve">Repurpose the evaluation of the </w:t>
      </w:r>
      <w:proofErr w:type="spellStart"/>
      <w:r w:rsidRPr="00571480">
        <w:rPr>
          <w:rFonts w:ascii="Arial" w:hAnsi="Arial" w:cs="Arial"/>
          <w:color w:val="0432FF"/>
        </w:rPr>
        <w:t>Turul</w:t>
      </w:r>
      <w:proofErr w:type="spellEnd"/>
      <w:r w:rsidRPr="00571480">
        <w:rPr>
          <w:rFonts w:ascii="Arial" w:hAnsi="Arial" w:cs="Arial"/>
          <w:color w:val="0432FF"/>
        </w:rPr>
        <w:t xml:space="preserve"> Winery values statement from the strategic evaluation report your evaluation of the values statement as a point of reference.  </w:t>
      </w:r>
    </w:p>
    <w:p w14:paraId="1B090DA8" w14:textId="77777777" w:rsidR="00571480" w:rsidRDefault="00571480" w:rsidP="00571480">
      <w:pPr>
        <w:rPr>
          <w:rFonts w:ascii="Arial" w:hAnsi="Arial" w:cs="Arial"/>
          <w:color w:val="0432FF"/>
        </w:rPr>
      </w:pPr>
    </w:p>
    <w:p w14:paraId="488B6A1B" w14:textId="77777777" w:rsidR="00571480" w:rsidRPr="00A8519D" w:rsidRDefault="00571480" w:rsidP="00571480">
      <w:pPr>
        <w:pStyle w:val="Heading2"/>
        <w:framePr w:hSpace="180" w:wrap="around" w:vAnchor="text" w:hAnchor="text" w:y="1"/>
        <w:rPr>
          <w:rFonts w:ascii="Arial" w:hAnsi="Arial" w:cs="Arial"/>
          <w:color w:val="212529"/>
          <w:szCs w:val="24"/>
        </w:rPr>
      </w:pPr>
      <w:bookmarkStart w:id="3" w:name="_Toc110442586"/>
      <w:r w:rsidRPr="00A8519D">
        <w:rPr>
          <w:rFonts w:ascii="Arial" w:hAnsi="Arial" w:cs="Arial"/>
          <w:szCs w:val="24"/>
        </w:rPr>
        <w:t>Competitive Advantage</w:t>
      </w:r>
      <w:bookmarkEnd w:id="3"/>
      <w:r w:rsidRPr="00A8519D">
        <w:rPr>
          <w:rFonts w:ascii="Arial" w:hAnsi="Arial" w:cs="Arial"/>
          <w:szCs w:val="24"/>
        </w:rPr>
        <w:t xml:space="preserve"> </w:t>
      </w:r>
    </w:p>
    <w:p w14:paraId="277262A1" w14:textId="77777777" w:rsidR="00571480" w:rsidRPr="00A8519D" w:rsidRDefault="00571480" w:rsidP="00571480">
      <w:pPr>
        <w:framePr w:hSpace="180" w:wrap="around" w:vAnchor="text" w:hAnchor="text" w:y="1"/>
        <w:rPr>
          <w:rFonts w:ascii="Arial" w:hAnsi="Arial" w:cs="Arial"/>
          <w:color w:val="FF0000"/>
          <w:spacing w:val="3"/>
        </w:rPr>
      </w:pPr>
    </w:p>
    <w:p w14:paraId="69504C49" w14:textId="6A3E85A4" w:rsidR="00571480" w:rsidRPr="00571480" w:rsidRDefault="00571480" w:rsidP="00571480">
      <w:pPr>
        <w:rPr>
          <w:rFonts w:ascii="Arial" w:hAnsi="Arial" w:cs="Arial"/>
          <w:color w:val="0432FF"/>
        </w:rPr>
      </w:pPr>
      <w:r w:rsidRPr="00571480">
        <w:rPr>
          <w:rFonts w:ascii="Arial" w:hAnsi="Arial" w:cs="Arial"/>
          <w:color w:val="0432FF"/>
          <w:spacing w:val="3"/>
        </w:rPr>
        <w:t>Explain the concept of competitive advantage and why it is important to an organization.</w:t>
      </w:r>
    </w:p>
    <w:p w14:paraId="282C6C69" w14:textId="77777777" w:rsidR="00571480" w:rsidRDefault="00571480" w:rsidP="00571480">
      <w:bookmarkStart w:id="4" w:name="_Toc110442587"/>
    </w:p>
    <w:p w14:paraId="17DA8113" w14:textId="77777777" w:rsidR="00571480" w:rsidRPr="00571480" w:rsidRDefault="00571480" w:rsidP="00571480"/>
    <w:p w14:paraId="21FE85B3" w14:textId="2E5A6B90" w:rsidR="009B6AC6" w:rsidRPr="00A8519D" w:rsidRDefault="0015343E" w:rsidP="00A8519D">
      <w:pPr>
        <w:pStyle w:val="Heading1"/>
        <w:rPr>
          <w:rFonts w:ascii="Arial" w:hAnsi="Arial" w:cs="Arial"/>
        </w:rPr>
      </w:pPr>
      <w:r w:rsidRPr="00A8519D">
        <w:rPr>
          <w:rFonts w:ascii="Arial" w:hAnsi="Arial" w:cs="Arial"/>
        </w:rPr>
        <w:t>SOAR Analysis for Competitive Advantage</w:t>
      </w:r>
      <w:bookmarkEnd w:id="4"/>
    </w:p>
    <w:p w14:paraId="5316E961" w14:textId="4A908DD5" w:rsidR="009B6AC6" w:rsidRPr="00571480" w:rsidRDefault="00B44521" w:rsidP="00B44521">
      <w:pPr>
        <w:shd w:val="clear" w:color="auto" w:fill="FFFFFF"/>
        <w:rPr>
          <w:rFonts w:ascii="Arial" w:hAnsi="Arial" w:cs="Arial"/>
          <w:color w:val="0432FF"/>
        </w:rPr>
      </w:pPr>
      <w:r w:rsidRPr="00571480">
        <w:rPr>
          <w:rFonts w:ascii="Arial" w:hAnsi="Arial" w:cs="Arial"/>
          <w:color w:val="0432FF"/>
        </w:rPr>
        <w:t xml:space="preserve">Here is where you introduce the concept of the SOAR </w:t>
      </w:r>
      <w:r w:rsidR="0086307B" w:rsidRPr="00571480">
        <w:rPr>
          <w:rFonts w:ascii="Arial" w:hAnsi="Arial" w:cs="Arial"/>
          <w:color w:val="0432FF"/>
        </w:rPr>
        <w:t>a</w:t>
      </w:r>
      <w:r w:rsidRPr="00571480">
        <w:rPr>
          <w:rFonts w:ascii="Arial" w:hAnsi="Arial" w:cs="Arial"/>
          <w:color w:val="0432FF"/>
        </w:rPr>
        <w:t xml:space="preserve">nalysis. Using the </w:t>
      </w:r>
      <w:r w:rsidR="0086307B" w:rsidRPr="00571480">
        <w:rPr>
          <w:rFonts w:ascii="Arial" w:hAnsi="Arial" w:cs="Arial"/>
          <w:color w:val="0432FF"/>
        </w:rPr>
        <w:t xml:space="preserve">five </w:t>
      </w:r>
      <w:proofErr w:type="spellStart"/>
      <w:r w:rsidRPr="00571480">
        <w:rPr>
          <w:rFonts w:ascii="Arial" w:hAnsi="Arial" w:cs="Arial"/>
          <w:color w:val="0432FF"/>
        </w:rPr>
        <w:t>W</w:t>
      </w:r>
      <w:r w:rsidR="0086307B" w:rsidRPr="00571480">
        <w:rPr>
          <w:rFonts w:ascii="Arial" w:hAnsi="Arial" w:cs="Arial"/>
          <w:color w:val="0432FF"/>
        </w:rPr>
        <w:t>s</w:t>
      </w:r>
      <w:proofErr w:type="spellEnd"/>
      <w:r w:rsidRPr="00571480">
        <w:rPr>
          <w:rFonts w:ascii="Arial" w:hAnsi="Arial" w:cs="Arial"/>
          <w:color w:val="0432FF"/>
        </w:rPr>
        <w:t xml:space="preserve"> </w:t>
      </w:r>
      <w:r w:rsidR="0086307B" w:rsidRPr="00571480">
        <w:rPr>
          <w:rFonts w:ascii="Arial" w:hAnsi="Arial" w:cs="Arial"/>
          <w:color w:val="0432FF"/>
        </w:rPr>
        <w:t>and</w:t>
      </w:r>
      <w:r w:rsidRPr="00571480">
        <w:rPr>
          <w:rFonts w:ascii="Arial" w:hAnsi="Arial" w:cs="Arial"/>
          <w:color w:val="0432FF"/>
        </w:rPr>
        <w:t xml:space="preserve"> </w:t>
      </w:r>
      <w:r w:rsidR="0086307B" w:rsidRPr="00571480">
        <w:rPr>
          <w:rFonts w:ascii="Arial" w:hAnsi="Arial" w:cs="Arial"/>
          <w:color w:val="0432FF"/>
        </w:rPr>
        <w:t xml:space="preserve">one </w:t>
      </w:r>
      <w:r w:rsidRPr="00571480">
        <w:rPr>
          <w:rFonts w:ascii="Arial" w:hAnsi="Arial" w:cs="Arial"/>
          <w:color w:val="0432FF"/>
        </w:rPr>
        <w:t xml:space="preserve">H approach, explain what the SOAR </w:t>
      </w:r>
      <w:r w:rsidR="0086307B" w:rsidRPr="00571480">
        <w:rPr>
          <w:rFonts w:ascii="Arial" w:hAnsi="Arial" w:cs="Arial"/>
          <w:color w:val="0432FF"/>
        </w:rPr>
        <w:t>a</w:t>
      </w:r>
      <w:r w:rsidRPr="00571480">
        <w:rPr>
          <w:rFonts w:ascii="Arial" w:hAnsi="Arial" w:cs="Arial"/>
          <w:color w:val="0432FF"/>
        </w:rPr>
        <w:t xml:space="preserve">nalysis is all about. Use research to substantiate your thoughts, ideas, opinions, and statements. Segue into the SOAR </w:t>
      </w:r>
      <w:r w:rsidR="0086307B" w:rsidRPr="00571480">
        <w:rPr>
          <w:rFonts w:ascii="Arial" w:hAnsi="Arial" w:cs="Arial"/>
          <w:color w:val="0432FF"/>
        </w:rPr>
        <w:t>a</w:t>
      </w:r>
      <w:r w:rsidRPr="00571480">
        <w:rPr>
          <w:rFonts w:ascii="Arial" w:hAnsi="Arial" w:cs="Arial"/>
          <w:color w:val="0432FF"/>
        </w:rPr>
        <w:t>nalysis diagram below.</w:t>
      </w:r>
      <w:r w:rsidR="00A15423" w:rsidRPr="00571480">
        <w:rPr>
          <w:rFonts w:ascii="Arial" w:hAnsi="Arial" w:cs="Arial"/>
          <w:color w:val="0432FF"/>
        </w:rPr>
        <w:t xml:space="preserve"> Feel free to improve the design of the charts and diagrams throughout this document. </w:t>
      </w:r>
    </w:p>
    <w:p w14:paraId="240B15DE" w14:textId="77777777" w:rsidR="00B44521" w:rsidRPr="00A8519D" w:rsidRDefault="00B44521" w:rsidP="009B6AC6">
      <w:pPr>
        <w:rPr>
          <w:rFonts w:ascii="Arial" w:hAnsi="Arial" w:cs="Arial"/>
          <w:color w:val="FF0000"/>
        </w:rPr>
      </w:pPr>
    </w:p>
    <w:tbl>
      <w:tblPr>
        <w:tblStyle w:val="TableGrid"/>
        <w:tblW w:w="0" w:type="auto"/>
        <w:tblLook w:val="04A0" w:firstRow="1" w:lastRow="0" w:firstColumn="1" w:lastColumn="0" w:noHBand="0" w:noVBand="1"/>
      </w:tblPr>
      <w:tblGrid>
        <w:gridCol w:w="5395"/>
        <w:gridCol w:w="5395"/>
      </w:tblGrid>
      <w:tr w:rsidR="00744063" w:rsidRPr="00A8519D" w14:paraId="02DBE8C0" w14:textId="77777777" w:rsidTr="00552753">
        <w:tc>
          <w:tcPr>
            <w:tcW w:w="5395" w:type="dxa"/>
            <w:shd w:val="clear" w:color="auto" w:fill="D1F0FF" w:themeFill="accent6" w:themeFillTint="1A"/>
            <w:vAlign w:val="center"/>
          </w:tcPr>
          <w:p w14:paraId="2E515552" w14:textId="716B5FD0" w:rsidR="00744063" w:rsidRPr="00A8519D" w:rsidRDefault="00744063" w:rsidP="00744063">
            <w:pPr>
              <w:spacing w:after="225"/>
              <w:jc w:val="center"/>
              <w:rPr>
                <w:rFonts w:ascii="Arial" w:hAnsi="Arial" w:cs="Arial"/>
                <w:b/>
                <w:bCs/>
                <w:color w:val="212529"/>
              </w:rPr>
            </w:pPr>
            <w:r w:rsidRPr="00A8519D">
              <w:rPr>
                <w:rFonts w:ascii="Arial" w:hAnsi="Arial" w:cs="Arial"/>
                <w:b/>
                <w:bCs/>
                <w:color w:val="212529"/>
              </w:rPr>
              <w:t>Strengths</w:t>
            </w:r>
          </w:p>
        </w:tc>
        <w:tc>
          <w:tcPr>
            <w:tcW w:w="5395" w:type="dxa"/>
            <w:shd w:val="clear" w:color="auto" w:fill="F7D8D3" w:themeFill="accent2" w:themeFillTint="33"/>
            <w:vAlign w:val="center"/>
          </w:tcPr>
          <w:p w14:paraId="01430322" w14:textId="7051E22B" w:rsidR="00744063" w:rsidRPr="00A8519D" w:rsidRDefault="00744063" w:rsidP="00744063">
            <w:pPr>
              <w:spacing w:after="225"/>
              <w:jc w:val="center"/>
              <w:rPr>
                <w:rFonts w:ascii="Arial" w:hAnsi="Arial" w:cs="Arial"/>
                <w:b/>
                <w:bCs/>
                <w:color w:val="212529"/>
              </w:rPr>
            </w:pPr>
            <w:r w:rsidRPr="00A8519D">
              <w:rPr>
                <w:rFonts w:ascii="Arial" w:hAnsi="Arial" w:cs="Arial"/>
                <w:b/>
                <w:bCs/>
                <w:color w:val="212529"/>
              </w:rPr>
              <w:t>Opportunities</w:t>
            </w:r>
          </w:p>
        </w:tc>
      </w:tr>
      <w:tr w:rsidR="00744063" w:rsidRPr="00A8519D" w14:paraId="18B02EF2" w14:textId="77777777" w:rsidTr="00552753">
        <w:tc>
          <w:tcPr>
            <w:tcW w:w="5395" w:type="dxa"/>
            <w:shd w:val="clear" w:color="auto" w:fill="D1F0FF" w:themeFill="accent6" w:themeFillTint="1A"/>
          </w:tcPr>
          <w:p w14:paraId="5D285F53" w14:textId="77777777" w:rsidR="0074406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15267169" w14:textId="77777777"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497CC679" w14:textId="7ED97FD7"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tc>
        <w:tc>
          <w:tcPr>
            <w:tcW w:w="5395" w:type="dxa"/>
            <w:shd w:val="clear" w:color="auto" w:fill="F7D8D3" w:themeFill="accent2" w:themeFillTint="33"/>
          </w:tcPr>
          <w:p w14:paraId="34146F68" w14:textId="77777777" w:rsidR="0074406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15B0E76C" w14:textId="77777777"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52D6E230" w14:textId="3EAAE217"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tc>
      </w:tr>
      <w:tr w:rsidR="00744063" w:rsidRPr="00A8519D" w14:paraId="338D4001" w14:textId="77777777" w:rsidTr="00552753">
        <w:tc>
          <w:tcPr>
            <w:tcW w:w="5395" w:type="dxa"/>
            <w:shd w:val="clear" w:color="auto" w:fill="D9D9D9" w:themeFill="background1" w:themeFillShade="D9"/>
            <w:vAlign w:val="center"/>
          </w:tcPr>
          <w:p w14:paraId="646544B3" w14:textId="31DC0100" w:rsidR="00744063" w:rsidRPr="00A8519D" w:rsidRDefault="00744063" w:rsidP="00744063">
            <w:pPr>
              <w:spacing w:after="225"/>
              <w:jc w:val="center"/>
              <w:rPr>
                <w:rFonts w:ascii="Arial" w:hAnsi="Arial" w:cs="Arial"/>
                <w:b/>
                <w:bCs/>
                <w:color w:val="212529"/>
              </w:rPr>
            </w:pPr>
            <w:r w:rsidRPr="00A8519D">
              <w:rPr>
                <w:rFonts w:ascii="Arial" w:hAnsi="Arial" w:cs="Arial"/>
                <w:b/>
                <w:bCs/>
                <w:color w:val="212529"/>
              </w:rPr>
              <w:t>Aspirations</w:t>
            </w:r>
          </w:p>
        </w:tc>
        <w:tc>
          <w:tcPr>
            <w:tcW w:w="5395" w:type="dxa"/>
            <w:shd w:val="clear" w:color="auto" w:fill="A8B1C3" w:themeFill="accent1" w:themeFillTint="66"/>
            <w:vAlign w:val="center"/>
          </w:tcPr>
          <w:p w14:paraId="1C098057" w14:textId="466DFEDA" w:rsidR="00744063" w:rsidRPr="00A8519D" w:rsidRDefault="00744063" w:rsidP="00744063">
            <w:pPr>
              <w:spacing w:after="225"/>
              <w:jc w:val="center"/>
              <w:rPr>
                <w:rFonts w:ascii="Arial" w:hAnsi="Arial" w:cs="Arial"/>
                <w:b/>
                <w:bCs/>
                <w:color w:val="212529"/>
              </w:rPr>
            </w:pPr>
            <w:r w:rsidRPr="00A8519D">
              <w:rPr>
                <w:rFonts w:ascii="Arial" w:hAnsi="Arial" w:cs="Arial"/>
                <w:b/>
                <w:bCs/>
                <w:color w:val="212529"/>
              </w:rPr>
              <w:t>Results</w:t>
            </w:r>
          </w:p>
        </w:tc>
      </w:tr>
      <w:tr w:rsidR="00744063" w:rsidRPr="00A8519D" w14:paraId="04970CEC" w14:textId="77777777" w:rsidTr="00552753">
        <w:tc>
          <w:tcPr>
            <w:tcW w:w="5395" w:type="dxa"/>
            <w:shd w:val="clear" w:color="auto" w:fill="D9D9D9" w:themeFill="background1" w:themeFillShade="D9"/>
          </w:tcPr>
          <w:p w14:paraId="63DD44ED" w14:textId="77777777" w:rsidR="0074406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7699E60D" w14:textId="77777777"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4CDD3B42" w14:textId="091B6727"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tc>
        <w:tc>
          <w:tcPr>
            <w:tcW w:w="5395" w:type="dxa"/>
            <w:shd w:val="clear" w:color="auto" w:fill="A8B1C3" w:themeFill="accent1" w:themeFillTint="66"/>
          </w:tcPr>
          <w:p w14:paraId="1696DE07" w14:textId="77777777" w:rsidR="0074406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72864070" w14:textId="77777777"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p w14:paraId="5E372519" w14:textId="2362EAB2" w:rsidR="00552753" w:rsidRPr="00A8519D" w:rsidRDefault="00552753" w:rsidP="00E139D7">
            <w:pPr>
              <w:pStyle w:val="ListParagraph"/>
              <w:numPr>
                <w:ilvl w:val="0"/>
                <w:numId w:val="3"/>
              </w:numPr>
              <w:spacing w:after="225"/>
              <w:rPr>
                <w:rFonts w:ascii="Arial" w:hAnsi="Arial" w:cs="Arial"/>
                <w:color w:val="212529"/>
              </w:rPr>
            </w:pPr>
            <w:r w:rsidRPr="00A8519D">
              <w:rPr>
                <w:rFonts w:ascii="Arial" w:hAnsi="Arial" w:cs="Arial"/>
                <w:color w:val="212529"/>
              </w:rPr>
              <w:t xml:space="preserve"> </w:t>
            </w:r>
          </w:p>
        </w:tc>
      </w:tr>
    </w:tbl>
    <w:p w14:paraId="37DA78E3" w14:textId="4741FEE9" w:rsidR="00395510" w:rsidRPr="00A8519D" w:rsidRDefault="00395510" w:rsidP="00000081">
      <w:pPr>
        <w:shd w:val="clear" w:color="auto" w:fill="FFFFFF"/>
        <w:rPr>
          <w:rFonts w:ascii="Arial" w:hAnsi="Arial" w:cs="Arial"/>
          <w:i/>
          <w:iCs/>
          <w:color w:val="212529"/>
        </w:rPr>
      </w:pPr>
      <w:r w:rsidRPr="00A8519D">
        <w:rPr>
          <w:rFonts w:ascii="Arial" w:hAnsi="Arial" w:cs="Arial"/>
          <w:i/>
          <w:iCs/>
          <w:color w:val="212529"/>
        </w:rPr>
        <w:t xml:space="preserve">Figure 1 </w:t>
      </w:r>
      <w:r w:rsidR="005E54B2" w:rsidRPr="00A8519D">
        <w:rPr>
          <w:rFonts w:ascii="Arial" w:hAnsi="Arial" w:cs="Arial"/>
          <w:i/>
          <w:iCs/>
          <w:color w:val="212529"/>
        </w:rPr>
        <w:t xml:space="preserve">- </w:t>
      </w:r>
      <w:r w:rsidRPr="00A8519D">
        <w:rPr>
          <w:rFonts w:ascii="Arial" w:hAnsi="Arial" w:cs="Arial"/>
          <w:i/>
          <w:iCs/>
          <w:color w:val="212529"/>
        </w:rPr>
        <w:t xml:space="preserve">SOAR Analysis of </w:t>
      </w:r>
      <w:proofErr w:type="spellStart"/>
      <w:r w:rsidRPr="00A8519D">
        <w:rPr>
          <w:rFonts w:ascii="Arial" w:hAnsi="Arial" w:cs="Arial"/>
          <w:i/>
          <w:iCs/>
          <w:color w:val="212529"/>
        </w:rPr>
        <w:t>Turul</w:t>
      </w:r>
      <w:proofErr w:type="spellEnd"/>
      <w:r w:rsidRPr="00A8519D">
        <w:rPr>
          <w:rFonts w:ascii="Arial" w:hAnsi="Arial" w:cs="Arial"/>
          <w:i/>
          <w:iCs/>
          <w:color w:val="212529"/>
        </w:rPr>
        <w:t xml:space="preserve"> Winery</w:t>
      </w:r>
    </w:p>
    <w:p w14:paraId="49DD1DBD" w14:textId="7AC95AC3" w:rsidR="00000081" w:rsidRPr="00A8519D" w:rsidRDefault="00000081" w:rsidP="00000081">
      <w:pPr>
        <w:shd w:val="clear" w:color="auto" w:fill="FFFFFF"/>
        <w:rPr>
          <w:rFonts w:ascii="Arial" w:hAnsi="Arial" w:cs="Arial"/>
          <w:color w:val="212529"/>
        </w:rPr>
      </w:pPr>
    </w:p>
    <w:p w14:paraId="19ABF0D0" w14:textId="269E12AD" w:rsidR="00B44521" w:rsidRPr="00571480" w:rsidRDefault="00C17A72" w:rsidP="00000081">
      <w:pPr>
        <w:shd w:val="clear" w:color="auto" w:fill="FFFFFF"/>
        <w:rPr>
          <w:rFonts w:ascii="Arial" w:hAnsi="Arial" w:cs="Arial"/>
          <w:color w:val="0432FF"/>
        </w:rPr>
      </w:pPr>
      <w:r w:rsidRPr="00571480">
        <w:rPr>
          <w:rFonts w:ascii="Arial" w:hAnsi="Arial" w:cs="Arial"/>
          <w:color w:val="0432FF"/>
        </w:rPr>
        <w:t>Make a powerful comment on why this SOAR analysis is important. Do</w:t>
      </w:r>
      <w:r w:rsidR="003E03EF" w:rsidRPr="00571480">
        <w:rPr>
          <w:rFonts w:ascii="Arial" w:hAnsi="Arial" w:cs="Arial"/>
          <w:color w:val="0432FF"/>
        </w:rPr>
        <w:t xml:space="preserve"> not</w:t>
      </w:r>
      <w:r w:rsidRPr="00571480">
        <w:rPr>
          <w:rFonts w:ascii="Arial" w:hAnsi="Arial" w:cs="Arial"/>
          <w:color w:val="0432FF"/>
        </w:rPr>
        <w:t xml:space="preserve"> waste this space. Convince Bob </w:t>
      </w:r>
      <w:proofErr w:type="spellStart"/>
      <w:r w:rsidRPr="00571480">
        <w:rPr>
          <w:rFonts w:ascii="Arial" w:hAnsi="Arial" w:cs="Arial"/>
          <w:color w:val="0432FF"/>
        </w:rPr>
        <w:t>Turul</w:t>
      </w:r>
      <w:proofErr w:type="spellEnd"/>
      <w:r w:rsidRPr="00571480">
        <w:rPr>
          <w:rFonts w:ascii="Arial" w:hAnsi="Arial" w:cs="Arial"/>
          <w:color w:val="0432FF"/>
        </w:rPr>
        <w:t xml:space="preserve"> that your SOAR analysis is well worth his attention. </w:t>
      </w:r>
    </w:p>
    <w:p w14:paraId="7853A221" w14:textId="77777777" w:rsidR="00000081" w:rsidRPr="00A8519D" w:rsidRDefault="00000081" w:rsidP="00000081">
      <w:pPr>
        <w:shd w:val="clear" w:color="auto" w:fill="FFFFFF"/>
        <w:rPr>
          <w:rFonts w:ascii="Arial" w:hAnsi="Arial" w:cs="Arial"/>
          <w:color w:val="212529"/>
        </w:rPr>
      </w:pPr>
    </w:p>
    <w:p w14:paraId="1E2D011D" w14:textId="20199627" w:rsidR="00CB600C" w:rsidRPr="00A8519D" w:rsidRDefault="003E4EE3" w:rsidP="00000081">
      <w:pPr>
        <w:pStyle w:val="Heading2"/>
        <w:rPr>
          <w:rFonts w:ascii="Arial" w:hAnsi="Arial" w:cs="Arial"/>
        </w:rPr>
      </w:pPr>
      <w:bookmarkStart w:id="5" w:name="_Toc110442588"/>
      <w:r w:rsidRPr="00A8519D">
        <w:rPr>
          <w:rFonts w:ascii="Arial" w:hAnsi="Arial" w:cs="Arial"/>
        </w:rPr>
        <w:t>Organizational Strengths Resulting in Competitive Advantage</w:t>
      </w:r>
      <w:bookmarkEnd w:id="5"/>
    </w:p>
    <w:p w14:paraId="7220B1E2" w14:textId="77777777" w:rsidR="00092600" w:rsidRPr="00A8519D" w:rsidRDefault="00092600" w:rsidP="00092600">
      <w:pPr>
        <w:rPr>
          <w:rFonts w:ascii="Arial" w:hAnsi="Arial" w:cs="Arial"/>
          <w:color w:val="212529"/>
          <w:sz w:val="23"/>
          <w:szCs w:val="23"/>
        </w:rPr>
      </w:pPr>
    </w:p>
    <w:p w14:paraId="12A9BAA6" w14:textId="2E228CAB" w:rsidR="00740493" w:rsidRPr="00571480" w:rsidRDefault="00092600" w:rsidP="00092600">
      <w:pPr>
        <w:rPr>
          <w:rFonts w:ascii="Arial" w:hAnsi="Arial" w:cs="Arial"/>
          <w:color w:val="0432FF"/>
          <w:sz w:val="32"/>
          <w:szCs w:val="32"/>
        </w:rPr>
      </w:pPr>
      <w:r w:rsidRPr="00571480">
        <w:rPr>
          <w:rFonts w:ascii="Arial" w:hAnsi="Arial" w:cs="Arial"/>
          <w:color w:val="0432FF"/>
          <w:spacing w:val="3"/>
        </w:rPr>
        <w:t xml:space="preserve">Analyze the </w:t>
      </w:r>
      <w:proofErr w:type="spellStart"/>
      <w:r w:rsidRPr="00571480">
        <w:rPr>
          <w:rFonts w:ascii="Arial" w:hAnsi="Arial" w:cs="Arial"/>
          <w:color w:val="0432FF"/>
          <w:spacing w:val="3"/>
        </w:rPr>
        <w:t>Turul</w:t>
      </w:r>
      <w:proofErr w:type="spellEnd"/>
      <w:r w:rsidRPr="00571480">
        <w:rPr>
          <w:rFonts w:ascii="Arial" w:hAnsi="Arial" w:cs="Arial"/>
          <w:color w:val="0432FF"/>
          <w:spacing w:val="3"/>
        </w:rPr>
        <w:t xml:space="preserve"> Winery to identify a minimum of </w:t>
      </w:r>
      <w:r w:rsidRPr="00571480">
        <w:rPr>
          <w:rFonts w:ascii="Arial" w:hAnsi="Arial" w:cs="Arial"/>
          <w:b/>
          <w:bCs/>
          <w:color w:val="0432FF"/>
          <w:spacing w:val="3"/>
        </w:rPr>
        <w:t>three organization strengths that result</w:t>
      </w:r>
      <w:r w:rsidRPr="00571480">
        <w:rPr>
          <w:rFonts w:ascii="Arial" w:hAnsi="Arial" w:cs="Arial"/>
          <w:color w:val="0432FF"/>
          <w:spacing w:val="3"/>
        </w:rPr>
        <w:t> in competitive advantages.</w:t>
      </w:r>
    </w:p>
    <w:p w14:paraId="347E559D" w14:textId="77777777" w:rsidR="00092600" w:rsidRPr="00A8519D" w:rsidRDefault="00092600" w:rsidP="00092600">
      <w:pPr>
        <w:rPr>
          <w:rFonts w:ascii="Arial" w:hAnsi="Arial" w:cs="Arial"/>
          <w:color w:val="FF0000"/>
        </w:rPr>
      </w:pPr>
    </w:p>
    <w:p w14:paraId="368EEBA0" w14:textId="29F072DC" w:rsidR="003E4EE3" w:rsidRPr="00A8519D" w:rsidRDefault="003E4EE3" w:rsidP="00973C44">
      <w:pPr>
        <w:pStyle w:val="Heading2"/>
        <w:rPr>
          <w:rFonts w:ascii="Arial" w:hAnsi="Arial" w:cs="Arial"/>
        </w:rPr>
      </w:pPr>
      <w:bookmarkStart w:id="6" w:name="_Toc110442589"/>
      <w:r w:rsidRPr="00A8519D">
        <w:rPr>
          <w:rFonts w:ascii="Arial" w:hAnsi="Arial" w:cs="Arial"/>
        </w:rPr>
        <w:t>Domestic and International Business Expansion</w:t>
      </w:r>
      <w:r w:rsidR="00973C44" w:rsidRPr="00A8519D">
        <w:rPr>
          <w:rFonts w:ascii="Arial" w:hAnsi="Arial" w:cs="Arial"/>
        </w:rPr>
        <w:t xml:space="preserve"> Opportunities</w:t>
      </w:r>
      <w:bookmarkEnd w:id="6"/>
    </w:p>
    <w:p w14:paraId="296E07BB" w14:textId="77777777" w:rsidR="00092600" w:rsidRPr="00A8519D" w:rsidRDefault="00092600" w:rsidP="00092600">
      <w:pPr>
        <w:rPr>
          <w:rFonts w:ascii="Arial" w:hAnsi="Arial" w:cs="Arial"/>
          <w:color w:val="FF0000"/>
          <w:spacing w:val="3"/>
        </w:rPr>
      </w:pPr>
    </w:p>
    <w:p w14:paraId="62EACFAF" w14:textId="0EF84E8A" w:rsidR="00BF0158" w:rsidRPr="00571480" w:rsidRDefault="00092600" w:rsidP="00092600">
      <w:pPr>
        <w:rPr>
          <w:rFonts w:ascii="Arial" w:hAnsi="Arial" w:cs="Arial"/>
          <w:color w:val="0432FF"/>
          <w:spacing w:val="3"/>
        </w:rPr>
      </w:pPr>
      <w:r w:rsidRPr="00571480">
        <w:rPr>
          <w:rFonts w:ascii="Arial" w:hAnsi="Arial" w:cs="Arial"/>
          <w:color w:val="0432FF"/>
          <w:spacing w:val="3"/>
        </w:rPr>
        <w:t xml:space="preserve">Analyze the </w:t>
      </w:r>
      <w:proofErr w:type="spellStart"/>
      <w:r w:rsidRPr="00571480">
        <w:rPr>
          <w:rFonts w:ascii="Arial" w:hAnsi="Arial" w:cs="Arial"/>
          <w:color w:val="0432FF"/>
          <w:spacing w:val="3"/>
        </w:rPr>
        <w:t>Turul</w:t>
      </w:r>
      <w:proofErr w:type="spellEnd"/>
      <w:r w:rsidRPr="00571480">
        <w:rPr>
          <w:rFonts w:ascii="Arial" w:hAnsi="Arial" w:cs="Arial"/>
          <w:color w:val="0432FF"/>
          <w:spacing w:val="3"/>
        </w:rPr>
        <w:t xml:space="preserve"> Winery to identify a minimum of </w:t>
      </w:r>
      <w:r w:rsidRPr="00571480">
        <w:rPr>
          <w:rFonts w:ascii="Arial" w:hAnsi="Arial" w:cs="Arial"/>
          <w:b/>
          <w:bCs/>
          <w:color w:val="0432FF"/>
          <w:spacing w:val="3"/>
        </w:rPr>
        <w:t>three</w:t>
      </w:r>
      <w:r w:rsidRPr="00571480">
        <w:rPr>
          <w:rFonts w:ascii="Arial" w:hAnsi="Arial" w:cs="Arial"/>
          <w:color w:val="0432FF"/>
          <w:spacing w:val="3"/>
        </w:rPr>
        <w:t> domestic and international business expansion opportunities that capitalize on the organization's competitive advantages.</w:t>
      </w:r>
      <w:r w:rsidRPr="00571480">
        <w:rPr>
          <w:rFonts w:ascii="Arial" w:hAnsi="Arial" w:cs="Arial"/>
          <w:color w:val="0432FF"/>
          <w:spacing w:val="3"/>
        </w:rPr>
        <w:br/>
      </w:r>
    </w:p>
    <w:p w14:paraId="472D407F" w14:textId="62F893D9" w:rsidR="00973C44" w:rsidRPr="00A8519D" w:rsidRDefault="00054292" w:rsidP="00054292">
      <w:pPr>
        <w:pStyle w:val="Heading2"/>
        <w:rPr>
          <w:rFonts w:ascii="Arial" w:hAnsi="Arial" w:cs="Arial"/>
        </w:rPr>
      </w:pPr>
      <w:bookmarkStart w:id="7" w:name="_Toc110442590"/>
      <w:r w:rsidRPr="00A8519D">
        <w:rPr>
          <w:rFonts w:ascii="Arial" w:hAnsi="Arial" w:cs="Arial"/>
        </w:rPr>
        <w:t>Organizational Aspirations Resulting in Competitive Advantage</w:t>
      </w:r>
      <w:bookmarkEnd w:id="7"/>
    </w:p>
    <w:p w14:paraId="4C8093A5" w14:textId="77777777" w:rsidR="00092600" w:rsidRPr="00A8519D" w:rsidRDefault="00092600" w:rsidP="00092600">
      <w:pPr>
        <w:rPr>
          <w:rFonts w:ascii="Arial" w:hAnsi="Arial" w:cs="Arial"/>
          <w:color w:val="FF0000"/>
          <w:spacing w:val="3"/>
        </w:rPr>
      </w:pPr>
    </w:p>
    <w:p w14:paraId="022F3B0F" w14:textId="0CE1C649" w:rsidR="00092600" w:rsidRPr="00571480" w:rsidRDefault="00092600" w:rsidP="00092600">
      <w:pPr>
        <w:rPr>
          <w:rFonts w:ascii="Arial" w:hAnsi="Arial" w:cs="Arial"/>
          <w:color w:val="0432FF"/>
          <w:spacing w:val="3"/>
        </w:rPr>
      </w:pPr>
      <w:r w:rsidRPr="00571480">
        <w:rPr>
          <w:rFonts w:ascii="Arial" w:hAnsi="Arial" w:cs="Arial"/>
          <w:color w:val="0432FF"/>
          <w:spacing w:val="3"/>
        </w:rPr>
        <w:t xml:space="preserve">Analyze the </w:t>
      </w:r>
      <w:proofErr w:type="spellStart"/>
      <w:r w:rsidRPr="00571480">
        <w:rPr>
          <w:rFonts w:ascii="Arial" w:hAnsi="Arial" w:cs="Arial"/>
          <w:color w:val="0432FF"/>
          <w:spacing w:val="3"/>
        </w:rPr>
        <w:t>Turul</w:t>
      </w:r>
      <w:proofErr w:type="spellEnd"/>
      <w:r w:rsidRPr="00571480">
        <w:rPr>
          <w:rFonts w:ascii="Arial" w:hAnsi="Arial" w:cs="Arial"/>
          <w:color w:val="0432FF"/>
          <w:spacing w:val="3"/>
        </w:rPr>
        <w:t xml:space="preserve"> Winery to realize a minimum of </w:t>
      </w:r>
      <w:r w:rsidRPr="00571480">
        <w:rPr>
          <w:rFonts w:ascii="Arial" w:hAnsi="Arial" w:cs="Arial"/>
          <w:b/>
          <w:bCs/>
          <w:color w:val="0432FF"/>
          <w:spacing w:val="3"/>
        </w:rPr>
        <w:t>three</w:t>
      </w:r>
      <w:r w:rsidRPr="00571480">
        <w:rPr>
          <w:rFonts w:ascii="Arial" w:hAnsi="Arial" w:cs="Arial"/>
          <w:color w:val="0432FF"/>
          <w:spacing w:val="3"/>
        </w:rPr>
        <w:t> organizational aspirations that may result from the organization's competitive advantages.</w:t>
      </w:r>
      <w:r w:rsidRPr="00571480">
        <w:rPr>
          <w:rFonts w:ascii="Arial" w:hAnsi="Arial" w:cs="Arial"/>
          <w:color w:val="0432FF"/>
          <w:spacing w:val="3"/>
        </w:rPr>
        <w:br/>
      </w:r>
    </w:p>
    <w:p w14:paraId="1FDB158D" w14:textId="746BCA09" w:rsidR="00054292" w:rsidRPr="00A8519D" w:rsidRDefault="00351410" w:rsidP="00054292">
      <w:pPr>
        <w:pStyle w:val="Heading2"/>
        <w:rPr>
          <w:rFonts w:ascii="Arial" w:hAnsi="Arial" w:cs="Arial"/>
        </w:rPr>
      </w:pPr>
      <w:bookmarkStart w:id="8" w:name="_Toc110442591"/>
      <w:r w:rsidRPr="00A8519D">
        <w:rPr>
          <w:rFonts w:ascii="Arial" w:hAnsi="Arial" w:cs="Arial"/>
        </w:rPr>
        <w:t>Market Opportunities and Organizational Aspirations</w:t>
      </w:r>
      <w:bookmarkEnd w:id="8"/>
    </w:p>
    <w:p w14:paraId="69D58C7B" w14:textId="77777777" w:rsidR="00092600" w:rsidRPr="00A8519D" w:rsidRDefault="00092600" w:rsidP="00092600">
      <w:pPr>
        <w:rPr>
          <w:rFonts w:ascii="Arial" w:hAnsi="Arial" w:cs="Arial"/>
          <w:color w:val="FF0000"/>
          <w:spacing w:val="3"/>
        </w:rPr>
      </w:pPr>
      <w:bookmarkStart w:id="9" w:name="_Toc110442592"/>
    </w:p>
    <w:p w14:paraId="7E406DC9" w14:textId="61828BAF" w:rsidR="00740493" w:rsidRPr="00571480" w:rsidRDefault="00092600" w:rsidP="00092600">
      <w:pPr>
        <w:rPr>
          <w:rFonts w:ascii="Arial" w:hAnsi="Arial" w:cs="Arial"/>
          <w:color w:val="0432FF"/>
          <w:spacing w:val="3"/>
        </w:rPr>
      </w:pPr>
      <w:r w:rsidRPr="00571480">
        <w:rPr>
          <w:rFonts w:ascii="Arial" w:hAnsi="Arial" w:cs="Arial"/>
          <w:color w:val="0432FF"/>
          <w:spacing w:val="3"/>
        </w:rPr>
        <w:t xml:space="preserve">Analyze the </w:t>
      </w:r>
      <w:proofErr w:type="spellStart"/>
      <w:r w:rsidRPr="00571480">
        <w:rPr>
          <w:rFonts w:ascii="Arial" w:hAnsi="Arial" w:cs="Arial"/>
          <w:color w:val="0432FF"/>
          <w:spacing w:val="3"/>
        </w:rPr>
        <w:t>Turul</w:t>
      </w:r>
      <w:proofErr w:type="spellEnd"/>
      <w:r w:rsidRPr="00571480">
        <w:rPr>
          <w:rFonts w:ascii="Arial" w:hAnsi="Arial" w:cs="Arial"/>
          <w:color w:val="0432FF"/>
          <w:spacing w:val="3"/>
        </w:rPr>
        <w:t xml:space="preserve"> Winery to determine </w:t>
      </w:r>
      <w:r w:rsidR="00BE6AF1" w:rsidRPr="00571480">
        <w:rPr>
          <w:rFonts w:ascii="Arial" w:hAnsi="Arial" w:cs="Arial"/>
          <w:color w:val="0432FF"/>
          <w:spacing w:val="3"/>
        </w:rPr>
        <w:t xml:space="preserve">the </w:t>
      </w:r>
      <w:r w:rsidRPr="00571480">
        <w:rPr>
          <w:rFonts w:ascii="Arial" w:hAnsi="Arial" w:cs="Arial"/>
          <w:color w:val="0432FF"/>
          <w:spacing w:val="3"/>
        </w:rPr>
        <w:t>expected results of market opportunities and organizational aspirations derived from the organization's competitive advantages.</w:t>
      </w:r>
    </w:p>
    <w:p w14:paraId="2F95555B" w14:textId="5F5050C1" w:rsidR="00092600" w:rsidRPr="0067762E" w:rsidRDefault="00092600" w:rsidP="00092600">
      <w:pPr>
        <w:rPr>
          <w:rFonts w:ascii="Arial" w:hAnsi="Arial" w:cs="Arial"/>
          <w:color w:val="FF0000"/>
        </w:rPr>
      </w:pPr>
    </w:p>
    <w:p w14:paraId="2736F07B" w14:textId="0A464A5D" w:rsidR="00A8519D" w:rsidRDefault="00A8519D" w:rsidP="00092600">
      <w:pPr>
        <w:rPr>
          <w:rFonts w:ascii="Arial" w:hAnsi="Arial" w:cs="Arial"/>
          <w:color w:val="FF0000"/>
        </w:rPr>
      </w:pPr>
    </w:p>
    <w:p w14:paraId="459F7B72" w14:textId="124F9DF5" w:rsidR="0073107C" w:rsidRDefault="0073107C" w:rsidP="00092600">
      <w:pPr>
        <w:rPr>
          <w:rFonts w:ascii="Arial" w:hAnsi="Arial" w:cs="Arial"/>
          <w:color w:val="FF0000"/>
        </w:rPr>
      </w:pPr>
    </w:p>
    <w:p w14:paraId="136B75CE" w14:textId="1C932359" w:rsidR="0073107C" w:rsidRDefault="0073107C" w:rsidP="00092600">
      <w:pPr>
        <w:rPr>
          <w:rFonts w:ascii="Arial" w:hAnsi="Arial" w:cs="Arial"/>
          <w:color w:val="FF0000"/>
        </w:rPr>
      </w:pPr>
    </w:p>
    <w:p w14:paraId="53BFDA0F" w14:textId="021D4B4B" w:rsidR="0073107C" w:rsidRDefault="0073107C" w:rsidP="00092600">
      <w:pPr>
        <w:rPr>
          <w:rFonts w:ascii="Arial" w:hAnsi="Arial" w:cs="Arial"/>
          <w:color w:val="FF0000"/>
        </w:rPr>
      </w:pPr>
    </w:p>
    <w:p w14:paraId="38DE278E" w14:textId="77777777" w:rsidR="0073107C" w:rsidRDefault="0073107C" w:rsidP="00092600">
      <w:pPr>
        <w:rPr>
          <w:rFonts w:ascii="Arial" w:hAnsi="Arial" w:cs="Arial"/>
          <w:color w:val="FF0000"/>
        </w:rPr>
      </w:pPr>
    </w:p>
    <w:p w14:paraId="3B35825A" w14:textId="77777777" w:rsidR="00571480" w:rsidRDefault="00571480" w:rsidP="00092600">
      <w:pPr>
        <w:rPr>
          <w:rFonts w:ascii="Arial" w:hAnsi="Arial" w:cs="Arial"/>
          <w:color w:val="FF0000"/>
        </w:rPr>
      </w:pPr>
    </w:p>
    <w:p w14:paraId="592BA12A" w14:textId="77777777" w:rsidR="00571480" w:rsidRPr="0067762E" w:rsidRDefault="00571480" w:rsidP="00092600">
      <w:pPr>
        <w:rPr>
          <w:rFonts w:ascii="Arial" w:hAnsi="Arial" w:cs="Arial"/>
          <w:color w:val="FF0000"/>
        </w:rPr>
      </w:pPr>
    </w:p>
    <w:p w14:paraId="2FCB6990" w14:textId="0521D6F7" w:rsidR="005F53B6" w:rsidRPr="00A8519D" w:rsidRDefault="00622075" w:rsidP="005B35AE">
      <w:pPr>
        <w:pStyle w:val="Heading1"/>
        <w:rPr>
          <w:rFonts w:ascii="Arial" w:hAnsi="Arial" w:cs="Arial"/>
        </w:rPr>
      </w:pPr>
      <w:r w:rsidRPr="00A8519D">
        <w:rPr>
          <w:rFonts w:ascii="Arial" w:hAnsi="Arial" w:cs="Arial"/>
        </w:rPr>
        <w:t>Business Expansion Research</w:t>
      </w:r>
      <w:bookmarkEnd w:id="9"/>
    </w:p>
    <w:p w14:paraId="6348C162" w14:textId="440745F5" w:rsidR="00740493" w:rsidRPr="00571480" w:rsidRDefault="008E5D69" w:rsidP="002D4E71">
      <w:pPr>
        <w:pStyle w:val="Heading2"/>
        <w:rPr>
          <w:rFonts w:ascii="Arial" w:hAnsi="Arial" w:cs="Arial"/>
          <w:b w:val="0"/>
          <w:bCs/>
          <w:color w:val="0432FF"/>
        </w:rPr>
      </w:pPr>
      <w:bookmarkStart w:id="10" w:name="_Toc110442593"/>
      <w:r w:rsidRPr="00571480">
        <w:rPr>
          <w:rFonts w:ascii="Arial" w:hAnsi="Arial" w:cs="Arial"/>
          <w:b w:val="0"/>
          <w:bCs/>
          <w:color w:val="0432FF"/>
        </w:rPr>
        <w:t xml:space="preserve">Produce a brief introductory paragraph on the concept of </w:t>
      </w:r>
      <w:r w:rsidR="00332CF8" w:rsidRPr="00571480">
        <w:rPr>
          <w:rFonts w:ascii="Arial" w:hAnsi="Arial" w:cs="Arial"/>
          <w:b w:val="0"/>
          <w:bCs/>
          <w:color w:val="0432FF"/>
        </w:rPr>
        <w:t>b</w:t>
      </w:r>
      <w:r w:rsidRPr="00571480">
        <w:rPr>
          <w:rFonts w:ascii="Arial" w:hAnsi="Arial" w:cs="Arial"/>
          <w:b w:val="0"/>
          <w:bCs/>
          <w:color w:val="0432FF"/>
        </w:rPr>
        <w:t xml:space="preserve">usiness expansion. Consider explaining the methodology you are using to develop expansion ideas and how you will substantiate those ideas with data. </w:t>
      </w:r>
    </w:p>
    <w:p w14:paraId="394F7254" w14:textId="77777777" w:rsidR="00740493" w:rsidRPr="00A8519D" w:rsidRDefault="00740493" w:rsidP="002D4E71">
      <w:pPr>
        <w:pStyle w:val="Heading2"/>
        <w:rPr>
          <w:rFonts w:ascii="Arial" w:hAnsi="Arial" w:cs="Arial"/>
          <w:b w:val="0"/>
          <w:bCs/>
        </w:rPr>
      </w:pPr>
    </w:p>
    <w:p w14:paraId="34BD3FC2" w14:textId="3EED106D" w:rsidR="002D4E71" w:rsidRPr="00A8519D" w:rsidRDefault="002F453F" w:rsidP="002D4E71">
      <w:pPr>
        <w:pStyle w:val="Heading2"/>
        <w:rPr>
          <w:rFonts w:ascii="Arial" w:hAnsi="Arial" w:cs="Arial"/>
        </w:rPr>
      </w:pPr>
      <w:r w:rsidRPr="00A8519D">
        <w:rPr>
          <w:rFonts w:ascii="Arial" w:hAnsi="Arial" w:cs="Arial"/>
        </w:rPr>
        <w:t>Expansion in Domestic Market</w:t>
      </w:r>
      <w:bookmarkEnd w:id="10"/>
    </w:p>
    <w:p w14:paraId="74A1D2B7" w14:textId="77777777" w:rsidR="00807DB6" w:rsidRPr="00A8519D" w:rsidRDefault="00740493" w:rsidP="00807DB6">
      <w:pPr>
        <w:rPr>
          <w:rFonts w:ascii="Arial" w:hAnsi="Arial" w:cs="Arial"/>
          <w:color w:val="FF0000"/>
          <w:sz w:val="32"/>
          <w:szCs w:val="32"/>
        </w:rPr>
      </w:pPr>
      <w:r w:rsidRPr="00A8519D">
        <w:rPr>
          <w:rFonts w:ascii="Arial" w:hAnsi="Arial" w:cs="Arial"/>
          <w:color w:val="FF0000"/>
          <w:sz w:val="32"/>
          <w:szCs w:val="32"/>
        </w:rPr>
        <w:t xml:space="preserve"> </w:t>
      </w:r>
    </w:p>
    <w:p w14:paraId="1984CD1F" w14:textId="1E0A7AD6" w:rsidR="00807DB6" w:rsidRPr="00571480" w:rsidRDefault="00807DB6" w:rsidP="00807DB6">
      <w:pPr>
        <w:rPr>
          <w:rFonts w:ascii="Arial" w:hAnsi="Arial" w:cs="Arial"/>
          <w:color w:val="0432FF"/>
          <w:spacing w:val="3"/>
        </w:rPr>
      </w:pPr>
      <w:r w:rsidRPr="00571480">
        <w:rPr>
          <w:rFonts w:ascii="Arial" w:hAnsi="Arial" w:cs="Arial"/>
          <w:color w:val="0432FF"/>
          <w:spacing w:val="3"/>
        </w:rPr>
        <w:t>Outline and explains </w:t>
      </w:r>
      <w:r w:rsidRPr="00571480">
        <w:rPr>
          <w:rFonts w:ascii="Arial" w:hAnsi="Arial" w:cs="Arial"/>
          <w:b/>
          <w:bCs/>
          <w:color w:val="0432FF"/>
          <w:spacing w:val="3"/>
        </w:rPr>
        <w:t>one</w:t>
      </w:r>
      <w:r w:rsidRPr="00571480">
        <w:rPr>
          <w:rFonts w:ascii="Arial" w:hAnsi="Arial" w:cs="Arial"/>
          <w:color w:val="0432FF"/>
          <w:spacing w:val="3"/>
        </w:rPr>
        <w:t> idea for business expansion in domestic markets based on the results of your extensive series of analyses.</w:t>
      </w:r>
      <w:r w:rsidRPr="00571480">
        <w:rPr>
          <w:rFonts w:ascii="Arial" w:hAnsi="Arial" w:cs="Arial"/>
          <w:color w:val="0432FF"/>
          <w:spacing w:val="3"/>
        </w:rPr>
        <w:br/>
      </w:r>
    </w:p>
    <w:p w14:paraId="156406D8" w14:textId="5A7CC0A9" w:rsidR="002F453F" w:rsidRPr="00A8519D" w:rsidRDefault="002F453F" w:rsidP="002F453F">
      <w:pPr>
        <w:pStyle w:val="Heading2"/>
        <w:rPr>
          <w:rFonts w:ascii="Arial" w:hAnsi="Arial" w:cs="Arial"/>
        </w:rPr>
      </w:pPr>
      <w:bookmarkStart w:id="11" w:name="_Toc110442594"/>
      <w:r w:rsidRPr="00A8519D">
        <w:rPr>
          <w:rFonts w:ascii="Arial" w:hAnsi="Arial" w:cs="Arial"/>
        </w:rPr>
        <w:t>Expansion in International Market</w:t>
      </w:r>
      <w:bookmarkEnd w:id="11"/>
    </w:p>
    <w:p w14:paraId="6BAFE176" w14:textId="77777777" w:rsidR="00740493" w:rsidRPr="00571480" w:rsidRDefault="00740493" w:rsidP="00E3388E">
      <w:pPr>
        <w:pStyle w:val="Heading2"/>
        <w:rPr>
          <w:rFonts w:ascii="Arial" w:hAnsi="Arial" w:cs="Arial"/>
          <w:color w:val="0432FF"/>
        </w:rPr>
      </w:pPr>
      <w:bookmarkStart w:id="12" w:name="_Toc110442595"/>
    </w:p>
    <w:p w14:paraId="19A4FC62" w14:textId="1D79732D" w:rsidR="00807DB6" w:rsidRPr="00571480" w:rsidRDefault="00807DB6" w:rsidP="00807DB6">
      <w:pPr>
        <w:rPr>
          <w:rFonts w:ascii="Arial" w:hAnsi="Arial" w:cs="Arial"/>
          <w:color w:val="0432FF"/>
          <w:spacing w:val="3"/>
        </w:rPr>
      </w:pPr>
      <w:r w:rsidRPr="00571480">
        <w:rPr>
          <w:rFonts w:ascii="Arial" w:hAnsi="Arial" w:cs="Arial"/>
          <w:color w:val="0432FF"/>
          <w:spacing w:val="3"/>
        </w:rPr>
        <w:t>Outline and explains </w:t>
      </w:r>
      <w:r w:rsidRPr="00571480">
        <w:rPr>
          <w:rFonts w:ascii="Arial" w:hAnsi="Arial" w:cs="Arial"/>
          <w:b/>
          <w:bCs/>
          <w:color w:val="0432FF"/>
          <w:spacing w:val="3"/>
        </w:rPr>
        <w:t>one</w:t>
      </w:r>
      <w:r w:rsidRPr="00571480">
        <w:rPr>
          <w:rFonts w:ascii="Arial" w:hAnsi="Arial" w:cs="Arial"/>
          <w:color w:val="0432FF"/>
          <w:spacing w:val="3"/>
        </w:rPr>
        <w:t> idea for business expansion in international markets based on the results of your extensive series of analyses.</w:t>
      </w:r>
      <w:r w:rsidRPr="00571480">
        <w:rPr>
          <w:rFonts w:ascii="Arial" w:hAnsi="Arial" w:cs="Arial"/>
          <w:color w:val="0432FF"/>
          <w:spacing w:val="3"/>
        </w:rPr>
        <w:br/>
      </w:r>
    </w:p>
    <w:p w14:paraId="3B68963A" w14:textId="55695990" w:rsidR="002F453F" w:rsidRPr="00A8519D" w:rsidRDefault="00F73217" w:rsidP="00E3388E">
      <w:pPr>
        <w:pStyle w:val="Heading2"/>
        <w:rPr>
          <w:rFonts w:ascii="Arial" w:hAnsi="Arial" w:cs="Arial"/>
        </w:rPr>
      </w:pPr>
      <w:r w:rsidRPr="00A8519D">
        <w:rPr>
          <w:rFonts w:ascii="Arial" w:hAnsi="Arial" w:cs="Arial"/>
        </w:rPr>
        <w:t>Segment</w:t>
      </w:r>
      <w:r w:rsidR="00E3388E" w:rsidRPr="00A8519D">
        <w:rPr>
          <w:rFonts w:ascii="Arial" w:hAnsi="Arial" w:cs="Arial"/>
        </w:rPr>
        <w:t xml:space="preserve"> Variable in </w:t>
      </w:r>
      <w:r w:rsidR="007A37E0" w:rsidRPr="00A8519D">
        <w:rPr>
          <w:rFonts w:ascii="Arial" w:hAnsi="Arial" w:cs="Arial"/>
        </w:rPr>
        <w:t xml:space="preserve">Domestic </w:t>
      </w:r>
      <w:r w:rsidR="00E3388E" w:rsidRPr="00A8519D">
        <w:rPr>
          <w:rFonts w:ascii="Arial" w:hAnsi="Arial" w:cs="Arial"/>
        </w:rPr>
        <w:t>Expansion</w:t>
      </w:r>
      <w:r w:rsidR="007A37E0" w:rsidRPr="00A8519D">
        <w:rPr>
          <w:rFonts w:ascii="Arial" w:hAnsi="Arial" w:cs="Arial"/>
        </w:rPr>
        <w:t xml:space="preserve"> Opportunity</w:t>
      </w:r>
      <w:bookmarkEnd w:id="12"/>
    </w:p>
    <w:p w14:paraId="4A444EBE" w14:textId="77777777" w:rsidR="00807DB6" w:rsidRPr="00A8519D" w:rsidRDefault="00807DB6" w:rsidP="00807DB6">
      <w:pPr>
        <w:rPr>
          <w:rFonts w:ascii="Arial" w:hAnsi="Arial" w:cs="Arial"/>
          <w:color w:val="FF0000"/>
          <w:spacing w:val="3"/>
        </w:rPr>
      </w:pPr>
    </w:p>
    <w:p w14:paraId="33299A10" w14:textId="1DD194DF" w:rsidR="00F84C3C" w:rsidRPr="00571480" w:rsidRDefault="004C0932" w:rsidP="00807DB6">
      <w:pPr>
        <w:rPr>
          <w:rFonts w:ascii="Arial" w:hAnsi="Arial" w:cs="Arial"/>
          <w:color w:val="0432FF"/>
          <w:spacing w:val="3"/>
        </w:rPr>
      </w:pPr>
      <w:r w:rsidRPr="00571480">
        <w:rPr>
          <w:rFonts w:ascii="Arial" w:hAnsi="Arial" w:cs="Arial"/>
          <w:color w:val="0432FF"/>
          <w:spacing w:val="3"/>
        </w:rPr>
        <w:t xml:space="preserve">Introduce the concept of segmentation and how it is done. Determine if segmentation, niche, micro, or mass market segmentation is needed to successfully target the market for your expansion idea. What kind of segmentation variables are going to be studied for your expansion idea? </w:t>
      </w:r>
      <w:r w:rsidR="00807DB6" w:rsidRPr="00571480">
        <w:rPr>
          <w:rFonts w:ascii="Arial" w:hAnsi="Arial" w:cs="Arial"/>
          <w:b/>
          <w:bCs/>
          <w:color w:val="0432FF"/>
          <w:spacing w:val="3"/>
        </w:rPr>
        <w:t>Analyze the segmentation variables of one domestic market for one business expansion idea using research tools.</w:t>
      </w:r>
      <w:r w:rsidR="00F84C3C" w:rsidRPr="00571480">
        <w:rPr>
          <w:rFonts w:ascii="Arial" w:hAnsi="Arial" w:cs="Arial"/>
          <w:b/>
          <w:bCs/>
          <w:color w:val="0432FF"/>
          <w:spacing w:val="3"/>
        </w:rPr>
        <w:t xml:space="preserve"> </w:t>
      </w:r>
      <w:r w:rsidR="00F84C3C" w:rsidRPr="00571480">
        <w:rPr>
          <w:rFonts w:ascii="Arial" w:hAnsi="Arial" w:cs="Arial"/>
          <w:color w:val="0432FF"/>
          <w:spacing w:val="3"/>
        </w:rPr>
        <w:t>Use data research tools to determine the segmentation variables that helped you make your decision to pursue this expansion opportunity.</w:t>
      </w:r>
      <w:r w:rsidR="00F84C3C" w:rsidRPr="00571480">
        <w:rPr>
          <w:rFonts w:ascii="Arial" w:hAnsi="Arial" w:cs="Arial"/>
          <w:b/>
          <w:bCs/>
          <w:color w:val="0432FF"/>
          <w:spacing w:val="3"/>
        </w:rPr>
        <w:t xml:space="preserve"> </w:t>
      </w:r>
      <w:r w:rsidR="00BF084D" w:rsidRPr="00571480">
        <w:rPr>
          <w:rFonts w:ascii="Arial" w:hAnsi="Arial" w:cs="Arial"/>
          <w:color w:val="0432FF"/>
          <w:spacing w:val="3"/>
        </w:rPr>
        <w:t>Determine if your expansion idea requires consumer or business segmentation. Explain.</w:t>
      </w:r>
    </w:p>
    <w:p w14:paraId="2A77ED43" w14:textId="77777777" w:rsidR="00807DB6" w:rsidRPr="00A8519D" w:rsidRDefault="00807DB6" w:rsidP="00807DB6">
      <w:pPr>
        <w:rPr>
          <w:rFonts w:ascii="Arial" w:hAnsi="Arial" w:cs="Arial"/>
          <w:color w:val="FF0000"/>
          <w:spacing w:val="3"/>
        </w:rPr>
      </w:pPr>
    </w:p>
    <w:p w14:paraId="3BE53D78" w14:textId="3C24A745" w:rsidR="00E3388E" w:rsidRPr="00A8519D" w:rsidRDefault="00E3388E" w:rsidP="00E3388E">
      <w:pPr>
        <w:pStyle w:val="Heading2"/>
        <w:rPr>
          <w:rFonts w:ascii="Arial" w:hAnsi="Arial" w:cs="Arial"/>
        </w:rPr>
      </w:pPr>
      <w:bookmarkStart w:id="13" w:name="_Toc110442596"/>
      <w:r w:rsidRPr="00A8519D">
        <w:rPr>
          <w:rFonts w:ascii="Arial" w:hAnsi="Arial" w:cs="Arial"/>
        </w:rPr>
        <w:t>Segment Variable in International Expansion Opportunity</w:t>
      </w:r>
      <w:bookmarkEnd w:id="13"/>
    </w:p>
    <w:p w14:paraId="51E5493A" w14:textId="77777777" w:rsidR="00807DB6" w:rsidRPr="00A8519D" w:rsidRDefault="00807DB6" w:rsidP="00807DB6">
      <w:pPr>
        <w:rPr>
          <w:rFonts w:ascii="Arial" w:hAnsi="Arial" w:cs="Arial"/>
          <w:color w:val="FF0000"/>
        </w:rPr>
      </w:pPr>
    </w:p>
    <w:p w14:paraId="3D8E5B13" w14:textId="5E48D2C5" w:rsidR="00114069" w:rsidRPr="00571480" w:rsidRDefault="004C0932" w:rsidP="009B6AC6">
      <w:pPr>
        <w:rPr>
          <w:rFonts w:ascii="Arial" w:hAnsi="Arial" w:cs="Arial"/>
          <w:color w:val="0432FF"/>
          <w:spacing w:val="3"/>
        </w:rPr>
      </w:pPr>
      <w:r w:rsidRPr="00571480">
        <w:rPr>
          <w:rFonts w:ascii="Arial" w:hAnsi="Arial" w:cs="Arial"/>
          <w:color w:val="0432FF"/>
          <w:spacing w:val="3"/>
        </w:rPr>
        <w:t xml:space="preserve">Introduce the concept of segmentation and how it is done. </w:t>
      </w:r>
      <w:r w:rsidR="00BF084D" w:rsidRPr="00571480">
        <w:rPr>
          <w:rFonts w:ascii="Arial" w:hAnsi="Arial" w:cs="Arial"/>
          <w:color w:val="0432FF"/>
          <w:spacing w:val="3"/>
        </w:rPr>
        <w:t xml:space="preserve">Determine if segmentation, niche, micro, or mass market segmentation is needed to successfully target the market for your expansion idea. </w:t>
      </w:r>
      <w:r w:rsidRPr="00571480">
        <w:rPr>
          <w:rFonts w:ascii="Arial" w:hAnsi="Arial" w:cs="Arial"/>
          <w:color w:val="0432FF"/>
          <w:spacing w:val="3"/>
        </w:rPr>
        <w:t xml:space="preserve">What kind of segmentation variables are going to be studied for your expansion idea? </w:t>
      </w:r>
      <w:r w:rsidR="00807DB6" w:rsidRPr="00571480">
        <w:rPr>
          <w:rFonts w:ascii="Arial" w:hAnsi="Arial" w:cs="Arial"/>
          <w:b/>
          <w:bCs/>
          <w:color w:val="0432FF"/>
          <w:spacing w:val="3"/>
        </w:rPr>
        <w:t>Analyze the segmentation variables of one international market for one business expansion idea using research tools.</w:t>
      </w:r>
      <w:r w:rsidR="00F84C3C" w:rsidRPr="00571480">
        <w:rPr>
          <w:rFonts w:ascii="Arial" w:hAnsi="Arial" w:cs="Arial"/>
          <w:color w:val="0432FF"/>
          <w:spacing w:val="3"/>
        </w:rPr>
        <w:t xml:space="preserve"> </w:t>
      </w:r>
      <w:r w:rsidR="00BF084D" w:rsidRPr="00571480">
        <w:rPr>
          <w:rFonts w:ascii="Arial" w:hAnsi="Arial" w:cs="Arial"/>
          <w:color w:val="0432FF"/>
          <w:spacing w:val="3"/>
        </w:rPr>
        <w:t>Use data research tools to determine the segmentation variables that helped you make your decision to pursue this expansion opportunity.</w:t>
      </w:r>
      <w:r w:rsidR="00BF084D" w:rsidRPr="00571480">
        <w:rPr>
          <w:rFonts w:ascii="Arial" w:hAnsi="Arial" w:cs="Arial"/>
          <w:b/>
          <w:bCs/>
          <w:color w:val="0432FF"/>
          <w:spacing w:val="3"/>
        </w:rPr>
        <w:t xml:space="preserve"> </w:t>
      </w:r>
      <w:r w:rsidR="00BF084D" w:rsidRPr="00571480">
        <w:rPr>
          <w:rFonts w:ascii="Arial" w:hAnsi="Arial" w:cs="Arial"/>
          <w:color w:val="0432FF"/>
          <w:spacing w:val="3"/>
        </w:rPr>
        <w:t>Determine if your expansion idea requires consumer or business segmentation. Explain.</w:t>
      </w:r>
    </w:p>
    <w:p w14:paraId="2204A70E" w14:textId="77777777" w:rsidR="00F84C3C" w:rsidRPr="00A8519D" w:rsidRDefault="00F84C3C" w:rsidP="009B6AC6">
      <w:pPr>
        <w:rPr>
          <w:rFonts w:ascii="Arial" w:hAnsi="Arial" w:cs="Arial"/>
          <w:color w:val="FF0000"/>
        </w:rPr>
      </w:pPr>
    </w:p>
    <w:p w14:paraId="4DD70F95" w14:textId="77777777" w:rsidR="009B6AC6" w:rsidRPr="00A8519D" w:rsidRDefault="009B6AC6" w:rsidP="009B6AC6">
      <w:pPr>
        <w:rPr>
          <w:rFonts w:ascii="Arial" w:hAnsi="Arial" w:cs="Arial"/>
          <w:color w:val="FF0000"/>
        </w:rPr>
      </w:pPr>
    </w:p>
    <w:p w14:paraId="072D1D71" w14:textId="3648B59D" w:rsidR="009F051C" w:rsidRPr="00A8519D" w:rsidRDefault="009F051C" w:rsidP="009B6AC6">
      <w:pPr>
        <w:pStyle w:val="Heading1"/>
        <w:spacing w:after="0"/>
        <w:rPr>
          <w:rFonts w:ascii="Arial" w:hAnsi="Arial" w:cs="Arial"/>
          <w:szCs w:val="32"/>
        </w:rPr>
      </w:pPr>
      <w:bookmarkStart w:id="14" w:name="_Toc110442597"/>
      <w:r w:rsidRPr="00A8519D">
        <w:rPr>
          <w:rFonts w:ascii="Arial" w:hAnsi="Arial" w:cs="Arial"/>
          <w:szCs w:val="32"/>
        </w:rPr>
        <w:t>PESTLE Analysis</w:t>
      </w:r>
      <w:bookmarkEnd w:id="14"/>
    </w:p>
    <w:p w14:paraId="0A553163" w14:textId="2B9D7612" w:rsidR="00225606" w:rsidRPr="00A8519D" w:rsidRDefault="00225606" w:rsidP="000457A2">
      <w:pPr>
        <w:shd w:val="clear" w:color="auto" w:fill="FFFFFF"/>
        <w:rPr>
          <w:rFonts w:ascii="Arial" w:hAnsi="Arial" w:cs="Arial"/>
          <w:color w:val="FF0000"/>
        </w:rPr>
      </w:pPr>
    </w:p>
    <w:p w14:paraId="52C75D6A" w14:textId="10AFFC81" w:rsidR="000457A2" w:rsidRPr="00571480" w:rsidRDefault="000457A2" w:rsidP="000457A2">
      <w:pPr>
        <w:shd w:val="clear" w:color="auto" w:fill="FFFFFF"/>
        <w:rPr>
          <w:rFonts w:ascii="Arial" w:hAnsi="Arial" w:cs="Arial"/>
          <w:color w:val="0432FF"/>
        </w:rPr>
      </w:pPr>
      <w:r w:rsidRPr="00571480">
        <w:rPr>
          <w:rFonts w:ascii="Arial" w:hAnsi="Arial" w:cs="Arial"/>
          <w:color w:val="0432FF"/>
        </w:rPr>
        <w:t xml:space="preserve">Here is where you introduce the concept of the PESTLE </w:t>
      </w:r>
      <w:r w:rsidR="002E3064" w:rsidRPr="00571480">
        <w:rPr>
          <w:rFonts w:ascii="Arial" w:hAnsi="Arial" w:cs="Arial"/>
          <w:color w:val="0432FF"/>
        </w:rPr>
        <w:t>a</w:t>
      </w:r>
      <w:r w:rsidRPr="00571480">
        <w:rPr>
          <w:rFonts w:ascii="Arial" w:hAnsi="Arial" w:cs="Arial"/>
          <w:color w:val="0432FF"/>
        </w:rPr>
        <w:t xml:space="preserve">nalysis. Using the </w:t>
      </w:r>
      <w:r w:rsidR="002E3064" w:rsidRPr="00571480">
        <w:rPr>
          <w:rFonts w:ascii="Arial" w:hAnsi="Arial" w:cs="Arial"/>
          <w:color w:val="0432FF"/>
        </w:rPr>
        <w:t xml:space="preserve">five </w:t>
      </w:r>
      <w:proofErr w:type="spellStart"/>
      <w:r w:rsidRPr="00571480">
        <w:rPr>
          <w:rFonts w:ascii="Arial" w:hAnsi="Arial" w:cs="Arial"/>
          <w:color w:val="0432FF"/>
        </w:rPr>
        <w:t>W</w:t>
      </w:r>
      <w:r w:rsidR="002E3064" w:rsidRPr="00571480">
        <w:rPr>
          <w:rFonts w:ascii="Arial" w:hAnsi="Arial" w:cs="Arial"/>
          <w:color w:val="0432FF"/>
        </w:rPr>
        <w:t>s</w:t>
      </w:r>
      <w:proofErr w:type="spellEnd"/>
      <w:r w:rsidRPr="00571480">
        <w:rPr>
          <w:rFonts w:ascii="Arial" w:hAnsi="Arial" w:cs="Arial"/>
          <w:color w:val="0432FF"/>
        </w:rPr>
        <w:t xml:space="preserve"> </w:t>
      </w:r>
      <w:r w:rsidR="002E3064" w:rsidRPr="00571480">
        <w:rPr>
          <w:rFonts w:ascii="Arial" w:hAnsi="Arial" w:cs="Arial"/>
          <w:color w:val="0432FF"/>
        </w:rPr>
        <w:t>and</w:t>
      </w:r>
      <w:r w:rsidRPr="00571480">
        <w:rPr>
          <w:rFonts w:ascii="Arial" w:hAnsi="Arial" w:cs="Arial"/>
          <w:color w:val="0432FF"/>
        </w:rPr>
        <w:t xml:space="preserve"> </w:t>
      </w:r>
      <w:r w:rsidR="002E3064" w:rsidRPr="00571480">
        <w:rPr>
          <w:rFonts w:ascii="Arial" w:hAnsi="Arial" w:cs="Arial"/>
          <w:color w:val="0432FF"/>
        </w:rPr>
        <w:t xml:space="preserve">one </w:t>
      </w:r>
      <w:r w:rsidRPr="00571480">
        <w:rPr>
          <w:rFonts w:ascii="Arial" w:hAnsi="Arial" w:cs="Arial"/>
          <w:color w:val="0432FF"/>
        </w:rPr>
        <w:t xml:space="preserve">H </w:t>
      </w:r>
      <w:r w:rsidR="00471CFD" w:rsidRPr="00571480">
        <w:rPr>
          <w:rFonts w:ascii="Arial" w:hAnsi="Arial" w:cs="Arial"/>
          <w:color w:val="0432FF"/>
        </w:rPr>
        <w:t xml:space="preserve">approach, explain what the PESTLE </w:t>
      </w:r>
      <w:r w:rsidR="002E3064" w:rsidRPr="00571480">
        <w:rPr>
          <w:rFonts w:ascii="Arial" w:hAnsi="Arial" w:cs="Arial"/>
          <w:color w:val="0432FF"/>
        </w:rPr>
        <w:t>a</w:t>
      </w:r>
      <w:r w:rsidR="00471CFD" w:rsidRPr="00571480">
        <w:rPr>
          <w:rFonts w:ascii="Arial" w:hAnsi="Arial" w:cs="Arial"/>
          <w:color w:val="0432FF"/>
        </w:rPr>
        <w:t xml:space="preserve">nalysis is all about. Use research to substantiate your thoughts, ideas, opinions, and statements. Segue into the PESTLE </w:t>
      </w:r>
      <w:r w:rsidR="002E3064" w:rsidRPr="00571480">
        <w:rPr>
          <w:rFonts w:ascii="Arial" w:hAnsi="Arial" w:cs="Arial"/>
          <w:color w:val="0432FF"/>
        </w:rPr>
        <w:t>a</w:t>
      </w:r>
      <w:r w:rsidR="00471CFD" w:rsidRPr="00571480">
        <w:rPr>
          <w:rFonts w:ascii="Arial" w:hAnsi="Arial" w:cs="Arial"/>
          <w:color w:val="0432FF"/>
        </w:rPr>
        <w:t>nalysis diagram below.</w:t>
      </w:r>
    </w:p>
    <w:p w14:paraId="1D4CD990" w14:textId="77777777" w:rsidR="000457A2" w:rsidRPr="00A8519D" w:rsidRDefault="000457A2" w:rsidP="000457A2">
      <w:pPr>
        <w:shd w:val="clear" w:color="auto" w:fill="FFFFFF"/>
        <w:rPr>
          <w:rFonts w:ascii="Arial" w:hAnsi="Arial" w:cs="Arial"/>
          <w:color w:val="FF0000"/>
        </w:rPr>
      </w:pPr>
    </w:p>
    <w:p w14:paraId="310E2520" w14:textId="3A898BDD" w:rsidR="00DE4FE1" w:rsidRPr="00A8519D" w:rsidRDefault="00DE4FE1" w:rsidP="00DE4FE1">
      <w:pPr>
        <w:pStyle w:val="Heading2"/>
        <w:rPr>
          <w:rFonts w:ascii="Arial" w:hAnsi="Arial" w:cs="Arial"/>
          <w:szCs w:val="24"/>
        </w:rPr>
      </w:pPr>
      <w:bookmarkStart w:id="15" w:name="_Toc110442598"/>
      <w:r w:rsidRPr="00A8519D">
        <w:rPr>
          <w:rFonts w:ascii="Arial" w:hAnsi="Arial" w:cs="Arial"/>
          <w:szCs w:val="24"/>
        </w:rPr>
        <w:t>PESTLE Analysis</w:t>
      </w:r>
      <w:bookmarkEnd w:id="15"/>
    </w:p>
    <w:p w14:paraId="668196D4" w14:textId="77777777" w:rsidR="00707E8E" w:rsidRPr="00A8519D" w:rsidRDefault="00707E8E" w:rsidP="00707E8E">
      <w:pPr>
        <w:rPr>
          <w:rFonts w:ascii="Arial" w:hAnsi="Arial" w:cs="Arial"/>
          <w:color w:val="FF0000"/>
        </w:rPr>
      </w:pPr>
    </w:p>
    <w:p w14:paraId="2AC0EFCE" w14:textId="24407F43" w:rsidR="00325D66" w:rsidRPr="00571480" w:rsidRDefault="00707E8E" w:rsidP="00707E8E">
      <w:pPr>
        <w:rPr>
          <w:rFonts w:ascii="Arial" w:hAnsi="Arial" w:cs="Arial"/>
          <w:color w:val="0432FF"/>
          <w:spacing w:val="3"/>
        </w:rPr>
      </w:pPr>
      <w:r w:rsidRPr="00571480">
        <w:rPr>
          <w:rFonts w:ascii="Arial" w:hAnsi="Arial" w:cs="Arial"/>
          <w:color w:val="0432FF"/>
          <w:spacing w:val="3"/>
        </w:rPr>
        <w:t>Develop a diagram illustrating the </w:t>
      </w:r>
      <w:r w:rsidRPr="00571480">
        <w:rPr>
          <w:rFonts w:ascii="Arial" w:hAnsi="Arial" w:cs="Arial"/>
          <w:b/>
          <w:bCs/>
          <w:color w:val="0432FF"/>
          <w:spacing w:val="3"/>
        </w:rPr>
        <w:t>six</w:t>
      </w:r>
      <w:r w:rsidRPr="00571480">
        <w:rPr>
          <w:rFonts w:ascii="Arial" w:hAnsi="Arial" w:cs="Arial"/>
          <w:color w:val="0432FF"/>
          <w:spacing w:val="3"/>
        </w:rPr>
        <w:t> components of a PESTLE analysis.</w:t>
      </w:r>
    </w:p>
    <w:p w14:paraId="595EE097" w14:textId="27DAE3FD" w:rsidR="00D52969" w:rsidRPr="00571480" w:rsidRDefault="00D52969" w:rsidP="00707E8E">
      <w:pPr>
        <w:rPr>
          <w:rFonts w:ascii="Arial" w:hAnsi="Arial" w:cs="Arial"/>
          <w:color w:val="0432FF"/>
          <w:spacing w:val="3"/>
        </w:rPr>
      </w:pPr>
    </w:p>
    <w:p w14:paraId="532539A8" w14:textId="4A76A08D" w:rsidR="00D52969" w:rsidRPr="00571480" w:rsidRDefault="00D52969" w:rsidP="009C582B">
      <w:pPr>
        <w:rPr>
          <w:rFonts w:ascii="Arial" w:hAnsi="Arial" w:cs="Arial"/>
          <w:color w:val="0432FF"/>
        </w:rPr>
      </w:pPr>
      <w:r w:rsidRPr="00571480">
        <w:rPr>
          <w:rFonts w:ascii="Arial" w:hAnsi="Arial" w:cs="Arial"/>
          <w:color w:val="0432FF"/>
        </w:rPr>
        <w:lastRenderedPageBreak/>
        <w:t xml:space="preserve">Here is a list of </w:t>
      </w:r>
      <w:r w:rsidR="009C582B" w:rsidRPr="00571480">
        <w:rPr>
          <w:rFonts w:ascii="Arial" w:hAnsi="Arial" w:cs="Arial"/>
          <w:color w:val="0432FF"/>
        </w:rPr>
        <w:t xml:space="preserve">topics (per component) you can consider as you analyze the external environment of the </w:t>
      </w:r>
      <w:proofErr w:type="spellStart"/>
      <w:r w:rsidR="009C582B" w:rsidRPr="00571480">
        <w:rPr>
          <w:rFonts w:ascii="Arial" w:hAnsi="Arial" w:cs="Arial"/>
          <w:color w:val="0432FF"/>
        </w:rPr>
        <w:t>Turul</w:t>
      </w:r>
      <w:proofErr w:type="spellEnd"/>
      <w:r w:rsidR="009C582B" w:rsidRPr="00571480">
        <w:rPr>
          <w:rFonts w:ascii="Arial" w:hAnsi="Arial" w:cs="Arial"/>
          <w:color w:val="0432FF"/>
        </w:rPr>
        <w:t xml:space="preserve"> Winery</w:t>
      </w:r>
      <w:r w:rsidRPr="00571480">
        <w:rPr>
          <w:rFonts w:ascii="Arial" w:hAnsi="Arial" w:cs="Arial"/>
          <w:color w:val="0432FF"/>
        </w:rPr>
        <w:t>.</w:t>
      </w:r>
      <w:r w:rsidR="009C582B" w:rsidRPr="00571480">
        <w:rPr>
          <w:rFonts w:ascii="Arial" w:hAnsi="Arial" w:cs="Arial"/>
          <w:color w:val="0432FF"/>
        </w:rPr>
        <w:t xml:space="preserve"> Shoot for identifying three topics per component.</w:t>
      </w:r>
      <w:r w:rsidR="00A8519D" w:rsidRPr="00571480">
        <w:rPr>
          <w:rFonts w:ascii="Arial" w:hAnsi="Arial" w:cs="Arial"/>
          <w:color w:val="0432FF"/>
        </w:rPr>
        <w:t xml:space="preserve"> Be sure to delete everything in RED font.</w:t>
      </w:r>
      <w:r w:rsidR="00A15423" w:rsidRPr="00571480">
        <w:rPr>
          <w:rFonts w:ascii="Arial" w:hAnsi="Arial" w:cs="Arial"/>
          <w:color w:val="0432FF"/>
        </w:rPr>
        <w:t xml:space="preserve"> Feel free to improve the design of the charts and diagrams throughout this document.</w:t>
      </w:r>
    </w:p>
    <w:p w14:paraId="1F52ADA9" w14:textId="77777777" w:rsidR="009C582B" w:rsidRPr="00A8519D" w:rsidRDefault="009C582B" w:rsidP="009C582B">
      <w:pPr>
        <w:outlineLvl w:val="2"/>
        <w:rPr>
          <w:rFonts w:ascii="Arial" w:hAnsi="Arial" w:cs="Arial"/>
          <w:b/>
          <w:bCs/>
          <w:color w:val="FF0000"/>
        </w:rPr>
      </w:pPr>
    </w:p>
    <w:p w14:paraId="5621D6FE" w14:textId="09D72FD5" w:rsidR="00D52969" w:rsidRPr="00571480" w:rsidRDefault="00D52969" w:rsidP="009C582B">
      <w:pPr>
        <w:outlineLvl w:val="2"/>
        <w:rPr>
          <w:rFonts w:ascii="Arial" w:hAnsi="Arial" w:cs="Arial"/>
          <w:b/>
          <w:bCs/>
          <w:color w:val="0432FF"/>
        </w:rPr>
      </w:pPr>
      <w:r w:rsidRPr="00571480">
        <w:rPr>
          <w:rFonts w:ascii="Arial" w:hAnsi="Arial" w:cs="Arial"/>
          <w:b/>
          <w:bCs/>
          <w:color w:val="0432FF"/>
        </w:rPr>
        <w:t xml:space="preserve">Political </w:t>
      </w:r>
      <w:r w:rsidR="009C582B" w:rsidRPr="00571480">
        <w:rPr>
          <w:rFonts w:ascii="Arial" w:hAnsi="Arial" w:cs="Arial"/>
          <w:b/>
          <w:bCs/>
          <w:color w:val="0432FF"/>
        </w:rPr>
        <w:t>Components</w:t>
      </w:r>
    </w:p>
    <w:p w14:paraId="6B41BCDE" w14:textId="77777777"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Trading policies</w:t>
      </w:r>
    </w:p>
    <w:p w14:paraId="53F76E62" w14:textId="77777777"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Government changes</w:t>
      </w:r>
    </w:p>
    <w:p w14:paraId="5652886E" w14:textId="6FBDB860"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Shareholder</w:t>
      </w:r>
      <w:r w:rsidR="00C44C80" w:rsidRPr="00571480">
        <w:rPr>
          <w:rFonts w:ascii="Arial" w:hAnsi="Arial" w:cs="Arial"/>
          <w:color w:val="0432FF"/>
        </w:rPr>
        <w:t>s</w:t>
      </w:r>
      <w:r w:rsidRPr="00571480">
        <w:rPr>
          <w:rFonts w:ascii="Arial" w:hAnsi="Arial" w:cs="Arial"/>
          <w:color w:val="0432FF"/>
        </w:rPr>
        <w:t xml:space="preserve"> and their demands</w:t>
      </w:r>
    </w:p>
    <w:p w14:paraId="3748D434" w14:textId="43FA2A33"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Funding</w:t>
      </w:r>
    </w:p>
    <w:p w14:paraId="0001AC7B" w14:textId="77777777"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Governmental leadership</w:t>
      </w:r>
    </w:p>
    <w:p w14:paraId="5B429923" w14:textId="77777777"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Lobbying</w:t>
      </w:r>
    </w:p>
    <w:p w14:paraId="24F9C53C" w14:textId="77777777"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Foreign pressures</w:t>
      </w:r>
    </w:p>
    <w:p w14:paraId="1D105741" w14:textId="142A7D10" w:rsidR="00D52969" w:rsidRPr="00571480" w:rsidRDefault="00D52969" w:rsidP="00E139D7">
      <w:pPr>
        <w:numPr>
          <w:ilvl w:val="0"/>
          <w:numId w:val="4"/>
        </w:numPr>
        <w:tabs>
          <w:tab w:val="clear" w:pos="720"/>
          <w:tab w:val="num" w:pos="360"/>
        </w:tabs>
        <w:ind w:left="0" w:firstLine="0"/>
        <w:rPr>
          <w:rFonts w:ascii="Arial" w:hAnsi="Arial" w:cs="Arial"/>
          <w:color w:val="0432FF"/>
        </w:rPr>
      </w:pPr>
      <w:r w:rsidRPr="00571480">
        <w:rPr>
          <w:rFonts w:ascii="Arial" w:hAnsi="Arial" w:cs="Arial"/>
          <w:color w:val="0432FF"/>
        </w:rPr>
        <w:t>Conflicts in the political arena</w:t>
      </w:r>
    </w:p>
    <w:p w14:paraId="3D0C9BFD" w14:textId="77777777" w:rsidR="009C582B" w:rsidRPr="00571480" w:rsidRDefault="009C582B" w:rsidP="009C582B">
      <w:pPr>
        <w:rPr>
          <w:rFonts w:ascii="Arial" w:hAnsi="Arial" w:cs="Arial"/>
          <w:color w:val="0432FF"/>
        </w:rPr>
      </w:pPr>
    </w:p>
    <w:p w14:paraId="16F024E5" w14:textId="2DD9E572" w:rsidR="00D52969" w:rsidRPr="00571480" w:rsidRDefault="00D52969" w:rsidP="009C582B">
      <w:pPr>
        <w:outlineLvl w:val="2"/>
        <w:rPr>
          <w:rFonts w:ascii="Arial" w:hAnsi="Arial" w:cs="Arial"/>
          <w:b/>
          <w:bCs/>
          <w:color w:val="0432FF"/>
        </w:rPr>
      </w:pPr>
      <w:r w:rsidRPr="00571480">
        <w:rPr>
          <w:rFonts w:ascii="Arial" w:hAnsi="Arial" w:cs="Arial"/>
          <w:b/>
          <w:bCs/>
          <w:color w:val="0432FF"/>
        </w:rPr>
        <w:t xml:space="preserve">Economic </w:t>
      </w:r>
      <w:r w:rsidR="009C582B" w:rsidRPr="00571480">
        <w:rPr>
          <w:rFonts w:ascii="Arial" w:hAnsi="Arial" w:cs="Arial"/>
          <w:b/>
          <w:bCs/>
          <w:color w:val="0432FF"/>
        </w:rPr>
        <w:t>Components</w:t>
      </w:r>
    </w:p>
    <w:p w14:paraId="15C41539"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Disposable income</w:t>
      </w:r>
    </w:p>
    <w:p w14:paraId="1E6EEFBF"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Unemployment level</w:t>
      </w:r>
    </w:p>
    <w:p w14:paraId="20F0232B"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Foreign exchange rates</w:t>
      </w:r>
    </w:p>
    <w:p w14:paraId="3781E59D"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Interest rates</w:t>
      </w:r>
    </w:p>
    <w:p w14:paraId="0D528C55"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Trade tariffs</w:t>
      </w:r>
    </w:p>
    <w:p w14:paraId="32DE599E"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Inflation rate</w:t>
      </w:r>
    </w:p>
    <w:p w14:paraId="1720D9D8"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Foreign economic trends</w:t>
      </w:r>
    </w:p>
    <w:p w14:paraId="6251E5F8" w14:textId="77777777"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General taxation issues</w:t>
      </w:r>
    </w:p>
    <w:p w14:paraId="7AF04544" w14:textId="1142BC05"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Taxation changes specific to product</w:t>
      </w:r>
      <w:r w:rsidR="0006444A" w:rsidRPr="00571480">
        <w:rPr>
          <w:rFonts w:ascii="Arial" w:hAnsi="Arial" w:cs="Arial"/>
          <w:color w:val="0432FF"/>
        </w:rPr>
        <w:t>s</w:t>
      </w:r>
      <w:r w:rsidRPr="00571480">
        <w:rPr>
          <w:rFonts w:ascii="Arial" w:hAnsi="Arial" w:cs="Arial"/>
          <w:color w:val="0432FF"/>
        </w:rPr>
        <w:t>/services</w:t>
      </w:r>
    </w:p>
    <w:p w14:paraId="6E9E2A4D" w14:textId="0F790A39" w:rsidR="00D52969" w:rsidRPr="00571480" w:rsidRDefault="00D52969" w:rsidP="00E139D7">
      <w:pPr>
        <w:numPr>
          <w:ilvl w:val="0"/>
          <w:numId w:val="5"/>
        </w:numPr>
        <w:tabs>
          <w:tab w:val="clear" w:pos="720"/>
          <w:tab w:val="num" w:pos="360"/>
        </w:tabs>
        <w:ind w:left="0" w:firstLine="0"/>
        <w:rPr>
          <w:rFonts w:ascii="Arial" w:hAnsi="Arial" w:cs="Arial"/>
          <w:color w:val="0432FF"/>
        </w:rPr>
      </w:pPr>
      <w:r w:rsidRPr="00571480">
        <w:rPr>
          <w:rFonts w:ascii="Arial" w:hAnsi="Arial" w:cs="Arial"/>
          <w:color w:val="0432FF"/>
        </w:rPr>
        <w:t>Local economic situation and trends</w:t>
      </w:r>
    </w:p>
    <w:p w14:paraId="3189F28B" w14:textId="77777777" w:rsidR="009C582B" w:rsidRPr="00571480" w:rsidRDefault="009C582B" w:rsidP="009C582B">
      <w:pPr>
        <w:rPr>
          <w:rFonts w:ascii="Arial" w:hAnsi="Arial" w:cs="Arial"/>
          <w:color w:val="0432FF"/>
        </w:rPr>
      </w:pPr>
    </w:p>
    <w:p w14:paraId="44C9BBB1" w14:textId="4563AE87" w:rsidR="00D52969" w:rsidRPr="00571480" w:rsidRDefault="00D52969" w:rsidP="009C582B">
      <w:pPr>
        <w:outlineLvl w:val="2"/>
        <w:rPr>
          <w:rFonts w:ascii="Arial" w:hAnsi="Arial" w:cs="Arial"/>
          <w:b/>
          <w:bCs/>
          <w:color w:val="0432FF"/>
        </w:rPr>
      </w:pPr>
      <w:r w:rsidRPr="00571480">
        <w:rPr>
          <w:rFonts w:ascii="Arial" w:hAnsi="Arial" w:cs="Arial"/>
          <w:b/>
          <w:bCs/>
          <w:color w:val="0432FF"/>
        </w:rPr>
        <w:t xml:space="preserve">Social </w:t>
      </w:r>
      <w:r w:rsidR="009C582B" w:rsidRPr="00571480">
        <w:rPr>
          <w:rFonts w:ascii="Arial" w:hAnsi="Arial" w:cs="Arial"/>
          <w:b/>
          <w:bCs/>
          <w:color w:val="0432FF"/>
        </w:rPr>
        <w:t>Components</w:t>
      </w:r>
    </w:p>
    <w:p w14:paraId="0A32488D"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Ethnic/religious factors</w:t>
      </w:r>
    </w:p>
    <w:p w14:paraId="4615F521"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Advertising scenarios</w:t>
      </w:r>
    </w:p>
    <w:p w14:paraId="5369DDC3"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Ethical issues</w:t>
      </w:r>
    </w:p>
    <w:p w14:paraId="1F6D5576"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Consumer buying patterns</w:t>
      </w:r>
    </w:p>
    <w:p w14:paraId="40745E9E"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Major world events</w:t>
      </w:r>
    </w:p>
    <w:p w14:paraId="4B5EA991"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Buying access</w:t>
      </w:r>
    </w:p>
    <w:p w14:paraId="099BF52C"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Shifts in population</w:t>
      </w:r>
    </w:p>
    <w:p w14:paraId="3F195620"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Demographics</w:t>
      </w:r>
    </w:p>
    <w:p w14:paraId="4A09EBDB"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Health</w:t>
      </w:r>
    </w:p>
    <w:p w14:paraId="79AA0F6A"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Consumer opinions and attitudes</w:t>
      </w:r>
    </w:p>
    <w:p w14:paraId="0C1E5411"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Views of the media</w:t>
      </w:r>
    </w:p>
    <w:p w14:paraId="028BBBB7"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Law changes affecting social factors</w:t>
      </w:r>
    </w:p>
    <w:p w14:paraId="45ACFD0C" w14:textId="6F31AC5C"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 xml:space="preserve">Change in </w:t>
      </w:r>
      <w:r w:rsidR="0006444A" w:rsidRPr="00571480">
        <w:rPr>
          <w:rFonts w:ascii="Arial" w:hAnsi="Arial" w:cs="Arial"/>
          <w:color w:val="0432FF"/>
        </w:rPr>
        <w:t>l</w:t>
      </w:r>
      <w:r w:rsidRPr="00571480">
        <w:rPr>
          <w:rFonts w:ascii="Arial" w:hAnsi="Arial" w:cs="Arial"/>
          <w:color w:val="0432FF"/>
        </w:rPr>
        <w:t>ifestyle</w:t>
      </w:r>
    </w:p>
    <w:p w14:paraId="18749D97"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Brand preferences</w:t>
      </w:r>
    </w:p>
    <w:p w14:paraId="4CCE675F"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Working attitude of people</w:t>
      </w:r>
    </w:p>
    <w:p w14:paraId="25608639"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Education</w:t>
      </w:r>
    </w:p>
    <w:p w14:paraId="030A02F7" w14:textId="77777777"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Trends</w:t>
      </w:r>
    </w:p>
    <w:p w14:paraId="3220716F" w14:textId="7D9F7666" w:rsidR="00D52969" w:rsidRPr="00571480" w:rsidRDefault="00D52969" w:rsidP="00E139D7">
      <w:pPr>
        <w:numPr>
          <w:ilvl w:val="0"/>
          <w:numId w:val="6"/>
        </w:numPr>
        <w:tabs>
          <w:tab w:val="clear" w:pos="720"/>
          <w:tab w:val="num" w:pos="360"/>
        </w:tabs>
        <w:ind w:left="0" w:firstLine="0"/>
        <w:rPr>
          <w:rFonts w:ascii="Arial" w:hAnsi="Arial" w:cs="Arial"/>
          <w:color w:val="0432FF"/>
        </w:rPr>
      </w:pPr>
      <w:r w:rsidRPr="00571480">
        <w:rPr>
          <w:rFonts w:ascii="Arial" w:hAnsi="Arial" w:cs="Arial"/>
          <w:color w:val="0432FF"/>
        </w:rPr>
        <w:t>Histor</w:t>
      </w:r>
      <w:r w:rsidR="009C582B" w:rsidRPr="00571480">
        <w:rPr>
          <w:rFonts w:ascii="Arial" w:hAnsi="Arial" w:cs="Arial"/>
          <w:color w:val="0432FF"/>
        </w:rPr>
        <w:t>y</w:t>
      </w:r>
    </w:p>
    <w:p w14:paraId="698E344B" w14:textId="77777777" w:rsidR="009C582B" w:rsidRPr="00571480" w:rsidRDefault="009C582B" w:rsidP="009C582B">
      <w:pPr>
        <w:rPr>
          <w:rFonts w:ascii="Arial" w:hAnsi="Arial" w:cs="Arial"/>
          <w:color w:val="0432FF"/>
        </w:rPr>
      </w:pPr>
    </w:p>
    <w:p w14:paraId="21AC6F8B" w14:textId="1191DA59" w:rsidR="00D52969" w:rsidRPr="00571480" w:rsidRDefault="00D52969" w:rsidP="009C582B">
      <w:pPr>
        <w:outlineLvl w:val="2"/>
        <w:rPr>
          <w:rFonts w:ascii="Arial" w:hAnsi="Arial" w:cs="Arial"/>
          <w:b/>
          <w:bCs/>
          <w:color w:val="0432FF"/>
        </w:rPr>
      </w:pPr>
      <w:r w:rsidRPr="00571480">
        <w:rPr>
          <w:rFonts w:ascii="Arial" w:hAnsi="Arial" w:cs="Arial"/>
          <w:b/>
          <w:bCs/>
          <w:color w:val="0432FF"/>
        </w:rPr>
        <w:t xml:space="preserve">Technological </w:t>
      </w:r>
      <w:r w:rsidR="009C582B" w:rsidRPr="00571480">
        <w:rPr>
          <w:rFonts w:ascii="Arial" w:hAnsi="Arial" w:cs="Arial"/>
          <w:b/>
          <w:bCs/>
          <w:color w:val="0432FF"/>
        </w:rPr>
        <w:t>Components</w:t>
      </w:r>
    </w:p>
    <w:p w14:paraId="6F3FE529"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Technological development</w:t>
      </w:r>
    </w:p>
    <w:p w14:paraId="0147428B"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Research and development</w:t>
      </w:r>
    </w:p>
    <w:p w14:paraId="25D090A9"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Trends in global technological advancements</w:t>
      </w:r>
    </w:p>
    <w:p w14:paraId="4D4A65C8"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Associated technologies</w:t>
      </w:r>
    </w:p>
    <w:p w14:paraId="3A2F8C73"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lastRenderedPageBreak/>
        <w:t>Legislations in technological fields</w:t>
      </w:r>
    </w:p>
    <w:p w14:paraId="4D2BF164"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Patents</w:t>
      </w:r>
    </w:p>
    <w:p w14:paraId="29D86C76"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Licensing</w:t>
      </w:r>
    </w:p>
    <w:p w14:paraId="6EC5AA41" w14:textId="5FAE2A59"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Access to the technological field</w:t>
      </w:r>
    </w:p>
    <w:p w14:paraId="30217314"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Consumer preferences</w:t>
      </w:r>
    </w:p>
    <w:p w14:paraId="0E489CA9"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Consumer buying trends</w:t>
      </w:r>
    </w:p>
    <w:p w14:paraId="12AEC36F"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Intellectual property and its laws</w:t>
      </w:r>
    </w:p>
    <w:p w14:paraId="558C2A1A"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How mature a certain technology is</w:t>
      </w:r>
    </w:p>
    <w:p w14:paraId="7D380ACC" w14:textId="77777777"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Information technology</w:t>
      </w:r>
    </w:p>
    <w:p w14:paraId="6A032EC4" w14:textId="09C3DF3A" w:rsidR="00D52969" w:rsidRPr="00571480" w:rsidRDefault="00D52969" w:rsidP="00E139D7">
      <w:pPr>
        <w:numPr>
          <w:ilvl w:val="0"/>
          <w:numId w:val="7"/>
        </w:numPr>
        <w:tabs>
          <w:tab w:val="clear" w:pos="720"/>
          <w:tab w:val="num" w:pos="360"/>
        </w:tabs>
        <w:ind w:left="0" w:firstLine="0"/>
        <w:rPr>
          <w:rFonts w:ascii="Arial" w:hAnsi="Arial" w:cs="Arial"/>
          <w:color w:val="0432FF"/>
        </w:rPr>
      </w:pPr>
      <w:r w:rsidRPr="00571480">
        <w:rPr>
          <w:rFonts w:ascii="Arial" w:hAnsi="Arial" w:cs="Arial"/>
          <w:color w:val="0432FF"/>
        </w:rPr>
        <w:t>Communication</w:t>
      </w:r>
    </w:p>
    <w:p w14:paraId="3A57696C" w14:textId="77777777" w:rsidR="009C582B" w:rsidRPr="00571480" w:rsidRDefault="009C582B" w:rsidP="009C582B">
      <w:pPr>
        <w:rPr>
          <w:rFonts w:ascii="Arial" w:hAnsi="Arial" w:cs="Arial"/>
          <w:color w:val="0432FF"/>
        </w:rPr>
      </w:pPr>
    </w:p>
    <w:p w14:paraId="1725FC62" w14:textId="57F21ECB" w:rsidR="00D52969" w:rsidRPr="00571480" w:rsidRDefault="00D52969" w:rsidP="009C582B">
      <w:pPr>
        <w:outlineLvl w:val="2"/>
        <w:rPr>
          <w:rFonts w:ascii="Arial" w:hAnsi="Arial" w:cs="Arial"/>
          <w:b/>
          <w:bCs/>
          <w:color w:val="0432FF"/>
        </w:rPr>
      </w:pPr>
      <w:r w:rsidRPr="00571480">
        <w:rPr>
          <w:rFonts w:ascii="Arial" w:hAnsi="Arial" w:cs="Arial"/>
          <w:b/>
          <w:bCs/>
          <w:color w:val="0432FF"/>
        </w:rPr>
        <w:t xml:space="preserve">Legal </w:t>
      </w:r>
      <w:r w:rsidR="009C582B" w:rsidRPr="00571480">
        <w:rPr>
          <w:rFonts w:ascii="Arial" w:hAnsi="Arial" w:cs="Arial"/>
          <w:b/>
          <w:bCs/>
          <w:color w:val="0432FF"/>
        </w:rPr>
        <w:t>Components</w:t>
      </w:r>
    </w:p>
    <w:p w14:paraId="274FF3A6"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Employment law</w:t>
      </w:r>
    </w:p>
    <w:p w14:paraId="4142FC0D"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Consumer protection</w:t>
      </w:r>
    </w:p>
    <w:p w14:paraId="41CC42E8"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Industry-specific regulations</w:t>
      </w:r>
    </w:p>
    <w:p w14:paraId="542FA35C"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Competitive regulations</w:t>
      </w:r>
    </w:p>
    <w:p w14:paraId="429ADB89"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Current legislation home market</w:t>
      </w:r>
    </w:p>
    <w:p w14:paraId="49E4EBD0"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Future legislation</w:t>
      </w:r>
    </w:p>
    <w:p w14:paraId="6E376A9E"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Regulatory bodies and their processes</w:t>
      </w:r>
    </w:p>
    <w:p w14:paraId="5F022A5B" w14:textId="77777777" w:rsidR="00D52969" w:rsidRPr="00571480" w:rsidRDefault="00D52969" w:rsidP="00E139D7">
      <w:pPr>
        <w:numPr>
          <w:ilvl w:val="0"/>
          <w:numId w:val="8"/>
        </w:numPr>
        <w:tabs>
          <w:tab w:val="clear" w:pos="720"/>
          <w:tab w:val="num" w:pos="360"/>
        </w:tabs>
        <w:ind w:left="0" w:firstLine="0"/>
        <w:rPr>
          <w:rFonts w:ascii="Arial" w:hAnsi="Arial" w:cs="Arial"/>
          <w:color w:val="0432FF"/>
        </w:rPr>
      </w:pPr>
      <w:r w:rsidRPr="00571480">
        <w:rPr>
          <w:rFonts w:ascii="Arial" w:hAnsi="Arial" w:cs="Arial"/>
          <w:color w:val="0432FF"/>
        </w:rPr>
        <w:t>Environmental regulations</w:t>
      </w:r>
    </w:p>
    <w:p w14:paraId="5DE3DDE1" w14:textId="77777777" w:rsidR="009C582B" w:rsidRPr="00571480" w:rsidRDefault="009C582B" w:rsidP="009C582B">
      <w:pPr>
        <w:outlineLvl w:val="2"/>
        <w:rPr>
          <w:rFonts w:ascii="Arial" w:hAnsi="Arial" w:cs="Arial"/>
          <w:b/>
          <w:bCs/>
          <w:color w:val="0432FF"/>
        </w:rPr>
      </w:pPr>
    </w:p>
    <w:p w14:paraId="711FC1BE" w14:textId="5E116F33" w:rsidR="00D52969" w:rsidRPr="00571480" w:rsidRDefault="00D52969" w:rsidP="009C582B">
      <w:pPr>
        <w:outlineLvl w:val="2"/>
        <w:rPr>
          <w:rFonts w:ascii="Arial" w:hAnsi="Arial" w:cs="Arial"/>
          <w:b/>
          <w:bCs/>
          <w:color w:val="0432FF"/>
        </w:rPr>
      </w:pPr>
      <w:r w:rsidRPr="00571480">
        <w:rPr>
          <w:rFonts w:ascii="Arial" w:hAnsi="Arial" w:cs="Arial"/>
          <w:b/>
          <w:bCs/>
          <w:color w:val="0432FF"/>
        </w:rPr>
        <w:t xml:space="preserve">Environmental </w:t>
      </w:r>
      <w:r w:rsidR="009C582B" w:rsidRPr="00571480">
        <w:rPr>
          <w:rFonts w:ascii="Arial" w:hAnsi="Arial" w:cs="Arial"/>
          <w:b/>
          <w:bCs/>
          <w:color w:val="0432FF"/>
        </w:rPr>
        <w:t>Components</w:t>
      </w:r>
    </w:p>
    <w:p w14:paraId="6A588A4F" w14:textId="77777777" w:rsidR="00D52969" w:rsidRPr="00571480" w:rsidRDefault="00D52969" w:rsidP="00E139D7">
      <w:pPr>
        <w:numPr>
          <w:ilvl w:val="0"/>
          <w:numId w:val="9"/>
        </w:numPr>
        <w:tabs>
          <w:tab w:val="clear" w:pos="720"/>
          <w:tab w:val="num" w:pos="360"/>
        </w:tabs>
        <w:ind w:left="0" w:firstLine="0"/>
        <w:rPr>
          <w:rFonts w:ascii="Arial" w:hAnsi="Arial" w:cs="Arial"/>
          <w:color w:val="0432FF"/>
        </w:rPr>
      </w:pPr>
      <w:r w:rsidRPr="00571480">
        <w:rPr>
          <w:rFonts w:ascii="Arial" w:hAnsi="Arial" w:cs="Arial"/>
          <w:color w:val="0432FF"/>
        </w:rPr>
        <w:t>Ecological</w:t>
      </w:r>
    </w:p>
    <w:p w14:paraId="61BEF54E" w14:textId="77777777" w:rsidR="00D52969" w:rsidRPr="00571480" w:rsidRDefault="00D52969" w:rsidP="00E139D7">
      <w:pPr>
        <w:numPr>
          <w:ilvl w:val="0"/>
          <w:numId w:val="9"/>
        </w:numPr>
        <w:tabs>
          <w:tab w:val="clear" w:pos="720"/>
          <w:tab w:val="num" w:pos="360"/>
        </w:tabs>
        <w:ind w:left="0" w:firstLine="0"/>
        <w:rPr>
          <w:rFonts w:ascii="Arial" w:hAnsi="Arial" w:cs="Arial"/>
          <w:color w:val="0432FF"/>
        </w:rPr>
      </w:pPr>
      <w:r w:rsidRPr="00571480">
        <w:rPr>
          <w:rFonts w:ascii="Arial" w:hAnsi="Arial" w:cs="Arial"/>
          <w:color w:val="0432FF"/>
        </w:rPr>
        <w:t>Environmental issues</w:t>
      </w:r>
    </w:p>
    <w:p w14:paraId="75D58DCB" w14:textId="77777777" w:rsidR="00D52969" w:rsidRPr="00571480" w:rsidRDefault="00D52969" w:rsidP="00E139D7">
      <w:pPr>
        <w:numPr>
          <w:ilvl w:val="1"/>
          <w:numId w:val="10"/>
        </w:numPr>
        <w:tabs>
          <w:tab w:val="num" w:pos="360"/>
        </w:tabs>
        <w:ind w:left="0" w:firstLine="0"/>
        <w:rPr>
          <w:rFonts w:ascii="Arial" w:hAnsi="Arial" w:cs="Arial"/>
          <w:color w:val="0432FF"/>
        </w:rPr>
      </w:pPr>
      <w:r w:rsidRPr="00571480">
        <w:rPr>
          <w:rFonts w:ascii="Arial" w:hAnsi="Arial" w:cs="Arial"/>
          <w:color w:val="0432FF"/>
        </w:rPr>
        <w:t>International</w:t>
      </w:r>
    </w:p>
    <w:p w14:paraId="1CADAA7F" w14:textId="77777777" w:rsidR="00D52969" w:rsidRPr="00571480" w:rsidRDefault="00D52969" w:rsidP="00E139D7">
      <w:pPr>
        <w:numPr>
          <w:ilvl w:val="1"/>
          <w:numId w:val="10"/>
        </w:numPr>
        <w:tabs>
          <w:tab w:val="num" w:pos="360"/>
        </w:tabs>
        <w:ind w:left="0" w:firstLine="0"/>
        <w:rPr>
          <w:rFonts w:ascii="Arial" w:hAnsi="Arial" w:cs="Arial"/>
          <w:color w:val="0432FF"/>
        </w:rPr>
      </w:pPr>
      <w:r w:rsidRPr="00571480">
        <w:rPr>
          <w:rFonts w:ascii="Arial" w:hAnsi="Arial" w:cs="Arial"/>
          <w:color w:val="0432FF"/>
        </w:rPr>
        <w:t>National</w:t>
      </w:r>
    </w:p>
    <w:p w14:paraId="4D728674" w14:textId="379B8BF2" w:rsidR="00D52969" w:rsidRPr="00571480" w:rsidRDefault="00D52969" w:rsidP="00E139D7">
      <w:pPr>
        <w:numPr>
          <w:ilvl w:val="0"/>
          <w:numId w:val="10"/>
        </w:numPr>
        <w:tabs>
          <w:tab w:val="clear" w:pos="720"/>
          <w:tab w:val="num" w:pos="360"/>
        </w:tabs>
        <w:ind w:left="0" w:firstLine="0"/>
        <w:rPr>
          <w:rFonts w:ascii="Arial" w:hAnsi="Arial" w:cs="Arial"/>
          <w:color w:val="0432FF"/>
        </w:rPr>
      </w:pPr>
      <w:r w:rsidRPr="00571480">
        <w:rPr>
          <w:rFonts w:ascii="Arial" w:hAnsi="Arial" w:cs="Arial"/>
          <w:color w:val="0432FF"/>
        </w:rPr>
        <w:t>Stakeholder/investor values</w:t>
      </w:r>
    </w:p>
    <w:p w14:paraId="3D9CF272" w14:textId="77777777" w:rsidR="00D52969" w:rsidRPr="00571480" w:rsidRDefault="00D52969" w:rsidP="00E139D7">
      <w:pPr>
        <w:numPr>
          <w:ilvl w:val="0"/>
          <w:numId w:val="10"/>
        </w:numPr>
        <w:tabs>
          <w:tab w:val="clear" w:pos="720"/>
          <w:tab w:val="num" w:pos="360"/>
        </w:tabs>
        <w:ind w:left="0" w:firstLine="0"/>
        <w:rPr>
          <w:rFonts w:ascii="Arial" w:hAnsi="Arial" w:cs="Arial"/>
          <w:color w:val="0432FF"/>
        </w:rPr>
      </w:pPr>
      <w:r w:rsidRPr="00571480">
        <w:rPr>
          <w:rFonts w:ascii="Arial" w:hAnsi="Arial" w:cs="Arial"/>
          <w:color w:val="0432FF"/>
        </w:rPr>
        <w:t>Staff attitudes</w:t>
      </w:r>
    </w:p>
    <w:p w14:paraId="490DE53E" w14:textId="77777777" w:rsidR="00D52969" w:rsidRPr="00571480" w:rsidRDefault="00D52969" w:rsidP="00E139D7">
      <w:pPr>
        <w:numPr>
          <w:ilvl w:val="0"/>
          <w:numId w:val="10"/>
        </w:numPr>
        <w:tabs>
          <w:tab w:val="clear" w:pos="720"/>
          <w:tab w:val="num" w:pos="360"/>
        </w:tabs>
        <w:ind w:left="0" w:firstLine="0"/>
        <w:rPr>
          <w:rFonts w:ascii="Arial" w:hAnsi="Arial" w:cs="Arial"/>
          <w:color w:val="0432FF"/>
        </w:rPr>
      </w:pPr>
      <w:r w:rsidRPr="00571480">
        <w:rPr>
          <w:rFonts w:ascii="Arial" w:hAnsi="Arial" w:cs="Arial"/>
          <w:color w:val="0432FF"/>
        </w:rPr>
        <w:t>Management style</w:t>
      </w:r>
    </w:p>
    <w:p w14:paraId="35204F98" w14:textId="77777777" w:rsidR="00D52969" w:rsidRPr="00571480" w:rsidRDefault="00D52969" w:rsidP="00E139D7">
      <w:pPr>
        <w:numPr>
          <w:ilvl w:val="0"/>
          <w:numId w:val="10"/>
        </w:numPr>
        <w:tabs>
          <w:tab w:val="clear" w:pos="720"/>
          <w:tab w:val="num" w:pos="360"/>
        </w:tabs>
        <w:ind w:left="0" w:firstLine="0"/>
        <w:rPr>
          <w:rFonts w:ascii="Arial" w:hAnsi="Arial" w:cs="Arial"/>
          <w:color w:val="0432FF"/>
        </w:rPr>
      </w:pPr>
      <w:r w:rsidRPr="00571480">
        <w:rPr>
          <w:rFonts w:ascii="Arial" w:hAnsi="Arial" w:cs="Arial"/>
          <w:color w:val="0432FF"/>
        </w:rPr>
        <w:t>Environmental regulations</w:t>
      </w:r>
    </w:p>
    <w:p w14:paraId="339A4C6B" w14:textId="77777777" w:rsidR="00D52969" w:rsidRPr="00571480" w:rsidRDefault="00D52969" w:rsidP="00E139D7">
      <w:pPr>
        <w:numPr>
          <w:ilvl w:val="0"/>
          <w:numId w:val="10"/>
        </w:numPr>
        <w:tabs>
          <w:tab w:val="clear" w:pos="720"/>
          <w:tab w:val="num" w:pos="360"/>
        </w:tabs>
        <w:ind w:left="0" w:firstLine="0"/>
        <w:rPr>
          <w:rFonts w:ascii="Arial" w:hAnsi="Arial" w:cs="Arial"/>
          <w:color w:val="0432FF"/>
        </w:rPr>
      </w:pPr>
      <w:r w:rsidRPr="00571480">
        <w:rPr>
          <w:rFonts w:ascii="Arial" w:hAnsi="Arial" w:cs="Arial"/>
          <w:color w:val="0432FF"/>
        </w:rPr>
        <w:t>Customer values</w:t>
      </w:r>
    </w:p>
    <w:p w14:paraId="4C145CCD" w14:textId="34116BF3" w:rsidR="009C582B" w:rsidRPr="00571480" w:rsidRDefault="00D52969" w:rsidP="00E139D7">
      <w:pPr>
        <w:numPr>
          <w:ilvl w:val="0"/>
          <w:numId w:val="10"/>
        </w:numPr>
        <w:tabs>
          <w:tab w:val="clear" w:pos="720"/>
          <w:tab w:val="num" w:pos="360"/>
        </w:tabs>
        <w:ind w:left="0" w:firstLine="0"/>
        <w:rPr>
          <w:rFonts w:ascii="Arial" w:hAnsi="Arial" w:cs="Arial"/>
          <w:color w:val="0432FF"/>
        </w:rPr>
      </w:pPr>
      <w:r w:rsidRPr="00571480">
        <w:rPr>
          <w:rFonts w:ascii="Arial" w:hAnsi="Arial" w:cs="Arial"/>
          <w:color w:val="0432FF"/>
        </w:rPr>
        <w:t>Market value</w:t>
      </w:r>
    </w:p>
    <w:p w14:paraId="1B671EB3" w14:textId="77777777" w:rsidR="009C582B" w:rsidRPr="00A8519D" w:rsidRDefault="009C582B" w:rsidP="009C582B">
      <w:pPr>
        <w:rPr>
          <w:rFonts w:ascii="Arial" w:hAnsi="Arial" w:cs="Arial"/>
          <w:color w:val="FF0000"/>
        </w:rPr>
      </w:pPr>
    </w:p>
    <w:tbl>
      <w:tblPr>
        <w:tblStyle w:val="TableGrid"/>
        <w:tblW w:w="0" w:type="auto"/>
        <w:tblLook w:val="04A0" w:firstRow="1" w:lastRow="0" w:firstColumn="1" w:lastColumn="0" w:noHBand="0" w:noVBand="1"/>
      </w:tblPr>
      <w:tblGrid>
        <w:gridCol w:w="5395"/>
        <w:gridCol w:w="5395"/>
      </w:tblGrid>
      <w:tr w:rsidR="00D52969" w:rsidRPr="00A8519D" w14:paraId="695A37BE" w14:textId="77777777" w:rsidTr="00D52969">
        <w:tc>
          <w:tcPr>
            <w:tcW w:w="5395" w:type="dxa"/>
            <w:shd w:val="clear" w:color="auto" w:fill="D3D8E1" w:themeFill="accent1" w:themeFillTint="33"/>
          </w:tcPr>
          <w:p w14:paraId="6E76C482" w14:textId="43ACB36F" w:rsidR="00D52969" w:rsidRPr="00A8519D" w:rsidRDefault="00D52969" w:rsidP="00D52969">
            <w:pPr>
              <w:jc w:val="center"/>
              <w:rPr>
                <w:rFonts w:ascii="Arial" w:hAnsi="Arial" w:cs="Arial"/>
                <w:b/>
                <w:bCs/>
              </w:rPr>
            </w:pPr>
            <w:r w:rsidRPr="00A8519D">
              <w:rPr>
                <w:rFonts w:ascii="Arial" w:hAnsi="Arial" w:cs="Arial"/>
                <w:b/>
                <w:bCs/>
              </w:rPr>
              <w:t>POLITICAL</w:t>
            </w:r>
          </w:p>
        </w:tc>
        <w:tc>
          <w:tcPr>
            <w:tcW w:w="5395" w:type="dxa"/>
            <w:shd w:val="clear" w:color="auto" w:fill="ADE8FF" w:themeFill="accent5" w:themeFillTint="33"/>
          </w:tcPr>
          <w:p w14:paraId="5D5D8F95" w14:textId="64CA411A" w:rsidR="00D52969" w:rsidRPr="00A8519D" w:rsidRDefault="00D52969" w:rsidP="00D52969">
            <w:pPr>
              <w:jc w:val="center"/>
              <w:rPr>
                <w:rFonts w:ascii="Arial" w:hAnsi="Arial" w:cs="Arial"/>
                <w:b/>
                <w:bCs/>
              </w:rPr>
            </w:pPr>
            <w:r w:rsidRPr="00A8519D">
              <w:rPr>
                <w:rFonts w:ascii="Arial" w:hAnsi="Arial" w:cs="Arial"/>
                <w:b/>
                <w:bCs/>
              </w:rPr>
              <w:t>ECONOMIC</w:t>
            </w:r>
          </w:p>
        </w:tc>
      </w:tr>
      <w:tr w:rsidR="00571480" w:rsidRPr="00571480" w14:paraId="05B8DE17" w14:textId="77777777" w:rsidTr="00D52969">
        <w:tc>
          <w:tcPr>
            <w:tcW w:w="5395" w:type="dxa"/>
            <w:shd w:val="clear" w:color="auto" w:fill="D3D8E1" w:themeFill="accent1" w:themeFillTint="33"/>
          </w:tcPr>
          <w:p w14:paraId="45197473" w14:textId="56B789A2"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ADE8FF" w:themeFill="accent5" w:themeFillTint="33"/>
          </w:tcPr>
          <w:p w14:paraId="7C95465A" w14:textId="25992D98"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571480" w:rsidRPr="00571480" w14:paraId="120DFB39" w14:textId="77777777" w:rsidTr="00D52969">
        <w:tc>
          <w:tcPr>
            <w:tcW w:w="5395" w:type="dxa"/>
            <w:shd w:val="clear" w:color="auto" w:fill="D3D8E1" w:themeFill="accent1" w:themeFillTint="33"/>
          </w:tcPr>
          <w:p w14:paraId="1314FBDF" w14:textId="0569C367" w:rsidR="00B44521"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ADE8FF" w:themeFill="accent5" w:themeFillTint="33"/>
          </w:tcPr>
          <w:p w14:paraId="270F53C9" w14:textId="30BFDADC" w:rsidR="00B44521"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571480" w:rsidRPr="00571480" w14:paraId="02A4E830" w14:textId="77777777" w:rsidTr="00D52969">
        <w:tc>
          <w:tcPr>
            <w:tcW w:w="5395" w:type="dxa"/>
            <w:shd w:val="clear" w:color="auto" w:fill="D3D8E1" w:themeFill="accent1" w:themeFillTint="33"/>
          </w:tcPr>
          <w:p w14:paraId="251EC273" w14:textId="43849060"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ADE8FF" w:themeFill="accent5" w:themeFillTint="33"/>
          </w:tcPr>
          <w:p w14:paraId="281682CE" w14:textId="33FE05E4"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D52969" w:rsidRPr="00A8519D" w14:paraId="13D85B97" w14:textId="77777777" w:rsidTr="00D52969">
        <w:tc>
          <w:tcPr>
            <w:tcW w:w="5395" w:type="dxa"/>
            <w:shd w:val="clear" w:color="auto" w:fill="ADE8FF" w:themeFill="accent5" w:themeFillTint="33"/>
          </w:tcPr>
          <w:p w14:paraId="0B6C3AA1" w14:textId="421D5ABF" w:rsidR="00D52969" w:rsidRPr="00A8519D" w:rsidRDefault="00D52969" w:rsidP="00D52969">
            <w:pPr>
              <w:jc w:val="center"/>
              <w:rPr>
                <w:rFonts w:ascii="Arial" w:hAnsi="Arial" w:cs="Arial"/>
                <w:b/>
                <w:bCs/>
              </w:rPr>
            </w:pPr>
            <w:r w:rsidRPr="00A8519D">
              <w:rPr>
                <w:rFonts w:ascii="Arial" w:hAnsi="Arial" w:cs="Arial"/>
                <w:b/>
                <w:bCs/>
              </w:rPr>
              <w:t>SOCIAL</w:t>
            </w:r>
          </w:p>
        </w:tc>
        <w:tc>
          <w:tcPr>
            <w:tcW w:w="5395" w:type="dxa"/>
            <w:shd w:val="clear" w:color="auto" w:fill="D3D8E1" w:themeFill="accent1" w:themeFillTint="33"/>
          </w:tcPr>
          <w:p w14:paraId="5211E704" w14:textId="47DD1675" w:rsidR="00D52969" w:rsidRPr="00A8519D" w:rsidRDefault="00D52969" w:rsidP="00D52969">
            <w:pPr>
              <w:jc w:val="center"/>
              <w:rPr>
                <w:rFonts w:ascii="Arial" w:hAnsi="Arial" w:cs="Arial"/>
                <w:b/>
                <w:bCs/>
              </w:rPr>
            </w:pPr>
            <w:r w:rsidRPr="00A8519D">
              <w:rPr>
                <w:rFonts w:ascii="Arial" w:hAnsi="Arial" w:cs="Arial"/>
                <w:b/>
                <w:bCs/>
              </w:rPr>
              <w:t>TECHNOLOGICAL</w:t>
            </w:r>
          </w:p>
        </w:tc>
      </w:tr>
      <w:tr w:rsidR="00571480" w:rsidRPr="00571480" w14:paraId="2AF78807" w14:textId="77777777" w:rsidTr="00D52969">
        <w:tc>
          <w:tcPr>
            <w:tcW w:w="5395" w:type="dxa"/>
            <w:shd w:val="clear" w:color="auto" w:fill="ADE8FF" w:themeFill="accent5" w:themeFillTint="33"/>
          </w:tcPr>
          <w:p w14:paraId="7C159D92" w14:textId="5B4156CD"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D3D8E1" w:themeFill="accent1" w:themeFillTint="33"/>
          </w:tcPr>
          <w:p w14:paraId="644AF721" w14:textId="34D27A69"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571480" w:rsidRPr="00571480" w14:paraId="0E63721C" w14:textId="77777777" w:rsidTr="00D52969">
        <w:tc>
          <w:tcPr>
            <w:tcW w:w="5395" w:type="dxa"/>
            <w:shd w:val="clear" w:color="auto" w:fill="ADE8FF" w:themeFill="accent5" w:themeFillTint="33"/>
          </w:tcPr>
          <w:p w14:paraId="6E3E5D8F" w14:textId="082F9EF8"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D3D8E1" w:themeFill="accent1" w:themeFillTint="33"/>
          </w:tcPr>
          <w:p w14:paraId="69982F82" w14:textId="69EE9CE9"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571480" w:rsidRPr="00571480" w14:paraId="1360871B" w14:textId="77777777" w:rsidTr="00D52969">
        <w:tc>
          <w:tcPr>
            <w:tcW w:w="5395" w:type="dxa"/>
            <w:shd w:val="clear" w:color="auto" w:fill="ADE8FF" w:themeFill="accent5" w:themeFillTint="33"/>
          </w:tcPr>
          <w:p w14:paraId="181D5485" w14:textId="48F46931"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D3D8E1" w:themeFill="accent1" w:themeFillTint="33"/>
          </w:tcPr>
          <w:p w14:paraId="38403C92" w14:textId="1F3371B8"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D52969" w:rsidRPr="00A8519D" w14:paraId="61C7969A" w14:textId="77777777" w:rsidTr="00D52969">
        <w:tc>
          <w:tcPr>
            <w:tcW w:w="5395" w:type="dxa"/>
            <w:shd w:val="clear" w:color="auto" w:fill="D3D8E1" w:themeFill="accent1" w:themeFillTint="33"/>
          </w:tcPr>
          <w:p w14:paraId="792BD705" w14:textId="1F198272" w:rsidR="00D52969" w:rsidRPr="00A8519D" w:rsidRDefault="00D52969" w:rsidP="00D52969">
            <w:pPr>
              <w:jc w:val="center"/>
              <w:rPr>
                <w:rFonts w:ascii="Arial" w:hAnsi="Arial" w:cs="Arial"/>
                <w:b/>
                <w:bCs/>
              </w:rPr>
            </w:pPr>
            <w:r w:rsidRPr="00A8519D">
              <w:rPr>
                <w:rFonts w:ascii="Arial" w:hAnsi="Arial" w:cs="Arial"/>
                <w:b/>
                <w:bCs/>
              </w:rPr>
              <w:t>LEGAL</w:t>
            </w:r>
          </w:p>
        </w:tc>
        <w:tc>
          <w:tcPr>
            <w:tcW w:w="5395" w:type="dxa"/>
            <w:shd w:val="clear" w:color="auto" w:fill="ADE8FF" w:themeFill="accent5" w:themeFillTint="33"/>
          </w:tcPr>
          <w:p w14:paraId="21E4CE35" w14:textId="04750E19" w:rsidR="00D52969" w:rsidRPr="00A8519D" w:rsidRDefault="00D52969" w:rsidP="00D52969">
            <w:pPr>
              <w:jc w:val="center"/>
              <w:rPr>
                <w:rFonts w:ascii="Arial" w:hAnsi="Arial" w:cs="Arial"/>
                <w:b/>
                <w:bCs/>
              </w:rPr>
            </w:pPr>
            <w:r w:rsidRPr="00A8519D">
              <w:rPr>
                <w:rFonts w:ascii="Arial" w:hAnsi="Arial" w:cs="Arial"/>
                <w:b/>
                <w:bCs/>
              </w:rPr>
              <w:t>ENVIRONMENTAL</w:t>
            </w:r>
          </w:p>
        </w:tc>
      </w:tr>
      <w:tr w:rsidR="00571480" w:rsidRPr="00571480" w14:paraId="7BDD2151" w14:textId="77777777" w:rsidTr="00D52969">
        <w:tc>
          <w:tcPr>
            <w:tcW w:w="5395" w:type="dxa"/>
            <w:shd w:val="clear" w:color="auto" w:fill="D3D8E1" w:themeFill="accent1" w:themeFillTint="33"/>
          </w:tcPr>
          <w:p w14:paraId="4DFA44AE" w14:textId="19296A06"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ADE8FF" w:themeFill="accent5" w:themeFillTint="33"/>
          </w:tcPr>
          <w:p w14:paraId="1529B3A3" w14:textId="5F6A4E6B"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571480" w:rsidRPr="00571480" w14:paraId="4BAA12F9" w14:textId="77777777" w:rsidTr="00D52969">
        <w:tc>
          <w:tcPr>
            <w:tcW w:w="5395" w:type="dxa"/>
            <w:shd w:val="clear" w:color="auto" w:fill="D3D8E1" w:themeFill="accent1" w:themeFillTint="33"/>
          </w:tcPr>
          <w:p w14:paraId="5C5BB499" w14:textId="32A1267B"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lastRenderedPageBreak/>
              <w:t>Here is where you add one variable for this PESTLE component. Be concise.</w:t>
            </w:r>
          </w:p>
        </w:tc>
        <w:tc>
          <w:tcPr>
            <w:tcW w:w="5395" w:type="dxa"/>
            <w:shd w:val="clear" w:color="auto" w:fill="ADE8FF" w:themeFill="accent5" w:themeFillTint="33"/>
          </w:tcPr>
          <w:p w14:paraId="452C32EA" w14:textId="7CB55A8D"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r w:rsidR="00571480" w:rsidRPr="00571480" w14:paraId="393056C5" w14:textId="77777777" w:rsidTr="00D52969">
        <w:tc>
          <w:tcPr>
            <w:tcW w:w="5395" w:type="dxa"/>
            <w:shd w:val="clear" w:color="auto" w:fill="D3D8E1" w:themeFill="accent1" w:themeFillTint="33"/>
          </w:tcPr>
          <w:p w14:paraId="56A6BDBC" w14:textId="7633FA89"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c>
          <w:tcPr>
            <w:tcW w:w="5395" w:type="dxa"/>
            <w:shd w:val="clear" w:color="auto" w:fill="ADE8FF" w:themeFill="accent5" w:themeFillTint="33"/>
          </w:tcPr>
          <w:p w14:paraId="55C9C8FC" w14:textId="21618AD8" w:rsidR="00D52969" w:rsidRPr="00571480" w:rsidRDefault="00B44521" w:rsidP="00E139D7">
            <w:pPr>
              <w:pStyle w:val="ListParagraph"/>
              <w:numPr>
                <w:ilvl w:val="0"/>
                <w:numId w:val="3"/>
              </w:numPr>
              <w:rPr>
                <w:rFonts w:ascii="Arial" w:hAnsi="Arial" w:cs="Arial"/>
                <w:color w:val="0432FF"/>
              </w:rPr>
            </w:pPr>
            <w:r w:rsidRPr="00571480">
              <w:rPr>
                <w:rFonts w:ascii="Arial" w:hAnsi="Arial" w:cs="Arial"/>
                <w:color w:val="0432FF"/>
              </w:rPr>
              <w:t>Here is where you add one variable for this PESTLE component. Be concise.</w:t>
            </w:r>
          </w:p>
        </w:tc>
      </w:tr>
    </w:tbl>
    <w:p w14:paraId="45453733" w14:textId="5BC464E4" w:rsidR="00325D66" w:rsidRPr="00A8519D" w:rsidRDefault="00325D66" w:rsidP="00471CFD">
      <w:pPr>
        <w:rPr>
          <w:rFonts w:ascii="Arial" w:hAnsi="Arial" w:cs="Arial"/>
          <w:i/>
          <w:iCs/>
        </w:rPr>
      </w:pPr>
      <w:r w:rsidRPr="00A8519D">
        <w:rPr>
          <w:rFonts w:ascii="Arial" w:hAnsi="Arial" w:cs="Arial"/>
          <w:i/>
          <w:iCs/>
        </w:rPr>
        <w:t xml:space="preserve">Figure 2 – </w:t>
      </w:r>
      <w:proofErr w:type="spellStart"/>
      <w:r w:rsidRPr="00A8519D">
        <w:rPr>
          <w:rFonts w:ascii="Arial" w:hAnsi="Arial" w:cs="Arial"/>
          <w:i/>
          <w:iCs/>
        </w:rPr>
        <w:t>Turul</w:t>
      </w:r>
      <w:proofErr w:type="spellEnd"/>
      <w:r w:rsidRPr="00A8519D">
        <w:rPr>
          <w:rFonts w:ascii="Arial" w:hAnsi="Arial" w:cs="Arial"/>
          <w:i/>
          <w:iCs/>
        </w:rPr>
        <w:t xml:space="preserve"> Winery</w:t>
      </w:r>
      <w:r w:rsidR="00535C6F" w:rsidRPr="00A8519D">
        <w:rPr>
          <w:rFonts w:ascii="Arial" w:hAnsi="Arial" w:cs="Arial"/>
          <w:i/>
          <w:iCs/>
        </w:rPr>
        <w:t xml:space="preserve"> PESTLE Analysis for Domestic and International Expansion</w:t>
      </w:r>
    </w:p>
    <w:p w14:paraId="58F87695" w14:textId="77777777" w:rsidR="00330497" w:rsidRPr="00A8519D" w:rsidRDefault="00330497" w:rsidP="00DE4FE1">
      <w:pPr>
        <w:pStyle w:val="Heading2"/>
        <w:rPr>
          <w:rFonts w:ascii="Arial" w:hAnsi="Arial" w:cs="Arial"/>
          <w:szCs w:val="24"/>
        </w:rPr>
      </w:pPr>
    </w:p>
    <w:p w14:paraId="27C33806" w14:textId="11E09939" w:rsidR="00465E7D" w:rsidRPr="00571480" w:rsidRDefault="00C17A72" w:rsidP="00C17A72">
      <w:pPr>
        <w:shd w:val="clear" w:color="auto" w:fill="FFFFFF"/>
        <w:rPr>
          <w:rFonts w:ascii="Arial" w:hAnsi="Arial" w:cs="Arial"/>
          <w:color w:val="0432FF"/>
        </w:rPr>
      </w:pPr>
      <w:r w:rsidRPr="00571480">
        <w:rPr>
          <w:rFonts w:ascii="Arial" w:hAnsi="Arial" w:cs="Arial"/>
          <w:color w:val="0432FF"/>
        </w:rPr>
        <w:t xml:space="preserve">Make a powerful comment on why this PESTLE analysis is important. </w:t>
      </w:r>
    </w:p>
    <w:p w14:paraId="43FCC29F" w14:textId="77777777" w:rsidR="009B6AC6" w:rsidRPr="00A8519D" w:rsidRDefault="009B6AC6" w:rsidP="009B6AC6">
      <w:pPr>
        <w:rPr>
          <w:rFonts w:ascii="Arial" w:hAnsi="Arial" w:cs="Arial"/>
        </w:rPr>
      </w:pPr>
    </w:p>
    <w:p w14:paraId="4BAFFD1F" w14:textId="57E92F2A" w:rsidR="009F051C" w:rsidRPr="00A8519D" w:rsidRDefault="00CB081B" w:rsidP="00DE4FE1">
      <w:pPr>
        <w:pStyle w:val="Heading2"/>
        <w:rPr>
          <w:rFonts w:ascii="Arial" w:hAnsi="Arial" w:cs="Arial"/>
          <w:szCs w:val="24"/>
        </w:rPr>
      </w:pPr>
      <w:bookmarkStart w:id="16" w:name="_Toc110442599"/>
      <w:r w:rsidRPr="00A8519D">
        <w:rPr>
          <w:rFonts w:ascii="Arial" w:hAnsi="Arial" w:cs="Arial"/>
          <w:szCs w:val="24"/>
        </w:rPr>
        <w:t>Risk</w:t>
      </w:r>
      <w:r w:rsidR="0044785F" w:rsidRPr="00A8519D">
        <w:rPr>
          <w:rFonts w:ascii="Arial" w:hAnsi="Arial" w:cs="Arial"/>
          <w:szCs w:val="24"/>
        </w:rPr>
        <w:t>s</w:t>
      </w:r>
      <w:r w:rsidR="00DE4FE1" w:rsidRPr="00A8519D">
        <w:rPr>
          <w:rFonts w:ascii="Arial" w:hAnsi="Arial" w:cs="Arial"/>
          <w:szCs w:val="24"/>
        </w:rPr>
        <w:t xml:space="preserve"> in Domestic Expansion</w:t>
      </w:r>
      <w:bookmarkEnd w:id="16"/>
    </w:p>
    <w:p w14:paraId="45FE208A" w14:textId="77777777" w:rsidR="00707E8E" w:rsidRPr="00A8519D" w:rsidRDefault="00707E8E" w:rsidP="00707E8E">
      <w:pPr>
        <w:rPr>
          <w:rFonts w:ascii="Arial" w:hAnsi="Arial" w:cs="Arial"/>
        </w:rPr>
      </w:pPr>
    </w:p>
    <w:p w14:paraId="53516414" w14:textId="7F5F5117" w:rsidR="00707E8E" w:rsidRDefault="00C17A72" w:rsidP="00707E8E">
      <w:pPr>
        <w:rPr>
          <w:rFonts w:ascii="Arial" w:hAnsi="Arial" w:cs="Arial"/>
          <w:color w:val="0432FF"/>
          <w:spacing w:val="3"/>
        </w:rPr>
      </w:pPr>
      <w:r w:rsidRPr="00571480">
        <w:rPr>
          <w:rFonts w:ascii="Arial" w:hAnsi="Arial" w:cs="Arial"/>
          <w:color w:val="0432FF"/>
          <w:spacing w:val="3"/>
        </w:rPr>
        <w:t>Based on the results of your PESTLE analysis, i</w:t>
      </w:r>
      <w:r w:rsidR="00707E8E" w:rsidRPr="00571480">
        <w:rPr>
          <w:rFonts w:ascii="Arial" w:hAnsi="Arial" w:cs="Arial"/>
          <w:color w:val="0432FF"/>
          <w:spacing w:val="3"/>
        </w:rPr>
        <w:t>dentif</w:t>
      </w:r>
      <w:r w:rsidR="00D9332B" w:rsidRPr="00571480">
        <w:rPr>
          <w:rFonts w:ascii="Arial" w:hAnsi="Arial" w:cs="Arial"/>
          <w:color w:val="0432FF"/>
          <w:spacing w:val="3"/>
        </w:rPr>
        <w:t>y</w:t>
      </w:r>
      <w:r w:rsidR="00707E8E" w:rsidRPr="00571480">
        <w:rPr>
          <w:rFonts w:ascii="Arial" w:hAnsi="Arial" w:cs="Arial"/>
          <w:color w:val="0432FF"/>
          <w:spacing w:val="3"/>
        </w:rPr>
        <w:t xml:space="preserve"> a minimum of </w:t>
      </w:r>
      <w:r w:rsidR="00707E8E" w:rsidRPr="00571480">
        <w:rPr>
          <w:rFonts w:ascii="Arial" w:hAnsi="Arial" w:cs="Arial"/>
          <w:b/>
          <w:bCs/>
          <w:color w:val="0432FF"/>
          <w:spacing w:val="3"/>
        </w:rPr>
        <w:t>three</w:t>
      </w:r>
      <w:r w:rsidR="00707E8E" w:rsidRPr="00571480">
        <w:rPr>
          <w:rFonts w:ascii="Arial" w:hAnsi="Arial" w:cs="Arial"/>
          <w:color w:val="0432FF"/>
          <w:spacing w:val="3"/>
        </w:rPr>
        <w:t> risks or threats for </w:t>
      </w:r>
      <w:r w:rsidR="00707E8E" w:rsidRPr="00571480">
        <w:rPr>
          <w:rFonts w:ascii="Arial" w:hAnsi="Arial" w:cs="Arial"/>
          <w:b/>
          <w:bCs/>
          <w:color w:val="0432FF"/>
          <w:spacing w:val="3"/>
        </w:rPr>
        <w:t>one</w:t>
      </w:r>
      <w:r w:rsidR="00707E8E" w:rsidRPr="00571480">
        <w:rPr>
          <w:rFonts w:ascii="Arial" w:hAnsi="Arial" w:cs="Arial"/>
          <w:color w:val="0432FF"/>
          <w:spacing w:val="3"/>
        </w:rPr>
        <w:t> business expansion idea in </w:t>
      </w:r>
      <w:r w:rsidR="00707E8E" w:rsidRPr="00571480">
        <w:rPr>
          <w:rFonts w:ascii="Arial" w:hAnsi="Arial" w:cs="Arial"/>
          <w:b/>
          <w:bCs/>
          <w:color w:val="0432FF"/>
          <w:spacing w:val="3"/>
        </w:rPr>
        <w:t>one</w:t>
      </w:r>
      <w:r w:rsidR="00707E8E" w:rsidRPr="00571480">
        <w:rPr>
          <w:rFonts w:ascii="Arial" w:hAnsi="Arial" w:cs="Arial"/>
          <w:color w:val="0432FF"/>
          <w:spacing w:val="3"/>
        </w:rPr>
        <w:t> domestic market using a PESTLE analysis.</w:t>
      </w:r>
    </w:p>
    <w:p w14:paraId="4E739F94" w14:textId="77777777" w:rsidR="00571480" w:rsidRPr="00571480" w:rsidRDefault="00571480" w:rsidP="00707E8E">
      <w:pPr>
        <w:rPr>
          <w:rFonts w:ascii="Arial" w:hAnsi="Arial" w:cs="Arial"/>
          <w:color w:val="0432FF"/>
          <w:spacing w:val="3"/>
        </w:rPr>
      </w:pPr>
    </w:p>
    <w:p w14:paraId="28093715" w14:textId="6554A72B" w:rsidR="007B2192" w:rsidRPr="00A8519D" w:rsidRDefault="00707E8E" w:rsidP="00E139D7">
      <w:pPr>
        <w:pStyle w:val="ListParagraph"/>
        <w:numPr>
          <w:ilvl w:val="0"/>
          <w:numId w:val="1"/>
        </w:numPr>
        <w:rPr>
          <w:rFonts w:ascii="Arial" w:hAnsi="Arial" w:cs="Arial"/>
        </w:rPr>
      </w:pPr>
      <w:r w:rsidRPr="00A8519D">
        <w:rPr>
          <w:rFonts w:ascii="Arial" w:hAnsi="Arial" w:cs="Arial"/>
        </w:rPr>
        <w:t xml:space="preserve"> </w:t>
      </w:r>
      <w:r w:rsidR="00C17A72" w:rsidRPr="00A8519D">
        <w:rPr>
          <w:rFonts w:ascii="Arial" w:hAnsi="Arial" w:cs="Arial"/>
        </w:rPr>
        <w:t xml:space="preserve">Domestic </w:t>
      </w:r>
      <w:r w:rsidR="002F0349">
        <w:rPr>
          <w:rFonts w:ascii="Arial" w:hAnsi="Arial" w:cs="Arial"/>
        </w:rPr>
        <w:t>r</w:t>
      </w:r>
      <w:r w:rsidR="00C17A72" w:rsidRPr="00A8519D">
        <w:rPr>
          <w:rFonts w:ascii="Arial" w:hAnsi="Arial" w:cs="Arial"/>
        </w:rPr>
        <w:t>isk or Threat 1</w:t>
      </w:r>
    </w:p>
    <w:p w14:paraId="29D76A10" w14:textId="2A546D87" w:rsidR="00707E8E" w:rsidRPr="00A8519D" w:rsidRDefault="00707E8E" w:rsidP="00E139D7">
      <w:pPr>
        <w:pStyle w:val="ListParagraph"/>
        <w:numPr>
          <w:ilvl w:val="0"/>
          <w:numId w:val="1"/>
        </w:numPr>
        <w:rPr>
          <w:rFonts w:ascii="Arial" w:hAnsi="Arial" w:cs="Arial"/>
        </w:rPr>
      </w:pPr>
      <w:r w:rsidRPr="00A8519D">
        <w:rPr>
          <w:rFonts w:ascii="Arial" w:hAnsi="Arial" w:cs="Arial"/>
        </w:rPr>
        <w:t xml:space="preserve"> </w:t>
      </w:r>
    </w:p>
    <w:p w14:paraId="03FA8A72" w14:textId="3D9DE5F2" w:rsidR="00707E8E" w:rsidRPr="00A8519D" w:rsidRDefault="00707E8E" w:rsidP="00E139D7">
      <w:pPr>
        <w:pStyle w:val="ListParagraph"/>
        <w:numPr>
          <w:ilvl w:val="0"/>
          <w:numId w:val="1"/>
        </w:numPr>
        <w:rPr>
          <w:rFonts w:ascii="Arial" w:hAnsi="Arial" w:cs="Arial"/>
        </w:rPr>
      </w:pPr>
      <w:r w:rsidRPr="00A8519D">
        <w:rPr>
          <w:rFonts w:ascii="Arial" w:hAnsi="Arial" w:cs="Arial"/>
        </w:rPr>
        <w:t xml:space="preserve"> </w:t>
      </w:r>
    </w:p>
    <w:p w14:paraId="77C0D023" w14:textId="77777777" w:rsidR="008D5412" w:rsidRPr="00A8519D" w:rsidRDefault="008D5412" w:rsidP="00330497">
      <w:pPr>
        <w:pStyle w:val="Heading2"/>
        <w:rPr>
          <w:rFonts w:ascii="Arial" w:hAnsi="Arial" w:cs="Arial"/>
          <w:szCs w:val="24"/>
        </w:rPr>
      </w:pPr>
    </w:p>
    <w:p w14:paraId="0413782F" w14:textId="003120B8" w:rsidR="00330497" w:rsidRPr="00A8519D" w:rsidRDefault="00330497" w:rsidP="008D5412">
      <w:pPr>
        <w:pStyle w:val="Heading2"/>
        <w:rPr>
          <w:rFonts w:ascii="Arial" w:hAnsi="Arial" w:cs="Arial"/>
          <w:szCs w:val="24"/>
        </w:rPr>
      </w:pPr>
      <w:bookmarkStart w:id="17" w:name="_Toc110442600"/>
      <w:r w:rsidRPr="00A8519D">
        <w:rPr>
          <w:rFonts w:ascii="Arial" w:hAnsi="Arial" w:cs="Arial"/>
          <w:szCs w:val="24"/>
        </w:rPr>
        <w:t>Risks in International Expansion</w:t>
      </w:r>
      <w:bookmarkEnd w:id="17"/>
    </w:p>
    <w:p w14:paraId="643A967C" w14:textId="77777777" w:rsidR="00707E8E" w:rsidRPr="00A8519D" w:rsidRDefault="00707E8E" w:rsidP="00707E8E">
      <w:pPr>
        <w:rPr>
          <w:rFonts w:ascii="Arial" w:hAnsi="Arial" w:cs="Arial"/>
          <w:color w:val="FF0000"/>
          <w:spacing w:val="3"/>
        </w:rPr>
      </w:pPr>
    </w:p>
    <w:p w14:paraId="4A3DED53" w14:textId="5DB5EDF8" w:rsidR="00707E8E" w:rsidRPr="00571480" w:rsidRDefault="00C17A72" w:rsidP="00707E8E">
      <w:pPr>
        <w:rPr>
          <w:rFonts w:ascii="Arial" w:hAnsi="Arial" w:cs="Arial"/>
          <w:color w:val="0432FF"/>
          <w:spacing w:val="3"/>
        </w:rPr>
      </w:pPr>
      <w:r w:rsidRPr="00571480">
        <w:rPr>
          <w:rFonts w:ascii="Arial" w:hAnsi="Arial" w:cs="Arial"/>
          <w:color w:val="0432FF"/>
          <w:spacing w:val="3"/>
        </w:rPr>
        <w:t>Based on the results of your PESTLE analysis, i</w:t>
      </w:r>
      <w:r w:rsidR="00707E8E" w:rsidRPr="00571480">
        <w:rPr>
          <w:rFonts w:ascii="Arial" w:hAnsi="Arial" w:cs="Arial"/>
          <w:color w:val="0432FF"/>
          <w:spacing w:val="3"/>
        </w:rPr>
        <w:t>dentif</w:t>
      </w:r>
      <w:r w:rsidR="00167A3C" w:rsidRPr="00571480">
        <w:rPr>
          <w:rFonts w:ascii="Arial" w:hAnsi="Arial" w:cs="Arial"/>
          <w:color w:val="0432FF"/>
          <w:spacing w:val="3"/>
        </w:rPr>
        <w:t>y</w:t>
      </w:r>
      <w:r w:rsidR="00707E8E" w:rsidRPr="00571480">
        <w:rPr>
          <w:rFonts w:ascii="Arial" w:hAnsi="Arial" w:cs="Arial"/>
          <w:color w:val="0432FF"/>
          <w:spacing w:val="3"/>
        </w:rPr>
        <w:t xml:space="preserve"> a minimum of </w:t>
      </w:r>
      <w:r w:rsidR="00707E8E" w:rsidRPr="00571480">
        <w:rPr>
          <w:rFonts w:ascii="Arial" w:hAnsi="Arial" w:cs="Arial"/>
          <w:b/>
          <w:bCs/>
          <w:color w:val="0432FF"/>
          <w:spacing w:val="3"/>
        </w:rPr>
        <w:t>three</w:t>
      </w:r>
      <w:r w:rsidR="00707E8E" w:rsidRPr="00571480">
        <w:rPr>
          <w:rFonts w:ascii="Arial" w:hAnsi="Arial" w:cs="Arial"/>
          <w:color w:val="0432FF"/>
          <w:spacing w:val="3"/>
        </w:rPr>
        <w:t> risks or threats for one business expansion idea in </w:t>
      </w:r>
      <w:r w:rsidR="00707E8E" w:rsidRPr="00571480">
        <w:rPr>
          <w:rFonts w:ascii="Arial" w:hAnsi="Arial" w:cs="Arial"/>
          <w:b/>
          <w:bCs/>
          <w:color w:val="0432FF"/>
          <w:spacing w:val="3"/>
        </w:rPr>
        <w:t>one</w:t>
      </w:r>
      <w:r w:rsidR="00707E8E" w:rsidRPr="00571480">
        <w:rPr>
          <w:rFonts w:ascii="Arial" w:hAnsi="Arial" w:cs="Arial"/>
          <w:color w:val="0432FF"/>
          <w:spacing w:val="3"/>
        </w:rPr>
        <w:t> international market using a PESTLE analysis.</w:t>
      </w:r>
    </w:p>
    <w:p w14:paraId="4351289B" w14:textId="77777777" w:rsidR="00571480" w:rsidRPr="00A8519D" w:rsidRDefault="00571480" w:rsidP="00707E8E">
      <w:pPr>
        <w:rPr>
          <w:rFonts w:ascii="Arial" w:hAnsi="Arial" w:cs="Arial"/>
          <w:color w:val="FF0000"/>
        </w:rPr>
      </w:pPr>
    </w:p>
    <w:p w14:paraId="3232A03D" w14:textId="77777777" w:rsidR="00707E8E" w:rsidRPr="00A8519D" w:rsidRDefault="00707E8E" w:rsidP="00E139D7">
      <w:pPr>
        <w:pStyle w:val="ListParagraph"/>
        <w:numPr>
          <w:ilvl w:val="0"/>
          <w:numId w:val="2"/>
        </w:numPr>
        <w:rPr>
          <w:rFonts w:ascii="Arial" w:hAnsi="Arial" w:cs="Arial"/>
        </w:rPr>
      </w:pPr>
      <w:bookmarkStart w:id="18" w:name="_Toc110442601"/>
    </w:p>
    <w:p w14:paraId="5B3A2411" w14:textId="77777777" w:rsidR="00707E8E" w:rsidRPr="00A8519D" w:rsidRDefault="00707E8E" w:rsidP="00E139D7">
      <w:pPr>
        <w:pStyle w:val="ListParagraph"/>
        <w:numPr>
          <w:ilvl w:val="0"/>
          <w:numId w:val="2"/>
        </w:numPr>
        <w:rPr>
          <w:rFonts w:ascii="Arial" w:hAnsi="Arial" w:cs="Arial"/>
        </w:rPr>
      </w:pPr>
      <w:r w:rsidRPr="00A8519D">
        <w:rPr>
          <w:rFonts w:ascii="Arial" w:hAnsi="Arial" w:cs="Arial"/>
        </w:rPr>
        <w:t xml:space="preserve"> </w:t>
      </w:r>
    </w:p>
    <w:p w14:paraId="24E39C05" w14:textId="45B5F28C" w:rsidR="00707E8E" w:rsidRPr="00A8519D" w:rsidRDefault="00707E8E" w:rsidP="00E139D7">
      <w:pPr>
        <w:pStyle w:val="ListParagraph"/>
        <w:numPr>
          <w:ilvl w:val="0"/>
          <w:numId w:val="2"/>
        </w:numPr>
        <w:rPr>
          <w:rFonts w:ascii="Arial" w:hAnsi="Arial" w:cs="Arial"/>
        </w:rPr>
      </w:pPr>
      <w:r w:rsidRPr="00A8519D">
        <w:rPr>
          <w:rFonts w:ascii="Arial" w:hAnsi="Arial" w:cs="Arial"/>
        </w:rPr>
        <w:t xml:space="preserve"> </w:t>
      </w:r>
    </w:p>
    <w:p w14:paraId="5D1CFAE0" w14:textId="7FC9820C" w:rsidR="00707E8E" w:rsidRPr="00A8519D" w:rsidRDefault="00C17A72" w:rsidP="00C17A72">
      <w:pPr>
        <w:pStyle w:val="Heading1"/>
        <w:spacing w:after="0"/>
        <w:jc w:val="left"/>
        <w:rPr>
          <w:rFonts w:ascii="Arial" w:hAnsi="Arial" w:cs="Arial"/>
          <w:b w:val="0"/>
          <w:bCs/>
          <w:sz w:val="24"/>
          <w:szCs w:val="24"/>
        </w:rPr>
      </w:pPr>
      <w:r w:rsidRPr="00A8519D">
        <w:rPr>
          <w:rFonts w:ascii="Arial" w:hAnsi="Arial" w:cs="Arial"/>
          <w:b w:val="0"/>
          <w:bCs/>
          <w:caps w:val="0"/>
          <w:sz w:val="24"/>
          <w:szCs w:val="24"/>
        </w:rPr>
        <w:t xml:space="preserve">  </w:t>
      </w:r>
    </w:p>
    <w:p w14:paraId="6784BD5D" w14:textId="74CD9F8D" w:rsidR="00707E8E" w:rsidRPr="00571480" w:rsidRDefault="00C17A72" w:rsidP="00C17A72">
      <w:pPr>
        <w:pStyle w:val="Heading1"/>
        <w:spacing w:after="0"/>
        <w:jc w:val="left"/>
        <w:rPr>
          <w:rFonts w:ascii="Arial" w:hAnsi="Arial" w:cs="Arial"/>
          <w:b w:val="0"/>
          <w:bCs/>
          <w:caps w:val="0"/>
          <w:color w:val="0432FF"/>
          <w:sz w:val="24"/>
          <w:szCs w:val="24"/>
        </w:rPr>
      </w:pPr>
      <w:r w:rsidRPr="00571480">
        <w:rPr>
          <w:rFonts w:ascii="Arial" w:hAnsi="Arial" w:cs="Arial"/>
          <w:b w:val="0"/>
          <w:bCs/>
          <w:caps w:val="0"/>
          <w:color w:val="0432FF"/>
          <w:sz w:val="24"/>
          <w:szCs w:val="24"/>
        </w:rPr>
        <w:t xml:space="preserve">Here is where you write a segue into the </w:t>
      </w:r>
      <w:r w:rsidR="002F0349" w:rsidRPr="00571480">
        <w:rPr>
          <w:rFonts w:ascii="Arial" w:hAnsi="Arial" w:cs="Arial"/>
          <w:b w:val="0"/>
          <w:bCs/>
          <w:caps w:val="0"/>
          <w:color w:val="0432FF"/>
          <w:sz w:val="24"/>
          <w:szCs w:val="24"/>
        </w:rPr>
        <w:t>b</w:t>
      </w:r>
      <w:r w:rsidRPr="00571480">
        <w:rPr>
          <w:rFonts w:ascii="Arial" w:hAnsi="Arial" w:cs="Arial"/>
          <w:b w:val="0"/>
          <w:bCs/>
          <w:caps w:val="0"/>
          <w:color w:val="0432FF"/>
          <w:sz w:val="24"/>
          <w:szCs w:val="24"/>
        </w:rPr>
        <w:t xml:space="preserve">usiness </w:t>
      </w:r>
      <w:r w:rsidR="002F0349" w:rsidRPr="00571480">
        <w:rPr>
          <w:rFonts w:ascii="Arial" w:hAnsi="Arial" w:cs="Arial"/>
          <w:b w:val="0"/>
          <w:bCs/>
          <w:caps w:val="0"/>
          <w:color w:val="0432FF"/>
          <w:sz w:val="24"/>
          <w:szCs w:val="24"/>
        </w:rPr>
        <w:t>m</w:t>
      </w:r>
      <w:r w:rsidRPr="00571480">
        <w:rPr>
          <w:rFonts w:ascii="Arial" w:hAnsi="Arial" w:cs="Arial"/>
          <w:b w:val="0"/>
          <w:bCs/>
          <w:caps w:val="0"/>
          <w:color w:val="0432FF"/>
          <w:sz w:val="24"/>
          <w:szCs w:val="24"/>
        </w:rPr>
        <w:t xml:space="preserve">odel </w:t>
      </w:r>
      <w:r w:rsidR="002F0349" w:rsidRPr="00571480">
        <w:rPr>
          <w:rFonts w:ascii="Arial" w:hAnsi="Arial" w:cs="Arial"/>
          <w:b w:val="0"/>
          <w:bCs/>
          <w:caps w:val="0"/>
          <w:color w:val="0432FF"/>
          <w:sz w:val="24"/>
          <w:szCs w:val="24"/>
        </w:rPr>
        <w:t>c</w:t>
      </w:r>
      <w:r w:rsidRPr="00571480">
        <w:rPr>
          <w:rFonts w:ascii="Arial" w:hAnsi="Arial" w:cs="Arial"/>
          <w:b w:val="0"/>
          <w:bCs/>
          <w:caps w:val="0"/>
          <w:color w:val="0432FF"/>
          <w:sz w:val="24"/>
          <w:szCs w:val="24"/>
        </w:rPr>
        <w:t>anvas from the PESTLE analysis section.</w:t>
      </w:r>
    </w:p>
    <w:p w14:paraId="2F5339D3" w14:textId="77777777" w:rsidR="00571480" w:rsidRDefault="00571480" w:rsidP="004D3A43">
      <w:pPr>
        <w:pStyle w:val="Heading1"/>
        <w:jc w:val="left"/>
        <w:rPr>
          <w:rFonts w:ascii="Arial" w:hAnsi="Arial" w:cs="Arial"/>
        </w:rPr>
      </w:pPr>
    </w:p>
    <w:p w14:paraId="5DA2A29A" w14:textId="23843A86" w:rsidR="008D5412" w:rsidRPr="00A8519D" w:rsidRDefault="008D5412" w:rsidP="008D5412">
      <w:pPr>
        <w:pStyle w:val="Heading1"/>
        <w:rPr>
          <w:rFonts w:ascii="Arial" w:hAnsi="Arial" w:cs="Arial"/>
        </w:rPr>
      </w:pPr>
      <w:r w:rsidRPr="00A8519D">
        <w:rPr>
          <w:rFonts w:ascii="Arial" w:hAnsi="Arial" w:cs="Arial"/>
        </w:rPr>
        <w:t>Business Model Canvas</w:t>
      </w:r>
      <w:bookmarkEnd w:id="18"/>
    </w:p>
    <w:p w14:paraId="71F70658" w14:textId="49BE6CBE" w:rsidR="00FA1E79" w:rsidRPr="00571480" w:rsidRDefault="00FA1E79" w:rsidP="00FA1E79">
      <w:pPr>
        <w:rPr>
          <w:rFonts w:ascii="Arial" w:hAnsi="Arial" w:cs="Arial"/>
          <w:color w:val="0432FF"/>
        </w:rPr>
      </w:pPr>
      <w:r w:rsidRPr="00571480">
        <w:rPr>
          <w:rFonts w:ascii="Arial" w:hAnsi="Arial" w:cs="Arial"/>
          <w:color w:val="0432FF"/>
          <w:spacing w:val="3"/>
        </w:rPr>
        <w:t>Complete the </w:t>
      </w:r>
      <w:r w:rsidRPr="00571480">
        <w:rPr>
          <w:rFonts w:ascii="Arial" w:hAnsi="Arial" w:cs="Arial"/>
          <w:b/>
          <w:bCs/>
          <w:color w:val="0432FF"/>
          <w:spacing w:val="3"/>
        </w:rPr>
        <w:t>nine</w:t>
      </w:r>
      <w:r w:rsidRPr="00571480">
        <w:rPr>
          <w:rFonts w:ascii="Arial" w:hAnsi="Arial" w:cs="Arial"/>
          <w:color w:val="0432FF"/>
          <w:spacing w:val="3"/>
        </w:rPr>
        <w:t> required sections in the business model canvas.</w:t>
      </w:r>
      <w:r w:rsidR="00225606" w:rsidRPr="00571480">
        <w:rPr>
          <w:rFonts w:ascii="Arial" w:hAnsi="Arial" w:cs="Arial"/>
          <w:color w:val="0432FF"/>
        </w:rPr>
        <w:t xml:space="preserve"> </w:t>
      </w:r>
    </w:p>
    <w:p w14:paraId="286F4E75" w14:textId="77777777" w:rsidR="00FA1E79" w:rsidRPr="00571480" w:rsidRDefault="00FA1E79" w:rsidP="00FA1E79">
      <w:pPr>
        <w:rPr>
          <w:rFonts w:ascii="Arial" w:hAnsi="Arial" w:cs="Arial"/>
          <w:color w:val="0432FF"/>
        </w:rPr>
      </w:pPr>
    </w:p>
    <w:p w14:paraId="14930630" w14:textId="0D85313B" w:rsidR="00FA1E79" w:rsidRPr="00571480" w:rsidRDefault="00FA1E79" w:rsidP="00FA1E79">
      <w:pPr>
        <w:rPr>
          <w:rFonts w:ascii="Arial" w:hAnsi="Arial" w:cs="Arial"/>
          <w:color w:val="0432FF"/>
          <w:spacing w:val="3"/>
        </w:rPr>
      </w:pPr>
      <w:r w:rsidRPr="00571480">
        <w:rPr>
          <w:rFonts w:ascii="Arial" w:hAnsi="Arial" w:cs="Arial"/>
          <w:color w:val="0432FF"/>
          <w:spacing w:val="3"/>
        </w:rPr>
        <w:t>Demonstrate convergent analytical thinking in each section of the business model canvas.</w:t>
      </w:r>
      <w:r w:rsidRPr="00571480">
        <w:rPr>
          <w:rFonts w:ascii="Arial" w:hAnsi="Arial" w:cs="Arial"/>
          <w:color w:val="0432FF"/>
          <w:spacing w:val="3"/>
        </w:rPr>
        <w:br/>
      </w:r>
    </w:p>
    <w:p w14:paraId="56498FA3" w14:textId="48FF27F1" w:rsidR="00FA1E79" w:rsidRPr="00571480" w:rsidRDefault="00FA1E79" w:rsidP="00FA1E79">
      <w:pPr>
        <w:rPr>
          <w:rFonts w:ascii="Arial" w:hAnsi="Arial" w:cs="Arial"/>
          <w:color w:val="0432FF"/>
        </w:rPr>
      </w:pPr>
      <w:r w:rsidRPr="00571480">
        <w:rPr>
          <w:rFonts w:ascii="Arial" w:hAnsi="Arial" w:cs="Arial"/>
          <w:color w:val="0432FF"/>
          <w:spacing w:val="3"/>
        </w:rPr>
        <w:t>Include a minimum of </w:t>
      </w:r>
      <w:r w:rsidRPr="00571480">
        <w:rPr>
          <w:rFonts w:ascii="Arial" w:hAnsi="Arial" w:cs="Arial"/>
          <w:b/>
          <w:bCs/>
          <w:color w:val="0432FF"/>
          <w:spacing w:val="3"/>
        </w:rPr>
        <w:t>three</w:t>
      </w:r>
      <w:r w:rsidRPr="00571480">
        <w:rPr>
          <w:rFonts w:ascii="Arial" w:hAnsi="Arial" w:cs="Arial"/>
          <w:color w:val="0432FF"/>
          <w:spacing w:val="3"/>
        </w:rPr>
        <w:t> bullet points of information in each section of the business model canvas.</w:t>
      </w:r>
      <w:r w:rsidR="00A15423" w:rsidRPr="00571480">
        <w:rPr>
          <w:rFonts w:ascii="Arial" w:hAnsi="Arial" w:cs="Arial"/>
          <w:color w:val="0432FF"/>
          <w:spacing w:val="3"/>
        </w:rPr>
        <w:t xml:space="preserve"> </w:t>
      </w:r>
      <w:r w:rsidR="00A15423" w:rsidRPr="00571480">
        <w:rPr>
          <w:rFonts w:ascii="Arial" w:hAnsi="Arial" w:cs="Arial"/>
          <w:color w:val="0432FF"/>
        </w:rPr>
        <w:t>Feel free to improve the design of the charts and diagrams throughout this document.</w:t>
      </w:r>
    </w:p>
    <w:p w14:paraId="45CBE3C3" w14:textId="77777777" w:rsidR="00FA1E79" w:rsidRPr="00A8519D" w:rsidRDefault="00FA1E79" w:rsidP="00FA1E79">
      <w:pPr>
        <w:rPr>
          <w:rFonts w:ascii="Arial" w:hAnsi="Arial" w:cs="Arial"/>
          <w:color w:val="FF0000"/>
        </w:rPr>
      </w:pPr>
    </w:p>
    <w:tbl>
      <w:tblPr>
        <w:tblW w:w="10980" w:type="dxa"/>
        <w:tblInd w:w="-90" w:type="dxa"/>
        <w:tblLook w:val="04A0" w:firstRow="1" w:lastRow="0" w:firstColumn="1" w:lastColumn="0" w:noHBand="0" w:noVBand="1"/>
      </w:tblPr>
      <w:tblGrid>
        <w:gridCol w:w="3590"/>
        <w:gridCol w:w="267"/>
        <w:gridCol w:w="3436"/>
        <w:gridCol w:w="3023"/>
        <w:gridCol w:w="664"/>
      </w:tblGrid>
      <w:tr w:rsidR="00A8519D" w:rsidRPr="00A8519D" w14:paraId="6366613F" w14:textId="77777777" w:rsidTr="00A75C58">
        <w:trPr>
          <w:gridAfter w:val="1"/>
          <w:wAfter w:w="665" w:type="dxa"/>
          <w:trHeight w:val="180"/>
        </w:trPr>
        <w:tc>
          <w:tcPr>
            <w:tcW w:w="3593" w:type="dxa"/>
            <w:tcBorders>
              <w:top w:val="nil"/>
              <w:left w:val="nil"/>
              <w:bottom w:val="nil"/>
              <w:right w:val="nil"/>
            </w:tcBorders>
            <w:shd w:val="clear" w:color="000000" w:fill="FFFFFF"/>
            <w:vAlign w:val="bottom"/>
            <w:hideMark/>
          </w:tcPr>
          <w:p w14:paraId="377999E8" w14:textId="77777777" w:rsidR="00A75C58" w:rsidRPr="00A8519D" w:rsidRDefault="00A75C58" w:rsidP="00541E22">
            <w:pPr>
              <w:rPr>
                <w:rFonts w:ascii="Arial" w:hAnsi="Arial" w:cs="Arial"/>
                <w:color w:val="000000"/>
                <w:sz w:val="18"/>
                <w:szCs w:val="22"/>
              </w:rPr>
            </w:pPr>
            <w:r w:rsidRPr="00A8519D">
              <w:rPr>
                <w:rFonts w:ascii="Arial" w:hAnsi="Arial" w:cs="Arial"/>
                <w:color w:val="000000"/>
                <w:sz w:val="18"/>
                <w:szCs w:val="22"/>
              </w:rPr>
              <w:t> </w:t>
            </w:r>
          </w:p>
        </w:tc>
        <w:tc>
          <w:tcPr>
            <w:tcW w:w="257" w:type="dxa"/>
            <w:tcBorders>
              <w:top w:val="nil"/>
              <w:left w:val="nil"/>
              <w:bottom w:val="nil"/>
              <w:right w:val="nil"/>
            </w:tcBorders>
            <w:shd w:val="clear" w:color="000000" w:fill="FFFFFF"/>
            <w:vAlign w:val="bottom"/>
            <w:hideMark/>
          </w:tcPr>
          <w:p w14:paraId="4F121D2A" w14:textId="77777777" w:rsidR="00A75C58" w:rsidRPr="00A8519D" w:rsidRDefault="00A75C58" w:rsidP="00541E22">
            <w:pPr>
              <w:rPr>
                <w:rFonts w:ascii="Arial" w:hAnsi="Arial" w:cs="Arial"/>
                <w:color w:val="000000"/>
                <w:sz w:val="18"/>
                <w:szCs w:val="22"/>
              </w:rPr>
            </w:pPr>
            <w:r w:rsidRPr="00A8519D">
              <w:rPr>
                <w:rFonts w:ascii="Arial" w:hAnsi="Arial" w:cs="Arial"/>
                <w:color w:val="000000"/>
                <w:sz w:val="18"/>
                <w:szCs w:val="22"/>
              </w:rPr>
              <w:t> </w:t>
            </w:r>
          </w:p>
        </w:tc>
        <w:tc>
          <w:tcPr>
            <w:tcW w:w="6465" w:type="dxa"/>
            <w:gridSpan w:val="2"/>
            <w:tcBorders>
              <w:top w:val="nil"/>
              <w:left w:val="nil"/>
              <w:bottom w:val="nil"/>
              <w:right w:val="nil"/>
            </w:tcBorders>
            <w:shd w:val="clear" w:color="000000" w:fill="FFFFFF"/>
            <w:vAlign w:val="bottom"/>
            <w:hideMark/>
          </w:tcPr>
          <w:p w14:paraId="04F5C3D4" w14:textId="77777777" w:rsidR="00A75C58" w:rsidRPr="00A8519D" w:rsidRDefault="00A75C58" w:rsidP="00541E22">
            <w:pPr>
              <w:rPr>
                <w:rFonts w:ascii="Arial" w:hAnsi="Arial" w:cs="Arial"/>
                <w:color w:val="000000"/>
                <w:sz w:val="18"/>
                <w:szCs w:val="22"/>
              </w:rPr>
            </w:pPr>
            <w:r w:rsidRPr="00A8519D">
              <w:rPr>
                <w:rFonts w:ascii="Arial" w:hAnsi="Arial" w:cs="Arial"/>
                <w:color w:val="000000"/>
                <w:sz w:val="18"/>
                <w:szCs w:val="22"/>
              </w:rPr>
              <w:t> </w:t>
            </w:r>
          </w:p>
        </w:tc>
      </w:tr>
      <w:tr w:rsidR="00A75C58" w:rsidRPr="00A8519D" w14:paraId="127E4905" w14:textId="77777777" w:rsidTr="00A75C58">
        <w:trPr>
          <w:trHeight w:val="432"/>
        </w:trPr>
        <w:tc>
          <w:tcPr>
            <w:tcW w:w="3593"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9ADA7CB" w14:textId="77777777" w:rsidR="00A75C58" w:rsidRPr="00A8519D" w:rsidRDefault="00A75C58" w:rsidP="00541E22">
            <w:pPr>
              <w:rPr>
                <w:rFonts w:ascii="Arial" w:hAnsi="Arial" w:cs="Arial"/>
                <w:b/>
                <w:bCs/>
                <w:color w:val="FFFFFF"/>
                <w:sz w:val="22"/>
                <w:szCs w:val="22"/>
              </w:rPr>
            </w:pPr>
            <w:r w:rsidRPr="00A8519D">
              <w:rPr>
                <w:rFonts w:ascii="Arial" w:hAnsi="Arial" w:cs="Arial"/>
                <w:b/>
                <w:bCs/>
                <w:color w:val="FFFFFF"/>
                <w:sz w:val="22"/>
                <w:szCs w:val="22"/>
              </w:rPr>
              <w:t>KEY PARTNERS</w:t>
            </w:r>
          </w:p>
        </w:tc>
        <w:tc>
          <w:tcPr>
            <w:tcW w:w="3697"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460B04E4" w14:textId="77777777" w:rsidR="00A75C58" w:rsidRPr="00A8519D" w:rsidRDefault="00A75C58" w:rsidP="00541E22">
            <w:pPr>
              <w:rPr>
                <w:rFonts w:ascii="Arial" w:hAnsi="Arial" w:cs="Arial"/>
                <w:b/>
                <w:bCs/>
                <w:color w:val="FFFFFF"/>
                <w:sz w:val="22"/>
                <w:szCs w:val="22"/>
              </w:rPr>
            </w:pPr>
            <w:r w:rsidRPr="00A8519D">
              <w:rPr>
                <w:rFonts w:ascii="Arial" w:hAnsi="Arial" w:cs="Arial"/>
                <w:b/>
                <w:bCs/>
                <w:color w:val="FFFFFF"/>
                <w:sz w:val="22"/>
                <w:szCs w:val="22"/>
              </w:rPr>
              <w:t>KEY ACTIVITIES</w:t>
            </w:r>
          </w:p>
        </w:tc>
        <w:tc>
          <w:tcPr>
            <w:tcW w:w="369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2FC7791E" w14:textId="77777777" w:rsidR="00A75C58" w:rsidRPr="00A8519D" w:rsidRDefault="00A75C58" w:rsidP="00541E22">
            <w:pPr>
              <w:rPr>
                <w:rFonts w:ascii="Arial" w:hAnsi="Arial" w:cs="Arial"/>
                <w:b/>
                <w:bCs/>
                <w:color w:val="FFFFFF"/>
                <w:sz w:val="22"/>
                <w:szCs w:val="22"/>
              </w:rPr>
            </w:pPr>
            <w:r w:rsidRPr="00A8519D">
              <w:rPr>
                <w:rFonts w:ascii="Arial" w:hAnsi="Arial" w:cs="Arial"/>
                <w:b/>
                <w:bCs/>
                <w:color w:val="FFFFFF"/>
                <w:sz w:val="22"/>
                <w:szCs w:val="22"/>
              </w:rPr>
              <w:t>KEY RESOURCES</w:t>
            </w:r>
          </w:p>
        </w:tc>
      </w:tr>
      <w:tr w:rsidR="00571480" w:rsidRPr="00571480" w14:paraId="3743D0C1" w14:textId="77777777" w:rsidTr="00A75C58">
        <w:trPr>
          <w:trHeight w:val="2596"/>
        </w:trPr>
        <w:tc>
          <w:tcPr>
            <w:tcW w:w="3593" w:type="dxa"/>
            <w:tcBorders>
              <w:top w:val="nil"/>
              <w:left w:val="single" w:sz="4" w:space="0" w:color="BFBFBF"/>
              <w:bottom w:val="single" w:sz="4" w:space="0" w:color="BFBFBF"/>
              <w:right w:val="single" w:sz="4" w:space="0" w:color="BFBFBF"/>
            </w:tcBorders>
            <w:shd w:val="clear" w:color="000000" w:fill="EAEEF3"/>
            <w:hideMark/>
          </w:tcPr>
          <w:p w14:paraId="650B43B3" w14:textId="4609D18B" w:rsidR="00A75C58" w:rsidRPr="00571480" w:rsidRDefault="00A75C58" w:rsidP="00A75C58">
            <w:pPr>
              <w:rPr>
                <w:rFonts w:ascii="Arial" w:hAnsi="Arial" w:cs="Arial"/>
                <w:color w:val="0432FF"/>
                <w:sz w:val="20"/>
              </w:rPr>
            </w:pPr>
            <w:r w:rsidRPr="00571480">
              <w:rPr>
                <w:rFonts w:ascii="Arial" w:hAnsi="Arial" w:cs="Arial"/>
                <w:color w:val="0432FF"/>
                <w:sz w:val="20"/>
              </w:rPr>
              <w:t xml:space="preserve">Who are the company’s </w:t>
            </w:r>
            <w:r w:rsidR="00F45368" w:rsidRPr="00571480">
              <w:rPr>
                <w:rFonts w:ascii="Arial" w:hAnsi="Arial" w:cs="Arial"/>
                <w:color w:val="0432FF"/>
                <w:sz w:val="20"/>
              </w:rPr>
              <w:t>k</w:t>
            </w:r>
            <w:r w:rsidRPr="00571480">
              <w:rPr>
                <w:rFonts w:ascii="Arial" w:hAnsi="Arial" w:cs="Arial"/>
                <w:color w:val="0432FF"/>
                <w:sz w:val="20"/>
              </w:rPr>
              <w:t xml:space="preserve">ey </w:t>
            </w:r>
            <w:r w:rsidR="00F45368" w:rsidRPr="00571480">
              <w:rPr>
                <w:rFonts w:ascii="Arial" w:hAnsi="Arial" w:cs="Arial"/>
                <w:color w:val="0432FF"/>
                <w:sz w:val="20"/>
              </w:rPr>
              <w:t>p</w:t>
            </w:r>
            <w:r w:rsidRPr="00571480">
              <w:rPr>
                <w:rFonts w:ascii="Arial" w:hAnsi="Arial" w:cs="Arial"/>
                <w:color w:val="0432FF"/>
                <w:sz w:val="20"/>
              </w:rPr>
              <w:t xml:space="preserve">artners? Who are </w:t>
            </w:r>
            <w:r w:rsidR="00F45368" w:rsidRPr="00571480">
              <w:rPr>
                <w:rFonts w:ascii="Arial" w:hAnsi="Arial" w:cs="Arial"/>
                <w:color w:val="0432FF"/>
                <w:sz w:val="20"/>
              </w:rPr>
              <w:t xml:space="preserve">the </w:t>
            </w:r>
            <w:r w:rsidRPr="00571480">
              <w:rPr>
                <w:rFonts w:ascii="Arial" w:hAnsi="Arial" w:cs="Arial"/>
                <w:color w:val="0432FF"/>
                <w:sz w:val="20"/>
              </w:rPr>
              <w:t xml:space="preserve">key suppliers? Which </w:t>
            </w:r>
            <w:r w:rsidR="00F45368" w:rsidRPr="00571480">
              <w:rPr>
                <w:rFonts w:ascii="Arial" w:hAnsi="Arial" w:cs="Arial"/>
                <w:color w:val="0432FF"/>
                <w:sz w:val="20"/>
              </w:rPr>
              <w:t>k</w:t>
            </w:r>
            <w:r w:rsidRPr="00571480">
              <w:rPr>
                <w:rFonts w:ascii="Arial" w:hAnsi="Arial" w:cs="Arial"/>
                <w:color w:val="0432FF"/>
                <w:sz w:val="20"/>
              </w:rPr>
              <w:t xml:space="preserve">ey </w:t>
            </w:r>
            <w:r w:rsidR="00F45368" w:rsidRPr="00571480">
              <w:rPr>
                <w:rFonts w:ascii="Arial" w:hAnsi="Arial" w:cs="Arial"/>
                <w:color w:val="0432FF"/>
                <w:sz w:val="20"/>
              </w:rPr>
              <w:t>r</w:t>
            </w:r>
            <w:r w:rsidRPr="00571480">
              <w:rPr>
                <w:rFonts w:ascii="Arial" w:hAnsi="Arial" w:cs="Arial"/>
                <w:color w:val="0432FF"/>
                <w:sz w:val="20"/>
              </w:rPr>
              <w:t xml:space="preserve">esources are we acquiring from partners? Which </w:t>
            </w:r>
            <w:r w:rsidR="00F45368" w:rsidRPr="00571480">
              <w:rPr>
                <w:rFonts w:ascii="Arial" w:hAnsi="Arial" w:cs="Arial"/>
                <w:color w:val="0432FF"/>
                <w:sz w:val="20"/>
              </w:rPr>
              <w:t>k</w:t>
            </w:r>
            <w:r w:rsidRPr="00571480">
              <w:rPr>
                <w:rFonts w:ascii="Arial" w:hAnsi="Arial" w:cs="Arial"/>
                <w:color w:val="0432FF"/>
                <w:sz w:val="20"/>
              </w:rPr>
              <w:t xml:space="preserve">ey </w:t>
            </w:r>
            <w:r w:rsidR="00F45368" w:rsidRPr="00571480">
              <w:rPr>
                <w:rFonts w:ascii="Arial" w:hAnsi="Arial" w:cs="Arial"/>
                <w:color w:val="0432FF"/>
                <w:sz w:val="20"/>
              </w:rPr>
              <w:t>a</w:t>
            </w:r>
            <w:r w:rsidRPr="00571480">
              <w:rPr>
                <w:rFonts w:ascii="Arial" w:hAnsi="Arial" w:cs="Arial"/>
                <w:color w:val="0432FF"/>
                <w:sz w:val="20"/>
              </w:rPr>
              <w:t>ctivities do partners perform?</w:t>
            </w:r>
          </w:p>
          <w:p w14:paraId="2CC0973F" w14:textId="23039A37" w:rsidR="00A75C58" w:rsidRPr="00571480" w:rsidRDefault="00A75C58" w:rsidP="00A75C58">
            <w:pPr>
              <w:rPr>
                <w:rFonts w:ascii="Arial" w:hAnsi="Arial" w:cs="Arial"/>
                <w:color w:val="0432FF"/>
                <w:sz w:val="20"/>
              </w:rPr>
            </w:pPr>
            <w:r w:rsidRPr="00571480">
              <w:rPr>
                <w:rFonts w:ascii="Arial" w:hAnsi="Arial" w:cs="Arial"/>
                <w:color w:val="0432FF"/>
                <w:sz w:val="20"/>
              </w:rPr>
              <w:t xml:space="preserve">MOTIVATIONS FOR PARTNERSHIPS: Optimization and economy, </w:t>
            </w:r>
            <w:r w:rsidR="00BD2BC7" w:rsidRPr="00571480">
              <w:rPr>
                <w:rFonts w:ascii="Arial" w:hAnsi="Arial" w:cs="Arial"/>
                <w:color w:val="0432FF"/>
                <w:sz w:val="20"/>
              </w:rPr>
              <w:t>r</w:t>
            </w:r>
            <w:r w:rsidRPr="00571480">
              <w:rPr>
                <w:rFonts w:ascii="Arial" w:hAnsi="Arial" w:cs="Arial"/>
                <w:color w:val="0432FF"/>
                <w:sz w:val="20"/>
              </w:rPr>
              <w:t xml:space="preserve">eduction of risk and uncertainty, </w:t>
            </w:r>
            <w:r w:rsidR="00BD2BC7" w:rsidRPr="00571480">
              <w:rPr>
                <w:rFonts w:ascii="Arial" w:hAnsi="Arial" w:cs="Arial"/>
                <w:color w:val="0432FF"/>
                <w:sz w:val="20"/>
              </w:rPr>
              <w:t>a</w:t>
            </w:r>
            <w:r w:rsidRPr="00571480">
              <w:rPr>
                <w:rFonts w:ascii="Arial" w:hAnsi="Arial" w:cs="Arial"/>
                <w:color w:val="0432FF"/>
                <w:sz w:val="20"/>
              </w:rPr>
              <w:t xml:space="preserve">cquisition of </w:t>
            </w:r>
            <w:proofErr w:type="gramStart"/>
            <w:r w:rsidRPr="00571480">
              <w:rPr>
                <w:rFonts w:ascii="Arial" w:hAnsi="Arial" w:cs="Arial"/>
                <w:color w:val="0432FF"/>
                <w:sz w:val="20"/>
              </w:rPr>
              <w:t>particular resources</w:t>
            </w:r>
            <w:proofErr w:type="gramEnd"/>
            <w:r w:rsidRPr="00571480">
              <w:rPr>
                <w:rFonts w:ascii="Arial" w:hAnsi="Arial" w:cs="Arial"/>
                <w:color w:val="0432FF"/>
                <w:sz w:val="20"/>
              </w:rPr>
              <w:t xml:space="preserve"> and activities</w:t>
            </w:r>
          </w:p>
          <w:p w14:paraId="3B8D9226" w14:textId="77777777" w:rsidR="00A75C58" w:rsidRPr="00571480" w:rsidRDefault="00A75C58" w:rsidP="00A75C58">
            <w:pPr>
              <w:rPr>
                <w:rFonts w:ascii="Arial" w:hAnsi="Arial" w:cs="Arial"/>
                <w:color w:val="0432FF"/>
                <w:sz w:val="20"/>
              </w:rPr>
            </w:pPr>
          </w:p>
          <w:p w14:paraId="11C4057C" w14:textId="5FA3DF76" w:rsidR="00A75C58" w:rsidRPr="00571480" w:rsidRDefault="00A75C58" w:rsidP="00A75C58">
            <w:pPr>
              <w:rPr>
                <w:rFonts w:ascii="Arial" w:hAnsi="Arial" w:cs="Arial"/>
                <w:color w:val="0432FF"/>
                <w:sz w:val="20"/>
                <w:szCs w:val="28"/>
              </w:rPr>
            </w:pPr>
          </w:p>
        </w:tc>
        <w:tc>
          <w:tcPr>
            <w:tcW w:w="3697" w:type="dxa"/>
            <w:gridSpan w:val="2"/>
            <w:tcBorders>
              <w:top w:val="nil"/>
              <w:left w:val="nil"/>
              <w:bottom w:val="single" w:sz="4" w:space="0" w:color="BFBFBF"/>
              <w:right w:val="single" w:sz="4" w:space="0" w:color="BFBFBF"/>
            </w:tcBorders>
            <w:shd w:val="clear" w:color="auto" w:fill="auto"/>
            <w:hideMark/>
          </w:tcPr>
          <w:p w14:paraId="250BC031" w14:textId="577E64F9" w:rsidR="00A75C58" w:rsidRPr="00571480" w:rsidRDefault="00A75C58" w:rsidP="00A75C58">
            <w:pPr>
              <w:rPr>
                <w:rFonts w:ascii="Arial" w:hAnsi="Arial" w:cs="Arial"/>
                <w:color w:val="0432FF"/>
                <w:sz w:val="20"/>
              </w:rPr>
            </w:pPr>
            <w:r w:rsidRPr="00571480">
              <w:rPr>
                <w:rFonts w:ascii="Arial" w:hAnsi="Arial" w:cs="Arial"/>
                <w:color w:val="0432FF"/>
                <w:sz w:val="20"/>
              </w:rPr>
              <w:t xml:space="preserve">What </w:t>
            </w:r>
            <w:r w:rsidR="00BD2BC7" w:rsidRPr="00571480">
              <w:rPr>
                <w:rFonts w:ascii="Arial" w:hAnsi="Arial" w:cs="Arial"/>
                <w:color w:val="0432FF"/>
                <w:sz w:val="20"/>
              </w:rPr>
              <w:t>k</w:t>
            </w:r>
            <w:r w:rsidRPr="00571480">
              <w:rPr>
                <w:rFonts w:ascii="Arial" w:hAnsi="Arial" w:cs="Arial"/>
                <w:color w:val="0432FF"/>
                <w:sz w:val="20"/>
              </w:rPr>
              <w:t xml:space="preserve">ey </w:t>
            </w:r>
            <w:r w:rsidR="00BD2BC7" w:rsidRPr="00571480">
              <w:rPr>
                <w:rFonts w:ascii="Arial" w:hAnsi="Arial" w:cs="Arial"/>
                <w:color w:val="0432FF"/>
                <w:sz w:val="20"/>
              </w:rPr>
              <w:t>a</w:t>
            </w:r>
            <w:r w:rsidRPr="00571480">
              <w:rPr>
                <w:rFonts w:ascii="Arial" w:hAnsi="Arial" w:cs="Arial"/>
                <w:color w:val="0432FF"/>
                <w:sz w:val="20"/>
              </w:rPr>
              <w:t xml:space="preserve">ctivities do our Value </w:t>
            </w:r>
            <w:r w:rsidR="00BD2BC7" w:rsidRPr="00571480">
              <w:rPr>
                <w:rFonts w:ascii="Arial" w:hAnsi="Arial" w:cs="Arial"/>
                <w:color w:val="0432FF"/>
                <w:sz w:val="20"/>
              </w:rPr>
              <w:t>p</w:t>
            </w:r>
            <w:r w:rsidRPr="00571480">
              <w:rPr>
                <w:rFonts w:ascii="Arial" w:hAnsi="Arial" w:cs="Arial"/>
                <w:color w:val="0432FF"/>
                <w:sz w:val="20"/>
              </w:rPr>
              <w:t xml:space="preserve">ropositions require? Our </w:t>
            </w:r>
            <w:r w:rsidR="00BD2BC7" w:rsidRPr="00571480">
              <w:rPr>
                <w:rFonts w:ascii="Arial" w:hAnsi="Arial" w:cs="Arial"/>
                <w:color w:val="0432FF"/>
                <w:sz w:val="20"/>
              </w:rPr>
              <w:t>d</w:t>
            </w:r>
            <w:r w:rsidRPr="00571480">
              <w:rPr>
                <w:rFonts w:ascii="Arial" w:hAnsi="Arial" w:cs="Arial"/>
                <w:color w:val="0432FF"/>
                <w:sz w:val="20"/>
              </w:rPr>
              <w:t xml:space="preserve">istribution </w:t>
            </w:r>
            <w:r w:rsidR="00BD2BC7" w:rsidRPr="00571480">
              <w:rPr>
                <w:rFonts w:ascii="Arial" w:hAnsi="Arial" w:cs="Arial"/>
                <w:color w:val="0432FF"/>
                <w:sz w:val="20"/>
              </w:rPr>
              <w:t>c</w:t>
            </w:r>
            <w:r w:rsidRPr="00571480">
              <w:rPr>
                <w:rFonts w:ascii="Arial" w:hAnsi="Arial" w:cs="Arial"/>
                <w:color w:val="0432FF"/>
                <w:sz w:val="20"/>
              </w:rPr>
              <w:t xml:space="preserve">hannels? Customer </w:t>
            </w:r>
            <w:r w:rsidR="00BD2BC7" w:rsidRPr="00571480">
              <w:rPr>
                <w:rFonts w:ascii="Arial" w:hAnsi="Arial" w:cs="Arial"/>
                <w:color w:val="0432FF"/>
                <w:sz w:val="20"/>
              </w:rPr>
              <w:t>r</w:t>
            </w:r>
            <w:r w:rsidRPr="00571480">
              <w:rPr>
                <w:rFonts w:ascii="Arial" w:hAnsi="Arial" w:cs="Arial"/>
                <w:color w:val="0432FF"/>
                <w:sz w:val="20"/>
              </w:rPr>
              <w:t>elationships? Revenue streams?</w:t>
            </w:r>
          </w:p>
          <w:p w14:paraId="4ED8E487" w14:textId="77777777" w:rsidR="00A75C58" w:rsidRPr="00571480" w:rsidRDefault="00A75C58" w:rsidP="00A75C58">
            <w:pPr>
              <w:rPr>
                <w:rFonts w:ascii="Arial" w:hAnsi="Arial" w:cs="Arial"/>
                <w:color w:val="0432FF"/>
                <w:sz w:val="20"/>
              </w:rPr>
            </w:pPr>
            <w:r w:rsidRPr="00571480">
              <w:rPr>
                <w:rFonts w:ascii="Arial" w:hAnsi="Arial" w:cs="Arial"/>
                <w:color w:val="0432FF"/>
                <w:sz w:val="20"/>
              </w:rPr>
              <w:t>CATEGORIES:</w:t>
            </w:r>
          </w:p>
          <w:p w14:paraId="71C3E8E1" w14:textId="1B186F83" w:rsidR="00A75C58" w:rsidRPr="00571480" w:rsidRDefault="00A75C58" w:rsidP="00A75C58">
            <w:pPr>
              <w:rPr>
                <w:rFonts w:ascii="Arial" w:hAnsi="Arial" w:cs="Arial"/>
                <w:color w:val="0432FF"/>
                <w:sz w:val="20"/>
              </w:rPr>
            </w:pPr>
            <w:r w:rsidRPr="00571480">
              <w:rPr>
                <w:rFonts w:ascii="Arial" w:hAnsi="Arial" w:cs="Arial"/>
                <w:color w:val="0432FF"/>
                <w:sz w:val="20"/>
              </w:rPr>
              <w:t xml:space="preserve">Production, </w:t>
            </w:r>
            <w:r w:rsidR="00BD2BC7" w:rsidRPr="00571480">
              <w:rPr>
                <w:rFonts w:ascii="Arial" w:hAnsi="Arial" w:cs="Arial"/>
                <w:color w:val="0432FF"/>
                <w:sz w:val="20"/>
              </w:rPr>
              <w:t>p</w:t>
            </w:r>
            <w:r w:rsidRPr="00571480">
              <w:rPr>
                <w:rFonts w:ascii="Arial" w:hAnsi="Arial" w:cs="Arial"/>
                <w:color w:val="0432FF"/>
                <w:sz w:val="20"/>
              </w:rPr>
              <w:t xml:space="preserve">roblem </w:t>
            </w:r>
            <w:r w:rsidR="00BD2BC7" w:rsidRPr="00571480">
              <w:rPr>
                <w:rFonts w:ascii="Arial" w:hAnsi="Arial" w:cs="Arial"/>
                <w:color w:val="0432FF"/>
                <w:sz w:val="20"/>
              </w:rPr>
              <w:t>s</w:t>
            </w:r>
            <w:r w:rsidRPr="00571480">
              <w:rPr>
                <w:rFonts w:ascii="Arial" w:hAnsi="Arial" w:cs="Arial"/>
                <w:color w:val="0432FF"/>
                <w:sz w:val="20"/>
              </w:rPr>
              <w:t xml:space="preserve">olving, </w:t>
            </w:r>
            <w:r w:rsidR="00BD2BC7" w:rsidRPr="00571480">
              <w:rPr>
                <w:rFonts w:ascii="Arial" w:hAnsi="Arial" w:cs="Arial"/>
                <w:color w:val="0432FF"/>
                <w:sz w:val="20"/>
              </w:rPr>
              <w:t>p</w:t>
            </w:r>
            <w:r w:rsidRPr="00571480">
              <w:rPr>
                <w:rFonts w:ascii="Arial" w:hAnsi="Arial" w:cs="Arial"/>
                <w:color w:val="0432FF"/>
                <w:sz w:val="20"/>
              </w:rPr>
              <w:t>latform/</w:t>
            </w:r>
            <w:r w:rsidR="00BD2BC7" w:rsidRPr="00571480">
              <w:rPr>
                <w:rFonts w:ascii="Arial" w:hAnsi="Arial" w:cs="Arial"/>
                <w:color w:val="0432FF"/>
                <w:sz w:val="20"/>
              </w:rPr>
              <w:t>n</w:t>
            </w:r>
            <w:r w:rsidRPr="00571480">
              <w:rPr>
                <w:rFonts w:ascii="Arial" w:hAnsi="Arial" w:cs="Arial"/>
                <w:color w:val="0432FF"/>
                <w:sz w:val="20"/>
              </w:rPr>
              <w:t>etwork</w:t>
            </w:r>
          </w:p>
          <w:p w14:paraId="28131029" w14:textId="03C9F7C7" w:rsidR="00A75C58" w:rsidRPr="00571480" w:rsidRDefault="00A75C58" w:rsidP="00A75C58">
            <w:pPr>
              <w:rPr>
                <w:rFonts w:ascii="Arial" w:hAnsi="Arial" w:cs="Arial"/>
                <w:color w:val="0432FF"/>
                <w:sz w:val="20"/>
                <w:szCs w:val="20"/>
              </w:rPr>
            </w:pPr>
            <w:r w:rsidRPr="00571480">
              <w:rPr>
                <w:rFonts w:ascii="Arial" w:hAnsi="Arial" w:cs="Arial"/>
                <w:color w:val="0432FF"/>
                <w:sz w:val="20"/>
              </w:rPr>
              <w:t xml:space="preserve"> </w:t>
            </w:r>
          </w:p>
        </w:tc>
        <w:tc>
          <w:tcPr>
            <w:tcW w:w="3690" w:type="dxa"/>
            <w:gridSpan w:val="2"/>
            <w:tcBorders>
              <w:top w:val="nil"/>
              <w:left w:val="nil"/>
              <w:bottom w:val="single" w:sz="4" w:space="0" w:color="BFBFBF"/>
              <w:right w:val="single" w:sz="4" w:space="0" w:color="BFBFBF"/>
            </w:tcBorders>
            <w:shd w:val="clear" w:color="000000" w:fill="F2F2F2"/>
            <w:hideMark/>
          </w:tcPr>
          <w:p w14:paraId="492A8BC6" w14:textId="4AF1904D" w:rsidR="00A75C58" w:rsidRPr="00571480" w:rsidRDefault="00A75C58" w:rsidP="00A75C58">
            <w:pPr>
              <w:rPr>
                <w:rFonts w:ascii="Arial" w:hAnsi="Arial" w:cs="Arial"/>
                <w:color w:val="0432FF"/>
                <w:sz w:val="20"/>
              </w:rPr>
            </w:pPr>
            <w:r w:rsidRPr="00571480">
              <w:rPr>
                <w:rFonts w:ascii="Arial" w:hAnsi="Arial" w:cs="Arial"/>
                <w:color w:val="0432FF"/>
                <w:sz w:val="20"/>
              </w:rPr>
              <w:t xml:space="preserve">What </w:t>
            </w:r>
            <w:r w:rsidR="004931AE" w:rsidRPr="00571480">
              <w:rPr>
                <w:rFonts w:ascii="Arial" w:hAnsi="Arial" w:cs="Arial"/>
                <w:color w:val="0432FF"/>
                <w:sz w:val="20"/>
              </w:rPr>
              <w:t>k</w:t>
            </w:r>
            <w:r w:rsidRPr="00571480">
              <w:rPr>
                <w:rFonts w:ascii="Arial" w:hAnsi="Arial" w:cs="Arial"/>
                <w:color w:val="0432FF"/>
                <w:sz w:val="20"/>
              </w:rPr>
              <w:t xml:space="preserve">ey </w:t>
            </w:r>
            <w:r w:rsidR="004931AE" w:rsidRPr="00571480">
              <w:rPr>
                <w:rFonts w:ascii="Arial" w:hAnsi="Arial" w:cs="Arial"/>
                <w:color w:val="0432FF"/>
                <w:sz w:val="20"/>
              </w:rPr>
              <w:t>r</w:t>
            </w:r>
            <w:r w:rsidRPr="00571480">
              <w:rPr>
                <w:rFonts w:ascii="Arial" w:hAnsi="Arial" w:cs="Arial"/>
                <w:color w:val="0432FF"/>
                <w:sz w:val="20"/>
              </w:rPr>
              <w:t xml:space="preserve">esources do our </w:t>
            </w:r>
            <w:r w:rsidR="004931AE" w:rsidRPr="00571480">
              <w:rPr>
                <w:rFonts w:ascii="Arial" w:hAnsi="Arial" w:cs="Arial"/>
                <w:color w:val="0432FF"/>
                <w:sz w:val="20"/>
              </w:rPr>
              <w:t>v</w:t>
            </w:r>
            <w:r w:rsidRPr="00571480">
              <w:rPr>
                <w:rFonts w:ascii="Arial" w:hAnsi="Arial" w:cs="Arial"/>
                <w:color w:val="0432FF"/>
                <w:sz w:val="20"/>
              </w:rPr>
              <w:t xml:space="preserve">alue </w:t>
            </w:r>
            <w:r w:rsidR="004931AE" w:rsidRPr="00571480">
              <w:rPr>
                <w:rFonts w:ascii="Arial" w:hAnsi="Arial" w:cs="Arial"/>
                <w:color w:val="0432FF"/>
                <w:sz w:val="20"/>
              </w:rPr>
              <w:t>p</w:t>
            </w:r>
            <w:r w:rsidRPr="00571480">
              <w:rPr>
                <w:rFonts w:ascii="Arial" w:hAnsi="Arial" w:cs="Arial"/>
                <w:color w:val="0432FF"/>
                <w:sz w:val="20"/>
              </w:rPr>
              <w:t xml:space="preserve">ropositions require? Our </w:t>
            </w:r>
            <w:r w:rsidR="004931AE" w:rsidRPr="00571480">
              <w:rPr>
                <w:rFonts w:ascii="Arial" w:hAnsi="Arial" w:cs="Arial"/>
                <w:color w:val="0432FF"/>
                <w:sz w:val="20"/>
              </w:rPr>
              <w:t>d</w:t>
            </w:r>
            <w:r w:rsidRPr="00571480">
              <w:rPr>
                <w:rFonts w:ascii="Arial" w:hAnsi="Arial" w:cs="Arial"/>
                <w:color w:val="0432FF"/>
                <w:sz w:val="20"/>
              </w:rPr>
              <w:t xml:space="preserve">istribution Channels? Customer </w:t>
            </w:r>
            <w:r w:rsidR="004931AE" w:rsidRPr="00571480">
              <w:rPr>
                <w:rFonts w:ascii="Arial" w:hAnsi="Arial" w:cs="Arial"/>
                <w:color w:val="0432FF"/>
                <w:sz w:val="20"/>
              </w:rPr>
              <w:t>r</w:t>
            </w:r>
            <w:r w:rsidRPr="00571480">
              <w:rPr>
                <w:rFonts w:ascii="Arial" w:hAnsi="Arial" w:cs="Arial"/>
                <w:color w:val="0432FF"/>
                <w:sz w:val="20"/>
              </w:rPr>
              <w:t xml:space="preserve">elationships </w:t>
            </w:r>
            <w:r w:rsidR="004931AE" w:rsidRPr="00571480">
              <w:rPr>
                <w:rFonts w:ascii="Arial" w:hAnsi="Arial" w:cs="Arial"/>
                <w:color w:val="0432FF"/>
                <w:sz w:val="20"/>
              </w:rPr>
              <w:t>r</w:t>
            </w:r>
            <w:r w:rsidRPr="00571480">
              <w:rPr>
                <w:rFonts w:ascii="Arial" w:hAnsi="Arial" w:cs="Arial"/>
                <w:color w:val="0432FF"/>
                <w:sz w:val="20"/>
              </w:rPr>
              <w:t xml:space="preserve">evenue </w:t>
            </w:r>
            <w:r w:rsidR="004931AE" w:rsidRPr="00571480">
              <w:rPr>
                <w:rFonts w:ascii="Arial" w:hAnsi="Arial" w:cs="Arial"/>
                <w:color w:val="0432FF"/>
                <w:sz w:val="20"/>
              </w:rPr>
              <w:t>s</w:t>
            </w:r>
            <w:r w:rsidRPr="00571480">
              <w:rPr>
                <w:rFonts w:ascii="Arial" w:hAnsi="Arial" w:cs="Arial"/>
                <w:color w:val="0432FF"/>
                <w:sz w:val="20"/>
              </w:rPr>
              <w:t>treams?</w:t>
            </w:r>
          </w:p>
          <w:p w14:paraId="004103E0" w14:textId="77777777" w:rsidR="00A75C58" w:rsidRPr="00571480" w:rsidRDefault="00A75C58" w:rsidP="00A75C58">
            <w:pPr>
              <w:rPr>
                <w:rFonts w:ascii="Arial" w:hAnsi="Arial" w:cs="Arial"/>
                <w:color w:val="0432FF"/>
                <w:sz w:val="20"/>
              </w:rPr>
            </w:pPr>
          </w:p>
          <w:p w14:paraId="593E4CCA" w14:textId="77A3F1A1" w:rsidR="00A75C58" w:rsidRPr="00571480" w:rsidRDefault="00A75C58" w:rsidP="00A75C58">
            <w:pPr>
              <w:rPr>
                <w:rFonts w:ascii="Arial" w:hAnsi="Arial" w:cs="Arial"/>
                <w:color w:val="0432FF"/>
                <w:sz w:val="20"/>
              </w:rPr>
            </w:pPr>
            <w:r w:rsidRPr="00571480">
              <w:rPr>
                <w:rFonts w:ascii="Arial" w:hAnsi="Arial" w:cs="Arial"/>
                <w:color w:val="0432FF"/>
                <w:sz w:val="20"/>
              </w:rPr>
              <w:t xml:space="preserve">TYPES OF RESOURCES: Physical, </w:t>
            </w:r>
            <w:r w:rsidR="004931AE" w:rsidRPr="00571480">
              <w:rPr>
                <w:rFonts w:ascii="Arial" w:hAnsi="Arial" w:cs="Arial"/>
                <w:color w:val="0432FF"/>
                <w:sz w:val="20"/>
              </w:rPr>
              <w:t>i</w:t>
            </w:r>
            <w:r w:rsidRPr="00571480">
              <w:rPr>
                <w:rFonts w:ascii="Arial" w:hAnsi="Arial" w:cs="Arial"/>
                <w:color w:val="0432FF"/>
                <w:sz w:val="20"/>
              </w:rPr>
              <w:t xml:space="preserve">ntellectual (brand patents, copyrights, data), </w:t>
            </w:r>
            <w:r w:rsidR="004931AE" w:rsidRPr="00571480">
              <w:rPr>
                <w:rFonts w:ascii="Arial" w:hAnsi="Arial" w:cs="Arial"/>
                <w:color w:val="0432FF"/>
                <w:sz w:val="20"/>
              </w:rPr>
              <w:t>h</w:t>
            </w:r>
            <w:r w:rsidRPr="00571480">
              <w:rPr>
                <w:rFonts w:ascii="Arial" w:hAnsi="Arial" w:cs="Arial"/>
                <w:color w:val="0432FF"/>
                <w:sz w:val="20"/>
              </w:rPr>
              <w:t xml:space="preserve">uman, </w:t>
            </w:r>
            <w:r w:rsidR="004931AE" w:rsidRPr="00571480">
              <w:rPr>
                <w:rFonts w:ascii="Arial" w:hAnsi="Arial" w:cs="Arial"/>
                <w:color w:val="0432FF"/>
                <w:sz w:val="20"/>
              </w:rPr>
              <w:t>f</w:t>
            </w:r>
            <w:r w:rsidRPr="00571480">
              <w:rPr>
                <w:rFonts w:ascii="Arial" w:hAnsi="Arial" w:cs="Arial"/>
                <w:color w:val="0432FF"/>
                <w:sz w:val="20"/>
              </w:rPr>
              <w:t>inancial</w:t>
            </w:r>
          </w:p>
          <w:p w14:paraId="7E5FAB84" w14:textId="4614C5DD" w:rsidR="00A75C58" w:rsidRPr="00571480" w:rsidRDefault="00A75C58" w:rsidP="00A75C58">
            <w:pPr>
              <w:rPr>
                <w:rFonts w:ascii="Arial" w:hAnsi="Arial" w:cs="Arial"/>
                <w:color w:val="0432FF"/>
                <w:sz w:val="20"/>
                <w:szCs w:val="20"/>
              </w:rPr>
            </w:pPr>
          </w:p>
        </w:tc>
      </w:tr>
      <w:tr w:rsidR="00A75C58" w:rsidRPr="00A8519D" w14:paraId="0BE99307" w14:textId="77777777" w:rsidTr="00A75C58">
        <w:trPr>
          <w:trHeight w:val="432"/>
        </w:trPr>
        <w:tc>
          <w:tcPr>
            <w:tcW w:w="3593" w:type="dxa"/>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3FAC41DF" w14:textId="77777777" w:rsidR="00A75C58" w:rsidRPr="00A8519D" w:rsidRDefault="00A75C58" w:rsidP="00A75C58">
            <w:pPr>
              <w:rPr>
                <w:rFonts w:ascii="Arial" w:hAnsi="Arial" w:cs="Arial"/>
                <w:b/>
                <w:bCs/>
                <w:color w:val="FFFFFF"/>
                <w:sz w:val="22"/>
                <w:szCs w:val="22"/>
              </w:rPr>
            </w:pPr>
            <w:r w:rsidRPr="00A8519D">
              <w:rPr>
                <w:rFonts w:ascii="Arial" w:hAnsi="Arial" w:cs="Arial"/>
                <w:b/>
                <w:bCs/>
                <w:color w:val="FFFFFF"/>
                <w:sz w:val="22"/>
                <w:szCs w:val="22"/>
              </w:rPr>
              <w:lastRenderedPageBreak/>
              <w:t>VALUE PROPOSITION</w:t>
            </w:r>
          </w:p>
        </w:tc>
        <w:tc>
          <w:tcPr>
            <w:tcW w:w="3697" w:type="dxa"/>
            <w:gridSpan w:val="2"/>
            <w:tcBorders>
              <w:top w:val="nil"/>
              <w:left w:val="nil"/>
              <w:bottom w:val="single" w:sz="4" w:space="0" w:color="BFBFBF"/>
              <w:right w:val="single" w:sz="4" w:space="0" w:color="BFBFBF"/>
            </w:tcBorders>
            <w:shd w:val="clear" w:color="auto" w:fill="2F2F2F" w:themeFill="text2" w:themeFillShade="80"/>
            <w:vAlign w:val="center"/>
            <w:hideMark/>
          </w:tcPr>
          <w:p w14:paraId="4E67E5F9" w14:textId="77777777" w:rsidR="00A75C58" w:rsidRPr="00A8519D" w:rsidRDefault="00A75C58" w:rsidP="00A75C58">
            <w:pPr>
              <w:rPr>
                <w:rFonts w:ascii="Arial" w:hAnsi="Arial" w:cs="Arial"/>
                <w:b/>
                <w:bCs/>
                <w:color w:val="FFFFFF"/>
                <w:sz w:val="22"/>
                <w:szCs w:val="22"/>
              </w:rPr>
            </w:pPr>
            <w:r w:rsidRPr="00A8519D">
              <w:rPr>
                <w:rFonts w:ascii="Arial" w:hAnsi="Arial" w:cs="Arial"/>
                <w:b/>
                <w:bCs/>
                <w:color w:val="FFFFFF"/>
                <w:sz w:val="22"/>
                <w:szCs w:val="22"/>
              </w:rPr>
              <w:t>CUSTOMER RELATIONSHIPS</w:t>
            </w:r>
          </w:p>
        </w:tc>
        <w:tc>
          <w:tcPr>
            <w:tcW w:w="3690" w:type="dxa"/>
            <w:gridSpan w:val="2"/>
            <w:tcBorders>
              <w:top w:val="nil"/>
              <w:left w:val="nil"/>
              <w:bottom w:val="single" w:sz="4" w:space="0" w:color="BFBFBF"/>
              <w:right w:val="single" w:sz="4" w:space="0" w:color="BFBFBF"/>
            </w:tcBorders>
            <w:shd w:val="clear" w:color="auto" w:fill="5E5E5E" w:themeFill="text2"/>
            <w:vAlign w:val="center"/>
            <w:hideMark/>
          </w:tcPr>
          <w:p w14:paraId="02EE52C2" w14:textId="77777777" w:rsidR="00A75C58" w:rsidRPr="00A8519D" w:rsidRDefault="00A75C58" w:rsidP="00A75C58">
            <w:pPr>
              <w:rPr>
                <w:rFonts w:ascii="Arial" w:hAnsi="Arial" w:cs="Arial"/>
                <w:b/>
                <w:bCs/>
                <w:color w:val="FFFFFF"/>
                <w:sz w:val="22"/>
                <w:szCs w:val="22"/>
              </w:rPr>
            </w:pPr>
            <w:r w:rsidRPr="00A8519D">
              <w:rPr>
                <w:rFonts w:ascii="Arial" w:hAnsi="Arial" w:cs="Arial"/>
                <w:b/>
                <w:bCs/>
                <w:color w:val="FFFFFF"/>
                <w:sz w:val="22"/>
                <w:szCs w:val="22"/>
              </w:rPr>
              <w:t>CHANNELS</w:t>
            </w:r>
          </w:p>
        </w:tc>
      </w:tr>
      <w:tr w:rsidR="00571480" w:rsidRPr="00571480" w14:paraId="6BD90A52" w14:textId="77777777" w:rsidTr="00A75C58">
        <w:trPr>
          <w:trHeight w:val="2596"/>
        </w:trPr>
        <w:tc>
          <w:tcPr>
            <w:tcW w:w="3593" w:type="dxa"/>
            <w:tcBorders>
              <w:top w:val="nil"/>
              <w:left w:val="single" w:sz="4" w:space="0" w:color="BFBFBF"/>
              <w:bottom w:val="single" w:sz="4" w:space="0" w:color="BFBFBF"/>
              <w:right w:val="single" w:sz="4" w:space="0" w:color="BFBFBF"/>
            </w:tcBorders>
            <w:shd w:val="clear" w:color="auto" w:fill="F2F2F2" w:themeFill="background1" w:themeFillShade="F2"/>
            <w:hideMark/>
          </w:tcPr>
          <w:p w14:paraId="790707E4" w14:textId="414B7995" w:rsidR="00A75C58" w:rsidRPr="00571480" w:rsidRDefault="00A75C58" w:rsidP="00A75C58">
            <w:pPr>
              <w:rPr>
                <w:rFonts w:ascii="Arial" w:hAnsi="Arial" w:cs="Arial"/>
                <w:color w:val="0432FF"/>
                <w:sz w:val="20"/>
              </w:rPr>
            </w:pPr>
            <w:r w:rsidRPr="00571480">
              <w:rPr>
                <w:rFonts w:ascii="Arial" w:hAnsi="Arial" w:cs="Arial"/>
                <w:color w:val="0432FF"/>
                <w:sz w:val="20"/>
              </w:rPr>
              <w:t xml:space="preserve">What value do we deliver to the customer? Which one of our customer’s problems are we helping to solve? What bundles of products and services are we offering to each </w:t>
            </w:r>
            <w:r w:rsidR="00A541E8" w:rsidRPr="00571480">
              <w:rPr>
                <w:rFonts w:ascii="Arial" w:hAnsi="Arial" w:cs="Arial"/>
                <w:color w:val="0432FF"/>
                <w:sz w:val="20"/>
              </w:rPr>
              <w:t>c</w:t>
            </w:r>
            <w:r w:rsidRPr="00571480">
              <w:rPr>
                <w:rFonts w:ascii="Arial" w:hAnsi="Arial" w:cs="Arial"/>
                <w:color w:val="0432FF"/>
                <w:sz w:val="20"/>
              </w:rPr>
              <w:t xml:space="preserve">ustomer </w:t>
            </w:r>
            <w:r w:rsidR="00A541E8" w:rsidRPr="00571480">
              <w:rPr>
                <w:rFonts w:ascii="Arial" w:hAnsi="Arial" w:cs="Arial"/>
                <w:color w:val="0432FF"/>
                <w:sz w:val="20"/>
              </w:rPr>
              <w:t>s</w:t>
            </w:r>
            <w:r w:rsidRPr="00571480">
              <w:rPr>
                <w:rFonts w:ascii="Arial" w:hAnsi="Arial" w:cs="Arial"/>
                <w:color w:val="0432FF"/>
                <w:sz w:val="20"/>
              </w:rPr>
              <w:t>egment? Which customer needs are we satisfying?</w:t>
            </w:r>
          </w:p>
          <w:p w14:paraId="1DC6B3B6" w14:textId="77777777" w:rsidR="00A75C58" w:rsidRPr="00571480" w:rsidRDefault="00A75C58" w:rsidP="00A75C58">
            <w:pPr>
              <w:rPr>
                <w:rFonts w:ascii="Arial" w:hAnsi="Arial" w:cs="Arial"/>
                <w:color w:val="0432FF"/>
                <w:sz w:val="20"/>
              </w:rPr>
            </w:pPr>
          </w:p>
          <w:p w14:paraId="5FC5522F" w14:textId="21270B58" w:rsidR="00A75C58" w:rsidRPr="00571480" w:rsidRDefault="00A75C58" w:rsidP="00A75C58">
            <w:pPr>
              <w:rPr>
                <w:rFonts w:ascii="Arial" w:hAnsi="Arial" w:cs="Arial"/>
                <w:color w:val="0432FF"/>
                <w:sz w:val="20"/>
              </w:rPr>
            </w:pPr>
            <w:r w:rsidRPr="00571480">
              <w:rPr>
                <w:rFonts w:ascii="Arial" w:hAnsi="Arial" w:cs="Arial"/>
                <w:color w:val="0432FF"/>
                <w:sz w:val="20"/>
              </w:rPr>
              <w:t xml:space="preserve">CHARACTERISTICS: Newness, </w:t>
            </w:r>
            <w:r w:rsidR="009B089C" w:rsidRPr="00571480">
              <w:rPr>
                <w:rFonts w:ascii="Arial" w:hAnsi="Arial" w:cs="Arial"/>
                <w:color w:val="0432FF"/>
                <w:sz w:val="20"/>
              </w:rPr>
              <w:t>p</w:t>
            </w:r>
            <w:r w:rsidRPr="00571480">
              <w:rPr>
                <w:rFonts w:ascii="Arial" w:hAnsi="Arial" w:cs="Arial"/>
                <w:color w:val="0432FF"/>
                <w:sz w:val="20"/>
              </w:rPr>
              <w:t xml:space="preserve">erformance, </w:t>
            </w:r>
            <w:r w:rsidR="009B089C" w:rsidRPr="00571480">
              <w:rPr>
                <w:rFonts w:ascii="Arial" w:hAnsi="Arial" w:cs="Arial"/>
                <w:color w:val="0432FF"/>
                <w:sz w:val="20"/>
              </w:rPr>
              <w:t>c</w:t>
            </w:r>
            <w:r w:rsidRPr="00571480">
              <w:rPr>
                <w:rFonts w:ascii="Arial" w:hAnsi="Arial" w:cs="Arial"/>
                <w:color w:val="0432FF"/>
                <w:sz w:val="20"/>
              </w:rPr>
              <w:t>ustomization, “</w:t>
            </w:r>
            <w:r w:rsidR="009B089C" w:rsidRPr="00571480">
              <w:rPr>
                <w:rFonts w:ascii="Arial" w:hAnsi="Arial" w:cs="Arial"/>
                <w:color w:val="0432FF"/>
                <w:sz w:val="20"/>
              </w:rPr>
              <w:t>g</w:t>
            </w:r>
            <w:r w:rsidRPr="00571480">
              <w:rPr>
                <w:rFonts w:ascii="Arial" w:hAnsi="Arial" w:cs="Arial"/>
                <w:color w:val="0432FF"/>
                <w:sz w:val="20"/>
              </w:rPr>
              <w:t xml:space="preserve">etting the </w:t>
            </w:r>
            <w:r w:rsidR="009B089C" w:rsidRPr="00571480">
              <w:rPr>
                <w:rFonts w:ascii="Arial" w:hAnsi="Arial" w:cs="Arial"/>
                <w:color w:val="0432FF"/>
                <w:sz w:val="20"/>
              </w:rPr>
              <w:t>j</w:t>
            </w:r>
            <w:r w:rsidRPr="00571480">
              <w:rPr>
                <w:rFonts w:ascii="Arial" w:hAnsi="Arial" w:cs="Arial"/>
                <w:color w:val="0432FF"/>
                <w:sz w:val="20"/>
              </w:rPr>
              <w:t xml:space="preserve">ob </w:t>
            </w:r>
            <w:r w:rsidR="009B089C" w:rsidRPr="00571480">
              <w:rPr>
                <w:rFonts w:ascii="Arial" w:hAnsi="Arial" w:cs="Arial"/>
                <w:color w:val="0432FF"/>
                <w:sz w:val="20"/>
              </w:rPr>
              <w:t>d</w:t>
            </w:r>
            <w:r w:rsidRPr="00571480">
              <w:rPr>
                <w:rFonts w:ascii="Arial" w:hAnsi="Arial" w:cs="Arial"/>
                <w:color w:val="0432FF"/>
                <w:sz w:val="20"/>
              </w:rPr>
              <w:t>one</w:t>
            </w:r>
            <w:r w:rsidR="009B089C" w:rsidRPr="00571480">
              <w:rPr>
                <w:rFonts w:ascii="Arial" w:hAnsi="Arial" w:cs="Arial"/>
                <w:color w:val="0432FF"/>
                <w:sz w:val="20"/>
              </w:rPr>
              <w:t>,</w:t>
            </w:r>
            <w:r w:rsidRPr="00571480">
              <w:rPr>
                <w:rFonts w:ascii="Arial" w:hAnsi="Arial" w:cs="Arial"/>
                <w:color w:val="0432FF"/>
                <w:sz w:val="20"/>
              </w:rPr>
              <w:t xml:space="preserve">” </w:t>
            </w:r>
            <w:r w:rsidR="009B089C" w:rsidRPr="00571480">
              <w:rPr>
                <w:rFonts w:ascii="Arial" w:hAnsi="Arial" w:cs="Arial"/>
                <w:color w:val="0432FF"/>
                <w:sz w:val="20"/>
              </w:rPr>
              <w:t>d</w:t>
            </w:r>
            <w:r w:rsidRPr="00571480">
              <w:rPr>
                <w:rFonts w:ascii="Arial" w:hAnsi="Arial" w:cs="Arial"/>
                <w:color w:val="0432FF"/>
                <w:sz w:val="20"/>
              </w:rPr>
              <w:t xml:space="preserve">esign, </w:t>
            </w:r>
            <w:r w:rsidR="009B089C" w:rsidRPr="00571480">
              <w:rPr>
                <w:rFonts w:ascii="Arial" w:hAnsi="Arial" w:cs="Arial"/>
                <w:color w:val="0432FF"/>
                <w:sz w:val="20"/>
              </w:rPr>
              <w:t>b</w:t>
            </w:r>
            <w:r w:rsidRPr="00571480">
              <w:rPr>
                <w:rFonts w:ascii="Arial" w:hAnsi="Arial" w:cs="Arial"/>
                <w:color w:val="0432FF"/>
                <w:sz w:val="20"/>
              </w:rPr>
              <w:t>rand/</w:t>
            </w:r>
            <w:r w:rsidR="009B089C" w:rsidRPr="00571480">
              <w:rPr>
                <w:rFonts w:ascii="Arial" w:hAnsi="Arial" w:cs="Arial"/>
                <w:color w:val="0432FF"/>
                <w:sz w:val="20"/>
              </w:rPr>
              <w:t>s</w:t>
            </w:r>
            <w:r w:rsidRPr="00571480">
              <w:rPr>
                <w:rFonts w:ascii="Arial" w:hAnsi="Arial" w:cs="Arial"/>
                <w:color w:val="0432FF"/>
                <w:sz w:val="20"/>
              </w:rPr>
              <w:t xml:space="preserve">tatus, </w:t>
            </w:r>
            <w:r w:rsidR="009B089C" w:rsidRPr="00571480">
              <w:rPr>
                <w:rFonts w:ascii="Arial" w:hAnsi="Arial" w:cs="Arial"/>
                <w:color w:val="0432FF"/>
                <w:sz w:val="20"/>
              </w:rPr>
              <w:t>p</w:t>
            </w:r>
            <w:r w:rsidRPr="00571480">
              <w:rPr>
                <w:rFonts w:ascii="Arial" w:hAnsi="Arial" w:cs="Arial"/>
                <w:color w:val="0432FF"/>
                <w:sz w:val="20"/>
              </w:rPr>
              <w:t xml:space="preserve">rice, </w:t>
            </w:r>
            <w:r w:rsidR="009B089C" w:rsidRPr="00571480">
              <w:rPr>
                <w:rFonts w:ascii="Arial" w:hAnsi="Arial" w:cs="Arial"/>
                <w:color w:val="0432FF"/>
                <w:sz w:val="20"/>
              </w:rPr>
              <w:t>c</w:t>
            </w:r>
            <w:r w:rsidRPr="00571480">
              <w:rPr>
                <w:rFonts w:ascii="Arial" w:hAnsi="Arial" w:cs="Arial"/>
                <w:color w:val="0432FF"/>
                <w:sz w:val="20"/>
              </w:rPr>
              <w:t xml:space="preserve">ost </w:t>
            </w:r>
            <w:r w:rsidR="009B089C" w:rsidRPr="00571480">
              <w:rPr>
                <w:rFonts w:ascii="Arial" w:hAnsi="Arial" w:cs="Arial"/>
                <w:color w:val="0432FF"/>
                <w:sz w:val="20"/>
              </w:rPr>
              <w:t>r</w:t>
            </w:r>
            <w:r w:rsidRPr="00571480">
              <w:rPr>
                <w:rFonts w:ascii="Arial" w:hAnsi="Arial" w:cs="Arial"/>
                <w:color w:val="0432FF"/>
                <w:sz w:val="20"/>
              </w:rPr>
              <w:t xml:space="preserve">eduction, </w:t>
            </w:r>
            <w:r w:rsidR="009B089C" w:rsidRPr="00571480">
              <w:rPr>
                <w:rFonts w:ascii="Arial" w:hAnsi="Arial" w:cs="Arial"/>
                <w:color w:val="0432FF"/>
                <w:sz w:val="20"/>
              </w:rPr>
              <w:t>r</w:t>
            </w:r>
            <w:r w:rsidRPr="00571480">
              <w:rPr>
                <w:rFonts w:ascii="Arial" w:hAnsi="Arial" w:cs="Arial"/>
                <w:color w:val="0432FF"/>
                <w:sz w:val="20"/>
              </w:rPr>
              <w:t xml:space="preserve">isk </w:t>
            </w:r>
            <w:r w:rsidR="009B089C" w:rsidRPr="00571480">
              <w:rPr>
                <w:rFonts w:ascii="Arial" w:hAnsi="Arial" w:cs="Arial"/>
                <w:color w:val="0432FF"/>
                <w:sz w:val="20"/>
              </w:rPr>
              <w:t>r</w:t>
            </w:r>
            <w:r w:rsidRPr="00571480">
              <w:rPr>
                <w:rFonts w:ascii="Arial" w:hAnsi="Arial" w:cs="Arial"/>
                <w:color w:val="0432FF"/>
                <w:sz w:val="20"/>
              </w:rPr>
              <w:t xml:space="preserve">eduction, </w:t>
            </w:r>
            <w:r w:rsidR="009B089C" w:rsidRPr="00571480">
              <w:rPr>
                <w:rFonts w:ascii="Arial" w:hAnsi="Arial" w:cs="Arial"/>
                <w:color w:val="0432FF"/>
                <w:sz w:val="20"/>
              </w:rPr>
              <w:t>a</w:t>
            </w:r>
            <w:r w:rsidRPr="00571480">
              <w:rPr>
                <w:rFonts w:ascii="Arial" w:hAnsi="Arial" w:cs="Arial"/>
                <w:color w:val="0432FF"/>
                <w:sz w:val="20"/>
              </w:rPr>
              <w:t xml:space="preserve">ccessibility, </w:t>
            </w:r>
            <w:r w:rsidR="009B089C" w:rsidRPr="00571480">
              <w:rPr>
                <w:rFonts w:ascii="Arial" w:hAnsi="Arial" w:cs="Arial"/>
                <w:color w:val="0432FF"/>
                <w:sz w:val="20"/>
              </w:rPr>
              <w:t>c</w:t>
            </w:r>
            <w:r w:rsidRPr="00571480">
              <w:rPr>
                <w:rFonts w:ascii="Arial" w:hAnsi="Arial" w:cs="Arial"/>
                <w:color w:val="0432FF"/>
                <w:sz w:val="20"/>
              </w:rPr>
              <w:t>onvenience/</w:t>
            </w:r>
            <w:r w:rsidR="009B089C" w:rsidRPr="00571480">
              <w:rPr>
                <w:rFonts w:ascii="Arial" w:hAnsi="Arial" w:cs="Arial"/>
                <w:color w:val="0432FF"/>
                <w:sz w:val="20"/>
              </w:rPr>
              <w:t>u</w:t>
            </w:r>
            <w:r w:rsidRPr="00571480">
              <w:rPr>
                <w:rFonts w:ascii="Arial" w:hAnsi="Arial" w:cs="Arial"/>
                <w:color w:val="0432FF"/>
                <w:sz w:val="20"/>
              </w:rPr>
              <w:t>sability</w:t>
            </w:r>
          </w:p>
          <w:p w14:paraId="731DB427" w14:textId="77777777" w:rsidR="00A75C58" w:rsidRPr="00571480" w:rsidRDefault="00A75C58" w:rsidP="00A75C58">
            <w:pPr>
              <w:rPr>
                <w:rFonts w:ascii="Arial" w:hAnsi="Arial" w:cs="Arial"/>
                <w:color w:val="0432FF"/>
                <w:sz w:val="20"/>
              </w:rPr>
            </w:pPr>
          </w:p>
          <w:p w14:paraId="1ABA3004" w14:textId="195EAAA6" w:rsidR="00A75C58" w:rsidRPr="00571480" w:rsidRDefault="00A75C58" w:rsidP="00A75C58">
            <w:pPr>
              <w:rPr>
                <w:rFonts w:ascii="Arial" w:hAnsi="Arial" w:cs="Arial"/>
                <w:color w:val="0432FF"/>
                <w:sz w:val="20"/>
                <w:szCs w:val="28"/>
              </w:rPr>
            </w:pPr>
          </w:p>
        </w:tc>
        <w:tc>
          <w:tcPr>
            <w:tcW w:w="3697" w:type="dxa"/>
            <w:gridSpan w:val="2"/>
            <w:tcBorders>
              <w:top w:val="nil"/>
              <w:left w:val="nil"/>
              <w:bottom w:val="single" w:sz="4" w:space="0" w:color="BFBFBF"/>
              <w:right w:val="single" w:sz="4" w:space="0" w:color="BFBFBF"/>
            </w:tcBorders>
            <w:shd w:val="clear" w:color="auto" w:fill="EAEEF3"/>
            <w:hideMark/>
          </w:tcPr>
          <w:p w14:paraId="73001EAE" w14:textId="5C7ADFF3" w:rsidR="00A75C58" w:rsidRPr="00571480" w:rsidRDefault="00A75C58" w:rsidP="00A75C58">
            <w:pPr>
              <w:ind w:right="-10"/>
              <w:rPr>
                <w:rFonts w:ascii="Arial" w:hAnsi="Arial" w:cs="Arial"/>
                <w:color w:val="0432FF"/>
                <w:sz w:val="20"/>
              </w:rPr>
            </w:pPr>
            <w:r w:rsidRPr="00571480">
              <w:rPr>
                <w:rFonts w:ascii="Arial" w:hAnsi="Arial" w:cs="Arial"/>
                <w:color w:val="0432FF"/>
                <w:sz w:val="20"/>
              </w:rPr>
              <w:t xml:space="preserve">What type of relationship does each of our </w:t>
            </w:r>
            <w:r w:rsidR="009B089C" w:rsidRPr="00571480">
              <w:rPr>
                <w:rFonts w:ascii="Arial" w:hAnsi="Arial" w:cs="Arial"/>
                <w:color w:val="0432FF"/>
                <w:sz w:val="20"/>
              </w:rPr>
              <w:t>c</w:t>
            </w:r>
            <w:r w:rsidRPr="00571480">
              <w:rPr>
                <w:rFonts w:ascii="Arial" w:hAnsi="Arial" w:cs="Arial"/>
                <w:color w:val="0432FF"/>
                <w:sz w:val="20"/>
              </w:rPr>
              <w:t xml:space="preserve">ustomer </w:t>
            </w:r>
            <w:r w:rsidR="009B089C" w:rsidRPr="00571480">
              <w:rPr>
                <w:rFonts w:ascii="Arial" w:hAnsi="Arial" w:cs="Arial"/>
                <w:color w:val="0432FF"/>
                <w:sz w:val="20"/>
              </w:rPr>
              <w:t>s</w:t>
            </w:r>
            <w:r w:rsidRPr="00571480">
              <w:rPr>
                <w:rFonts w:ascii="Arial" w:hAnsi="Arial" w:cs="Arial"/>
                <w:color w:val="0432FF"/>
                <w:sz w:val="20"/>
              </w:rPr>
              <w:t>egments expect us to establish and maintain with them? Which ones have we established? How are they integrated with the rest of our business model? How costly are they?</w:t>
            </w:r>
          </w:p>
          <w:p w14:paraId="73D0C3F6" w14:textId="66A5F5F7" w:rsidR="00A75C58" w:rsidRPr="00571480" w:rsidRDefault="00A75C58" w:rsidP="00A75C58">
            <w:pPr>
              <w:rPr>
                <w:rFonts w:ascii="Arial" w:hAnsi="Arial" w:cs="Arial"/>
                <w:color w:val="0432FF"/>
                <w:sz w:val="20"/>
                <w:szCs w:val="20"/>
              </w:rPr>
            </w:pPr>
          </w:p>
        </w:tc>
        <w:tc>
          <w:tcPr>
            <w:tcW w:w="3690" w:type="dxa"/>
            <w:gridSpan w:val="2"/>
            <w:tcBorders>
              <w:top w:val="nil"/>
              <w:left w:val="nil"/>
              <w:bottom w:val="single" w:sz="4" w:space="0" w:color="BFBFBF"/>
              <w:right w:val="single" w:sz="4" w:space="0" w:color="BFBFBF"/>
            </w:tcBorders>
            <w:shd w:val="clear" w:color="auto" w:fill="auto"/>
            <w:hideMark/>
          </w:tcPr>
          <w:p w14:paraId="27CEB9EE" w14:textId="6B7D29B1" w:rsidR="00A75C58" w:rsidRPr="00571480" w:rsidRDefault="00A75C58" w:rsidP="00A75C58">
            <w:pPr>
              <w:ind w:right="-10"/>
              <w:rPr>
                <w:rFonts w:ascii="Arial" w:hAnsi="Arial" w:cs="Arial"/>
                <w:color w:val="0432FF"/>
                <w:sz w:val="20"/>
              </w:rPr>
            </w:pPr>
            <w:r w:rsidRPr="00571480">
              <w:rPr>
                <w:rFonts w:ascii="Arial" w:hAnsi="Arial" w:cs="Arial"/>
                <w:color w:val="0432FF"/>
                <w:sz w:val="20"/>
              </w:rPr>
              <w:t xml:space="preserve">Through which </w:t>
            </w:r>
            <w:r w:rsidR="009B089C" w:rsidRPr="00571480">
              <w:rPr>
                <w:rFonts w:ascii="Arial" w:hAnsi="Arial" w:cs="Arial"/>
                <w:color w:val="0432FF"/>
                <w:sz w:val="20"/>
              </w:rPr>
              <w:t>c</w:t>
            </w:r>
            <w:r w:rsidRPr="00571480">
              <w:rPr>
                <w:rFonts w:ascii="Arial" w:hAnsi="Arial" w:cs="Arial"/>
                <w:color w:val="0432FF"/>
                <w:sz w:val="20"/>
              </w:rPr>
              <w:t xml:space="preserve">hannels do our </w:t>
            </w:r>
            <w:r w:rsidR="009B089C" w:rsidRPr="00571480">
              <w:rPr>
                <w:rFonts w:ascii="Arial" w:hAnsi="Arial" w:cs="Arial"/>
                <w:color w:val="0432FF"/>
                <w:sz w:val="20"/>
              </w:rPr>
              <w:t>c</w:t>
            </w:r>
            <w:r w:rsidRPr="00571480">
              <w:rPr>
                <w:rFonts w:ascii="Arial" w:hAnsi="Arial" w:cs="Arial"/>
                <w:color w:val="0432FF"/>
                <w:sz w:val="20"/>
              </w:rPr>
              <w:t xml:space="preserve">ustomer </w:t>
            </w:r>
            <w:r w:rsidR="009B089C" w:rsidRPr="00571480">
              <w:rPr>
                <w:rFonts w:ascii="Arial" w:hAnsi="Arial" w:cs="Arial"/>
                <w:color w:val="0432FF"/>
                <w:sz w:val="20"/>
              </w:rPr>
              <w:t>s</w:t>
            </w:r>
            <w:r w:rsidRPr="00571480">
              <w:rPr>
                <w:rFonts w:ascii="Arial" w:hAnsi="Arial" w:cs="Arial"/>
                <w:color w:val="0432FF"/>
                <w:sz w:val="20"/>
              </w:rPr>
              <w:t xml:space="preserve">egments want to be reached? How are we reaching them now? How are our </w:t>
            </w:r>
            <w:r w:rsidR="009B089C" w:rsidRPr="00571480">
              <w:rPr>
                <w:rFonts w:ascii="Arial" w:hAnsi="Arial" w:cs="Arial"/>
                <w:color w:val="0432FF"/>
                <w:sz w:val="20"/>
              </w:rPr>
              <w:t>c</w:t>
            </w:r>
            <w:r w:rsidRPr="00571480">
              <w:rPr>
                <w:rFonts w:ascii="Arial" w:hAnsi="Arial" w:cs="Arial"/>
                <w:color w:val="0432FF"/>
                <w:sz w:val="20"/>
              </w:rPr>
              <w:t>hannels integrated? Which ones work best? Which ones are most cost-efficient? How are we integrating them with customer routines?</w:t>
            </w:r>
          </w:p>
          <w:p w14:paraId="2AFAA001" w14:textId="40BF9A5B" w:rsidR="00A75C58" w:rsidRPr="00571480" w:rsidRDefault="00A75C58" w:rsidP="00A75C58">
            <w:pPr>
              <w:rPr>
                <w:rFonts w:ascii="Arial" w:hAnsi="Arial" w:cs="Arial"/>
                <w:color w:val="0432FF"/>
                <w:sz w:val="20"/>
                <w:szCs w:val="20"/>
              </w:rPr>
            </w:pPr>
          </w:p>
        </w:tc>
      </w:tr>
      <w:tr w:rsidR="00A75C58" w:rsidRPr="00A8519D" w14:paraId="5623BCB0" w14:textId="77777777" w:rsidTr="00A75C58">
        <w:trPr>
          <w:trHeight w:val="432"/>
        </w:trPr>
        <w:tc>
          <w:tcPr>
            <w:tcW w:w="3593" w:type="dxa"/>
            <w:tcBorders>
              <w:top w:val="nil"/>
              <w:left w:val="single" w:sz="4" w:space="0" w:color="BFBFBF"/>
              <w:bottom w:val="single" w:sz="4" w:space="0" w:color="BFBFBF"/>
              <w:right w:val="single" w:sz="4" w:space="0" w:color="BFBFBF"/>
            </w:tcBorders>
            <w:shd w:val="clear" w:color="auto" w:fill="5E5E5E" w:themeFill="text2"/>
            <w:vAlign w:val="center"/>
            <w:hideMark/>
          </w:tcPr>
          <w:p w14:paraId="006DE254" w14:textId="77777777" w:rsidR="00A75C58" w:rsidRPr="00A8519D" w:rsidRDefault="00A75C58" w:rsidP="00A75C58">
            <w:pPr>
              <w:rPr>
                <w:rFonts w:ascii="Arial" w:hAnsi="Arial" w:cs="Arial"/>
                <w:b/>
                <w:bCs/>
                <w:color w:val="FFFFFF"/>
                <w:sz w:val="22"/>
                <w:szCs w:val="22"/>
              </w:rPr>
            </w:pPr>
            <w:r w:rsidRPr="00A8519D">
              <w:rPr>
                <w:rFonts w:ascii="Arial" w:hAnsi="Arial" w:cs="Arial"/>
                <w:b/>
                <w:bCs/>
                <w:color w:val="FFFFFF"/>
                <w:sz w:val="22"/>
                <w:szCs w:val="22"/>
              </w:rPr>
              <w:t>CUSTOMER SEGMENTS</w:t>
            </w:r>
          </w:p>
        </w:tc>
        <w:tc>
          <w:tcPr>
            <w:tcW w:w="3697" w:type="dxa"/>
            <w:gridSpan w:val="2"/>
            <w:tcBorders>
              <w:top w:val="nil"/>
              <w:left w:val="nil"/>
              <w:bottom w:val="single" w:sz="4" w:space="0" w:color="BFBFBF"/>
              <w:right w:val="single" w:sz="4" w:space="0" w:color="BFBFBF"/>
            </w:tcBorders>
            <w:shd w:val="clear" w:color="auto" w:fill="595959" w:themeFill="text1" w:themeFillTint="A6"/>
            <w:vAlign w:val="center"/>
            <w:hideMark/>
          </w:tcPr>
          <w:p w14:paraId="129071C8" w14:textId="77777777" w:rsidR="00A75C58" w:rsidRPr="00A8519D" w:rsidRDefault="00A75C58" w:rsidP="00A75C58">
            <w:pPr>
              <w:rPr>
                <w:rFonts w:ascii="Arial" w:hAnsi="Arial" w:cs="Arial"/>
                <w:b/>
                <w:bCs/>
                <w:color w:val="FFFFFF"/>
                <w:sz w:val="22"/>
                <w:szCs w:val="22"/>
              </w:rPr>
            </w:pPr>
            <w:r w:rsidRPr="00A8519D">
              <w:rPr>
                <w:rFonts w:ascii="Arial" w:hAnsi="Arial" w:cs="Arial"/>
                <w:b/>
                <w:bCs/>
                <w:color w:val="FFFFFF"/>
                <w:sz w:val="22"/>
                <w:szCs w:val="22"/>
              </w:rPr>
              <w:t>COST STRUCTURE</w:t>
            </w:r>
          </w:p>
        </w:tc>
        <w:tc>
          <w:tcPr>
            <w:tcW w:w="3690" w:type="dxa"/>
            <w:gridSpan w:val="2"/>
            <w:tcBorders>
              <w:top w:val="nil"/>
              <w:left w:val="nil"/>
              <w:bottom w:val="single" w:sz="4" w:space="0" w:color="BFBFBF"/>
              <w:right w:val="single" w:sz="4" w:space="0" w:color="BFBFBF"/>
            </w:tcBorders>
            <w:shd w:val="clear" w:color="auto" w:fill="2F2F2F" w:themeFill="text2" w:themeFillShade="80"/>
            <w:vAlign w:val="center"/>
            <w:hideMark/>
          </w:tcPr>
          <w:p w14:paraId="4A69C126" w14:textId="77777777" w:rsidR="00A75C58" w:rsidRPr="00A8519D" w:rsidRDefault="00A75C58" w:rsidP="00A75C58">
            <w:pPr>
              <w:rPr>
                <w:rFonts w:ascii="Arial" w:hAnsi="Arial" w:cs="Arial"/>
                <w:b/>
                <w:bCs/>
                <w:color w:val="FFFFFF"/>
                <w:sz w:val="22"/>
                <w:szCs w:val="22"/>
              </w:rPr>
            </w:pPr>
            <w:r w:rsidRPr="00A8519D">
              <w:rPr>
                <w:rFonts w:ascii="Arial" w:hAnsi="Arial" w:cs="Arial"/>
                <w:b/>
                <w:bCs/>
                <w:color w:val="FFFFFF"/>
                <w:sz w:val="22"/>
                <w:szCs w:val="22"/>
              </w:rPr>
              <w:t>REVENUE STREAMS</w:t>
            </w:r>
          </w:p>
        </w:tc>
      </w:tr>
      <w:tr w:rsidR="00571480" w:rsidRPr="00571480" w14:paraId="5A2293B6" w14:textId="77777777" w:rsidTr="00A75C58">
        <w:trPr>
          <w:trHeight w:val="2664"/>
        </w:trPr>
        <w:tc>
          <w:tcPr>
            <w:tcW w:w="3593"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hideMark/>
          </w:tcPr>
          <w:p w14:paraId="57641F07" w14:textId="0E86BE44" w:rsidR="00A75C58" w:rsidRPr="00571480" w:rsidRDefault="00A75C58" w:rsidP="00A75C58">
            <w:pPr>
              <w:ind w:right="-18"/>
              <w:rPr>
                <w:rFonts w:ascii="Arial" w:hAnsi="Arial" w:cs="Arial"/>
                <w:color w:val="0432FF"/>
                <w:sz w:val="20"/>
              </w:rPr>
            </w:pPr>
            <w:r w:rsidRPr="00571480">
              <w:rPr>
                <w:rFonts w:ascii="Arial" w:hAnsi="Arial" w:cs="Arial"/>
                <w:color w:val="0432FF"/>
                <w:sz w:val="20"/>
              </w:rPr>
              <w:t xml:space="preserve">For whom are we creating value? Who are our most important customers? Is our customer base a </w:t>
            </w:r>
            <w:r w:rsidR="00E67A92" w:rsidRPr="00571480">
              <w:rPr>
                <w:rFonts w:ascii="Arial" w:hAnsi="Arial" w:cs="Arial"/>
                <w:color w:val="0432FF"/>
                <w:sz w:val="20"/>
              </w:rPr>
              <w:t>m</w:t>
            </w:r>
            <w:r w:rsidRPr="00571480">
              <w:rPr>
                <w:rFonts w:ascii="Arial" w:hAnsi="Arial" w:cs="Arial"/>
                <w:color w:val="0432FF"/>
                <w:sz w:val="20"/>
              </w:rPr>
              <w:t xml:space="preserve">ass </w:t>
            </w:r>
            <w:r w:rsidR="00E67A92" w:rsidRPr="00571480">
              <w:rPr>
                <w:rFonts w:ascii="Arial" w:hAnsi="Arial" w:cs="Arial"/>
                <w:color w:val="0432FF"/>
                <w:sz w:val="20"/>
              </w:rPr>
              <w:t>m</w:t>
            </w:r>
            <w:r w:rsidRPr="00571480">
              <w:rPr>
                <w:rFonts w:ascii="Arial" w:hAnsi="Arial" w:cs="Arial"/>
                <w:color w:val="0432FF"/>
                <w:sz w:val="20"/>
              </w:rPr>
              <w:t xml:space="preserve">arket, </w:t>
            </w:r>
            <w:r w:rsidR="00E67A92" w:rsidRPr="00571480">
              <w:rPr>
                <w:rFonts w:ascii="Arial" w:hAnsi="Arial" w:cs="Arial"/>
                <w:color w:val="0432FF"/>
                <w:sz w:val="20"/>
              </w:rPr>
              <w:t>n</w:t>
            </w:r>
            <w:r w:rsidRPr="00571480">
              <w:rPr>
                <w:rFonts w:ascii="Arial" w:hAnsi="Arial" w:cs="Arial"/>
                <w:color w:val="0432FF"/>
                <w:sz w:val="20"/>
              </w:rPr>
              <w:t xml:space="preserve">iche </w:t>
            </w:r>
            <w:r w:rsidR="00E67A92" w:rsidRPr="00571480">
              <w:rPr>
                <w:rFonts w:ascii="Arial" w:hAnsi="Arial" w:cs="Arial"/>
                <w:color w:val="0432FF"/>
                <w:sz w:val="20"/>
              </w:rPr>
              <w:t>m</w:t>
            </w:r>
            <w:r w:rsidRPr="00571480">
              <w:rPr>
                <w:rFonts w:ascii="Arial" w:hAnsi="Arial" w:cs="Arial"/>
                <w:color w:val="0432FF"/>
                <w:sz w:val="20"/>
              </w:rPr>
              <w:t xml:space="preserve">arket, </w:t>
            </w:r>
            <w:r w:rsidR="00E67A92" w:rsidRPr="00571480">
              <w:rPr>
                <w:rFonts w:ascii="Arial" w:hAnsi="Arial" w:cs="Arial"/>
                <w:color w:val="0432FF"/>
                <w:sz w:val="20"/>
              </w:rPr>
              <w:t>s</w:t>
            </w:r>
            <w:r w:rsidRPr="00571480">
              <w:rPr>
                <w:rFonts w:ascii="Arial" w:hAnsi="Arial" w:cs="Arial"/>
                <w:color w:val="0432FF"/>
                <w:sz w:val="20"/>
              </w:rPr>
              <w:t xml:space="preserve">egmented, </w:t>
            </w:r>
            <w:r w:rsidR="00E67A92" w:rsidRPr="00571480">
              <w:rPr>
                <w:rFonts w:ascii="Arial" w:hAnsi="Arial" w:cs="Arial"/>
                <w:color w:val="0432FF"/>
                <w:sz w:val="20"/>
              </w:rPr>
              <w:t>d</w:t>
            </w:r>
            <w:r w:rsidRPr="00571480">
              <w:rPr>
                <w:rFonts w:ascii="Arial" w:hAnsi="Arial" w:cs="Arial"/>
                <w:color w:val="0432FF"/>
                <w:sz w:val="20"/>
              </w:rPr>
              <w:t xml:space="preserve">iversified, </w:t>
            </w:r>
            <w:r w:rsidR="00E67A92" w:rsidRPr="00571480">
              <w:rPr>
                <w:rFonts w:ascii="Arial" w:hAnsi="Arial" w:cs="Arial"/>
                <w:color w:val="0432FF"/>
                <w:sz w:val="20"/>
              </w:rPr>
              <w:t>m</w:t>
            </w:r>
            <w:r w:rsidRPr="00571480">
              <w:rPr>
                <w:rFonts w:ascii="Arial" w:hAnsi="Arial" w:cs="Arial"/>
                <w:color w:val="0432FF"/>
                <w:sz w:val="20"/>
              </w:rPr>
              <w:t xml:space="preserve">ulti-sided </w:t>
            </w:r>
            <w:r w:rsidR="00E67A92" w:rsidRPr="00571480">
              <w:rPr>
                <w:rFonts w:ascii="Arial" w:hAnsi="Arial" w:cs="Arial"/>
                <w:color w:val="0432FF"/>
                <w:sz w:val="20"/>
              </w:rPr>
              <w:t>p</w:t>
            </w:r>
            <w:r w:rsidRPr="00571480">
              <w:rPr>
                <w:rFonts w:ascii="Arial" w:hAnsi="Arial" w:cs="Arial"/>
                <w:color w:val="0432FF"/>
                <w:sz w:val="20"/>
              </w:rPr>
              <w:t>latform?</w:t>
            </w:r>
          </w:p>
          <w:p w14:paraId="340A810F" w14:textId="37072B7B" w:rsidR="00A75C58" w:rsidRPr="00571480" w:rsidRDefault="00A75C58" w:rsidP="00A75C58">
            <w:pPr>
              <w:rPr>
                <w:rFonts w:ascii="Arial" w:hAnsi="Arial" w:cs="Arial"/>
                <w:color w:val="0432FF"/>
                <w:sz w:val="20"/>
                <w:szCs w:val="20"/>
              </w:rPr>
            </w:pPr>
          </w:p>
        </w:tc>
        <w:tc>
          <w:tcPr>
            <w:tcW w:w="3697" w:type="dxa"/>
            <w:gridSpan w:val="2"/>
            <w:tcBorders>
              <w:top w:val="single" w:sz="4" w:space="0" w:color="BFBFBF"/>
              <w:left w:val="nil"/>
              <w:bottom w:val="single" w:sz="24" w:space="0" w:color="BFBFBF" w:themeColor="background1" w:themeShade="BF"/>
              <w:right w:val="single" w:sz="4" w:space="0" w:color="BFBFBF"/>
            </w:tcBorders>
            <w:shd w:val="clear" w:color="auto" w:fill="F2F2F2" w:themeFill="background1" w:themeFillShade="F2"/>
            <w:hideMark/>
          </w:tcPr>
          <w:p w14:paraId="1205DD1E" w14:textId="00B8B191" w:rsidR="00A75C58" w:rsidRPr="00571480" w:rsidRDefault="00A75C58" w:rsidP="00A75C58">
            <w:pPr>
              <w:rPr>
                <w:rFonts w:ascii="Arial" w:hAnsi="Arial" w:cs="Arial"/>
                <w:color w:val="0432FF"/>
                <w:sz w:val="20"/>
                <w:szCs w:val="20"/>
              </w:rPr>
            </w:pPr>
            <w:r w:rsidRPr="00571480">
              <w:rPr>
                <w:rFonts w:ascii="Arial" w:hAnsi="Arial" w:cs="Arial"/>
                <w:color w:val="0432FF"/>
                <w:sz w:val="20"/>
              </w:rPr>
              <w:t xml:space="preserve">What are the most important costs inherent in our business model? Which </w:t>
            </w:r>
            <w:r w:rsidR="00E67A92" w:rsidRPr="00571480">
              <w:rPr>
                <w:rFonts w:ascii="Arial" w:hAnsi="Arial" w:cs="Arial"/>
                <w:color w:val="0432FF"/>
                <w:sz w:val="20"/>
              </w:rPr>
              <w:t>k</w:t>
            </w:r>
            <w:r w:rsidRPr="00571480">
              <w:rPr>
                <w:rFonts w:ascii="Arial" w:hAnsi="Arial" w:cs="Arial"/>
                <w:color w:val="0432FF"/>
                <w:sz w:val="20"/>
              </w:rPr>
              <w:t xml:space="preserve">ey </w:t>
            </w:r>
            <w:r w:rsidR="00E67A92" w:rsidRPr="00571480">
              <w:rPr>
                <w:rFonts w:ascii="Arial" w:hAnsi="Arial" w:cs="Arial"/>
                <w:color w:val="0432FF"/>
                <w:sz w:val="20"/>
              </w:rPr>
              <w:t>r</w:t>
            </w:r>
            <w:r w:rsidRPr="00571480">
              <w:rPr>
                <w:rFonts w:ascii="Arial" w:hAnsi="Arial" w:cs="Arial"/>
                <w:color w:val="0432FF"/>
                <w:sz w:val="20"/>
              </w:rPr>
              <w:t xml:space="preserve">esources are most expensive? Which </w:t>
            </w:r>
            <w:r w:rsidR="00E67A92" w:rsidRPr="00571480">
              <w:rPr>
                <w:rFonts w:ascii="Arial" w:hAnsi="Arial" w:cs="Arial"/>
                <w:color w:val="0432FF"/>
                <w:sz w:val="20"/>
              </w:rPr>
              <w:t>k</w:t>
            </w:r>
            <w:r w:rsidRPr="00571480">
              <w:rPr>
                <w:rFonts w:ascii="Arial" w:hAnsi="Arial" w:cs="Arial"/>
                <w:color w:val="0432FF"/>
                <w:sz w:val="20"/>
              </w:rPr>
              <w:t xml:space="preserve">ey </w:t>
            </w:r>
            <w:r w:rsidR="00E67A92" w:rsidRPr="00571480">
              <w:rPr>
                <w:rFonts w:ascii="Arial" w:hAnsi="Arial" w:cs="Arial"/>
                <w:color w:val="0432FF"/>
                <w:sz w:val="20"/>
              </w:rPr>
              <w:t>a</w:t>
            </w:r>
            <w:r w:rsidRPr="00571480">
              <w:rPr>
                <w:rFonts w:ascii="Arial" w:hAnsi="Arial" w:cs="Arial"/>
                <w:color w:val="0432FF"/>
                <w:sz w:val="20"/>
              </w:rPr>
              <w:t>ctivities are most expensive?</w:t>
            </w:r>
            <w:r w:rsidRPr="00571480">
              <w:rPr>
                <w:rFonts w:ascii="Arial" w:hAnsi="Arial" w:cs="Arial"/>
                <w:color w:val="0432FF"/>
                <w:sz w:val="20"/>
              </w:rPr>
              <w:br/>
              <w:t xml:space="preserve">                                                                                                                                       IS YOUR BUSINESS MORE: Cost </w:t>
            </w:r>
            <w:r w:rsidR="00E67A92" w:rsidRPr="00571480">
              <w:rPr>
                <w:rFonts w:ascii="Arial" w:hAnsi="Arial" w:cs="Arial"/>
                <w:color w:val="0432FF"/>
                <w:sz w:val="20"/>
              </w:rPr>
              <w:t>d</w:t>
            </w:r>
            <w:r w:rsidRPr="00571480">
              <w:rPr>
                <w:rFonts w:ascii="Arial" w:hAnsi="Arial" w:cs="Arial"/>
                <w:color w:val="0432FF"/>
                <w:sz w:val="20"/>
              </w:rPr>
              <w:t xml:space="preserve">riven (leanest cost structure, low price value proposition, maximum automation, extensive outsourcing), </w:t>
            </w:r>
            <w:r w:rsidR="00E67A92" w:rsidRPr="00571480">
              <w:rPr>
                <w:rFonts w:ascii="Arial" w:hAnsi="Arial" w:cs="Arial"/>
                <w:color w:val="0432FF"/>
                <w:sz w:val="20"/>
              </w:rPr>
              <w:t>v</w:t>
            </w:r>
            <w:r w:rsidRPr="00571480">
              <w:rPr>
                <w:rFonts w:ascii="Arial" w:hAnsi="Arial" w:cs="Arial"/>
                <w:color w:val="0432FF"/>
                <w:sz w:val="20"/>
              </w:rPr>
              <w:t xml:space="preserve">alue </w:t>
            </w:r>
            <w:r w:rsidR="00E67A92" w:rsidRPr="00571480">
              <w:rPr>
                <w:rFonts w:ascii="Arial" w:hAnsi="Arial" w:cs="Arial"/>
                <w:color w:val="0432FF"/>
                <w:sz w:val="20"/>
              </w:rPr>
              <w:t>d</w:t>
            </w:r>
            <w:r w:rsidRPr="00571480">
              <w:rPr>
                <w:rFonts w:ascii="Arial" w:hAnsi="Arial" w:cs="Arial"/>
                <w:color w:val="0432FF"/>
                <w:sz w:val="20"/>
              </w:rPr>
              <w:t>riven (focused on value creation, premium value proposition)</w:t>
            </w:r>
            <w:r w:rsidRPr="00571480">
              <w:rPr>
                <w:rFonts w:ascii="Arial" w:hAnsi="Arial" w:cs="Arial"/>
                <w:color w:val="0432FF"/>
                <w:sz w:val="20"/>
              </w:rPr>
              <w:br/>
              <w:t xml:space="preserve">                                                                                                                            SAMPLE CHARACTERISTICS: Fixed </w:t>
            </w:r>
            <w:r w:rsidR="00E67A92" w:rsidRPr="00571480">
              <w:rPr>
                <w:rFonts w:ascii="Arial" w:hAnsi="Arial" w:cs="Arial"/>
                <w:color w:val="0432FF"/>
                <w:sz w:val="20"/>
              </w:rPr>
              <w:t>c</w:t>
            </w:r>
            <w:r w:rsidRPr="00571480">
              <w:rPr>
                <w:rFonts w:ascii="Arial" w:hAnsi="Arial" w:cs="Arial"/>
                <w:color w:val="0432FF"/>
                <w:sz w:val="20"/>
              </w:rPr>
              <w:t xml:space="preserve">osts (salaries, rents, utilities), </w:t>
            </w:r>
            <w:r w:rsidR="00E67A92" w:rsidRPr="00571480">
              <w:rPr>
                <w:rFonts w:ascii="Arial" w:hAnsi="Arial" w:cs="Arial"/>
                <w:color w:val="0432FF"/>
                <w:sz w:val="20"/>
              </w:rPr>
              <w:t>v</w:t>
            </w:r>
            <w:r w:rsidRPr="00571480">
              <w:rPr>
                <w:rFonts w:ascii="Arial" w:hAnsi="Arial" w:cs="Arial"/>
                <w:color w:val="0432FF"/>
                <w:sz w:val="20"/>
              </w:rPr>
              <w:t xml:space="preserve">ariable costs, </w:t>
            </w:r>
            <w:r w:rsidR="00E67A92" w:rsidRPr="00571480">
              <w:rPr>
                <w:rFonts w:ascii="Arial" w:hAnsi="Arial" w:cs="Arial"/>
                <w:color w:val="0432FF"/>
                <w:sz w:val="20"/>
              </w:rPr>
              <w:t>e</w:t>
            </w:r>
            <w:r w:rsidRPr="00571480">
              <w:rPr>
                <w:rFonts w:ascii="Arial" w:hAnsi="Arial" w:cs="Arial"/>
                <w:color w:val="0432FF"/>
                <w:sz w:val="20"/>
              </w:rPr>
              <w:t xml:space="preserve">conomies of scale, </w:t>
            </w:r>
            <w:r w:rsidR="00E67A92" w:rsidRPr="00571480">
              <w:rPr>
                <w:rFonts w:ascii="Arial" w:hAnsi="Arial" w:cs="Arial"/>
                <w:color w:val="0432FF"/>
                <w:sz w:val="20"/>
              </w:rPr>
              <w:t>e</w:t>
            </w:r>
            <w:r w:rsidRPr="00571480">
              <w:rPr>
                <w:rFonts w:ascii="Arial" w:hAnsi="Arial" w:cs="Arial"/>
                <w:color w:val="0432FF"/>
                <w:sz w:val="20"/>
              </w:rPr>
              <w:t>conomies of scope</w:t>
            </w:r>
          </w:p>
        </w:tc>
        <w:tc>
          <w:tcPr>
            <w:tcW w:w="3690" w:type="dxa"/>
            <w:gridSpan w:val="2"/>
            <w:tcBorders>
              <w:top w:val="single" w:sz="4" w:space="0" w:color="BFBFBF"/>
              <w:left w:val="nil"/>
              <w:bottom w:val="single" w:sz="24" w:space="0" w:color="BFBFBF" w:themeColor="background1" w:themeShade="BF"/>
              <w:right w:val="single" w:sz="4" w:space="0" w:color="BFBFBF"/>
            </w:tcBorders>
            <w:shd w:val="clear" w:color="auto" w:fill="EAEEF3"/>
            <w:hideMark/>
          </w:tcPr>
          <w:p w14:paraId="06007203" w14:textId="47849FAF" w:rsidR="00A75C58" w:rsidRPr="00571480" w:rsidRDefault="00A75C58" w:rsidP="00A75C58">
            <w:pPr>
              <w:rPr>
                <w:rFonts w:ascii="Arial" w:hAnsi="Arial" w:cs="Arial"/>
                <w:color w:val="0432FF"/>
                <w:sz w:val="20"/>
                <w:szCs w:val="20"/>
              </w:rPr>
            </w:pPr>
            <w:r w:rsidRPr="00571480">
              <w:rPr>
                <w:rFonts w:ascii="Arial" w:hAnsi="Arial" w:cs="Arial"/>
                <w:color w:val="0432FF"/>
                <w:sz w:val="20"/>
              </w:rPr>
              <w:t xml:space="preserve">For what value are our customers </w:t>
            </w:r>
            <w:proofErr w:type="gramStart"/>
            <w:r w:rsidRPr="00571480">
              <w:rPr>
                <w:rFonts w:ascii="Arial" w:hAnsi="Arial" w:cs="Arial"/>
                <w:color w:val="0432FF"/>
                <w:sz w:val="20"/>
              </w:rPr>
              <w:t>really willing</w:t>
            </w:r>
            <w:proofErr w:type="gramEnd"/>
            <w:r w:rsidRPr="00571480">
              <w:rPr>
                <w:rFonts w:ascii="Arial" w:hAnsi="Arial" w:cs="Arial"/>
                <w:color w:val="0432FF"/>
                <w:sz w:val="20"/>
              </w:rPr>
              <w:t xml:space="preserve"> to pay? For what do they currently pay? How are they currently paying? How would they prefer to pay? How much does each </w:t>
            </w:r>
            <w:r w:rsidR="00D76A39" w:rsidRPr="00571480">
              <w:rPr>
                <w:rFonts w:ascii="Arial" w:hAnsi="Arial" w:cs="Arial"/>
                <w:color w:val="0432FF"/>
                <w:sz w:val="20"/>
              </w:rPr>
              <w:t>r</w:t>
            </w:r>
            <w:r w:rsidRPr="00571480">
              <w:rPr>
                <w:rFonts w:ascii="Arial" w:hAnsi="Arial" w:cs="Arial"/>
                <w:color w:val="0432FF"/>
                <w:sz w:val="20"/>
              </w:rPr>
              <w:t xml:space="preserve">evenue </w:t>
            </w:r>
            <w:r w:rsidR="00D76A39" w:rsidRPr="00571480">
              <w:rPr>
                <w:rFonts w:ascii="Arial" w:hAnsi="Arial" w:cs="Arial"/>
                <w:color w:val="0432FF"/>
                <w:sz w:val="20"/>
              </w:rPr>
              <w:t>s</w:t>
            </w:r>
            <w:r w:rsidRPr="00571480">
              <w:rPr>
                <w:rFonts w:ascii="Arial" w:hAnsi="Arial" w:cs="Arial"/>
                <w:color w:val="0432FF"/>
                <w:sz w:val="20"/>
              </w:rPr>
              <w:t>tream contribute to overall revenues?</w:t>
            </w:r>
            <w:r w:rsidRPr="00571480">
              <w:rPr>
                <w:rFonts w:ascii="Arial" w:hAnsi="Arial" w:cs="Arial"/>
                <w:color w:val="0432FF"/>
                <w:sz w:val="20"/>
              </w:rPr>
              <w:br/>
              <w:t xml:space="preserve">                                                                                                                             TYPES: Asset sale, </w:t>
            </w:r>
            <w:r w:rsidR="00D76A39" w:rsidRPr="00571480">
              <w:rPr>
                <w:rFonts w:ascii="Arial" w:hAnsi="Arial" w:cs="Arial"/>
                <w:color w:val="0432FF"/>
                <w:sz w:val="20"/>
              </w:rPr>
              <w:t>u</w:t>
            </w:r>
            <w:r w:rsidRPr="00571480">
              <w:rPr>
                <w:rFonts w:ascii="Arial" w:hAnsi="Arial" w:cs="Arial"/>
                <w:color w:val="0432FF"/>
                <w:sz w:val="20"/>
              </w:rPr>
              <w:t xml:space="preserve">sage fee, </w:t>
            </w:r>
            <w:r w:rsidR="00D76A39" w:rsidRPr="00571480">
              <w:rPr>
                <w:rFonts w:ascii="Arial" w:hAnsi="Arial" w:cs="Arial"/>
                <w:color w:val="0432FF"/>
                <w:sz w:val="20"/>
              </w:rPr>
              <w:t>s</w:t>
            </w:r>
            <w:r w:rsidRPr="00571480">
              <w:rPr>
                <w:rFonts w:ascii="Arial" w:hAnsi="Arial" w:cs="Arial"/>
                <w:color w:val="0432FF"/>
                <w:sz w:val="20"/>
              </w:rPr>
              <w:t xml:space="preserve">ubscription </w:t>
            </w:r>
            <w:r w:rsidR="00D76A39" w:rsidRPr="00571480">
              <w:rPr>
                <w:rFonts w:ascii="Arial" w:hAnsi="Arial" w:cs="Arial"/>
                <w:color w:val="0432FF"/>
                <w:sz w:val="20"/>
              </w:rPr>
              <w:t>f</w:t>
            </w:r>
            <w:r w:rsidRPr="00571480">
              <w:rPr>
                <w:rFonts w:ascii="Arial" w:hAnsi="Arial" w:cs="Arial"/>
                <w:color w:val="0432FF"/>
                <w:sz w:val="20"/>
              </w:rPr>
              <w:t xml:space="preserve">ees, </w:t>
            </w:r>
            <w:r w:rsidR="00D76A39" w:rsidRPr="00571480">
              <w:rPr>
                <w:rFonts w:ascii="Arial" w:hAnsi="Arial" w:cs="Arial"/>
                <w:color w:val="0432FF"/>
                <w:sz w:val="20"/>
              </w:rPr>
              <w:t>l</w:t>
            </w:r>
            <w:r w:rsidRPr="00571480">
              <w:rPr>
                <w:rFonts w:ascii="Arial" w:hAnsi="Arial" w:cs="Arial"/>
                <w:color w:val="0432FF"/>
                <w:sz w:val="20"/>
              </w:rPr>
              <w:t>ending/</w:t>
            </w:r>
            <w:r w:rsidR="00D76A39" w:rsidRPr="00571480">
              <w:rPr>
                <w:rFonts w:ascii="Arial" w:hAnsi="Arial" w:cs="Arial"/>
                <w:color w:val="0432FF"/>
                <w:sz w:val="20"/>
              </w:rPr>
              <w:t>r</w:t>
            </w:r>
            <w:r w:rsidRPr="00571480">
              <w:rPr>
                <w:rFonts w:ascii="Arial" w:hAnsi="Arial" w:cs="Arial"/>
                <w:color w:val="0432FF"/>
                <w:sz w:val="20"/>
              </w:rPr>
              <w:t>enting/</w:t>
            </w:r>
            <w:r w:rsidR="00D76A39" w:rsidRPr="00571480">
              <w:rPr>
                <w:rFonts w:ascii="Arial" w:hAnsi="Arial" w:cs="Arial"/>
                <w:color w:val="0432FF"/>
                <w:sz w:val="20"/>
              </w:rPr>
              <w:t>l</w:t>
            </w:r>
            <w:r w:rsidRPr="00571480">
              <w:rPr>
                <w:rFonts w:ascii="Arial" w:hAnsi="Arial" w:cs="Arial"/>
                <w:color w:val="0432FF"/>
                <w:sz w:val="20"/>
              </w:rPr>
              <w:t xml:space="preserve">easing, </w:t>
            </w:r>
            <w:r w:rsidR="00D76A39" w:rsidRPr="00571480">
              <w:rPr>
                <w:rFonts w:ascii="Arial" w:hAnsi="Arial" w:cs="Arial"/>
                <w:color w:val="0432FF"/>
                <w:sz w:val="20"/>
              </w:rPr>
              <w:t>l</w:t>
            </w:r>
            <w:r w:rsidRPr="00571480">
              <w:rPr>
                <w:rFonts w:ascii="Arial" w:hAnsi="Arial" w:cs="Arial"/>
                <w:color w:val="0432FF"/>
                <w:sz w:val="20"/>
              </w:rPr>
              <w:t xml:space="preserve">icensing, </w:t>
            </w:r>
            <w:r w:rsidR="00D76A39" w:rsidRPr="00571480">
              <w:rPr>
                <w:rFonts w:ascii="Arial" w:hAnsi="Arial" w:cs="Arial"/>
                <w:color w:val="0432FF"/>
                <w:sz w:val="20"/>
              </w:rPr>
              <w:t>b</w:t>
            </w:r>
            <w:r w:rsidRPr="00571480">
              <w:rPr>
                <w:rFonts w:ascii="Arial" w:hAnsi="Arial" w:cs="Arial"/>
                <w:color w:val="0432FF"/>
                <w:sz w:val="20"/>
              </w:rPr>
              <w:t xml:space="preserve">rokerage fees, </w:t>
            </w:r>
            <w:r w:rsidR="00D76A39" w:rsidRPr="00571480">
              <w:rPr>
                <w:rFonts w:ascii="Arial" w:hAnsi="Arial" w:cs="Arial"/>
                <w:color w:val="0432FF"/>
                <w:sz w:val="20"/>
              </w:rPr>
              <w:t>a</w:t>
            </w:r>
            <w:r w:rsidRPr="00571480">
              <w:rPr>
                <w:rFonts w:ascii="Arial" w:hAnsi="Arial" w:cs="Arial"/>
                <w:color w:val="0432FF"/>
                <w:sz w:val="20"/>
              </w:rPr>
              <w:t>dvertising</w:t>
            </w:r>
            <w:r w:rsidRPr="00571480">
              <w:rPr>
                <w:rFonts w:ascii="Arial" w:hAnsi="Arial" w:cs="Arial"/>
                <w:color w:val="0432FF"/>
                <w:sz w:val="20"/>
              </w:rPr>
              <w:br/>
              <w:t xml:space="preserve">FIXED PRICING: List </w:t>
            </w:r>
            <w:r w:rsidR="00D76A39" w:rsidRPr="00571480">
              <w:rPr>
                <w:rFonts w:ascii="Arial" w:hAnsi="Arial" w:cs="Arial"/>
                <w:color w:val="0432FF"/>
                <w:sz w:val="20"/>
              </w:rPr>
              <w:t>p</w:t>
            </w:r>
            <w:r w:rsidRPr="00571480">
              <w:rPr>
                <w:rFonts w:ascii="Arial" w:hAnsi="Arial" w:cs="Arial"/>
                <w:color w:val="0432FF"/>
                <w:sz w:val="20"/>
              </w:rPr>
              <w:t xml:space="preserve">rice, </w:t>
            </w:r>
            <w:r w:rsidR="00D76A39" w:rsidRPr="00571480">
              <w:rPr>
                <w:rFonts w:ascii="Arial" w:hAnsi="Arial" w:cs="Arial"/>
                <w:color w:val="0432FF"/>
                <w:sz w:val="20"/>
              </w:rPr>
              <w:t>p</w:t>
            </w:r>
            <w:r w:rsidRPr="00571480">
              <w:rPr>
                <w:rFonts w:ascii="Arial" w:hAnsi="Arial" w:cs="Arial"/>
                <w:color w:val="0432FF"/>
                <w:sz w:val="20"/>
              </w:rPr>
              <w:t xml:space="preserve">roduct feature dependent, </w:t>
            </w:r>
            <w:r w:rsidR="00D76A39" w:rsidRPr="00571480">
              <w:rPr>
                <w:rFonts w:ascii="Arial" w:hAnsi="Arial" w:cs="Arial"/>
                <w:color w:val="0432FF"/>
                <w:sz w:val="20"/>
              </w:rPr>
              <w:t>c</w:t>
            </w:r>
            <w:r w:rsidRPr="00571480">
              <w:rPr>
                <w:rFonts w:ascii="Arial" w:hAnsi="Arial" w:cs="Arial"/>
                <w:color w:val="0432FF"/>
                <w:sz w:val="20"/>
              </w:rPr>
              <w:t xml:space="preserve">ustomer segment dependent, </w:t>
            </w:r>
            <w:r w:rsidR="00D76A39" w:rsidRPr="00571480">
              <w:rPr>
                <w:rFonts w:ascii="Arial" w:hAnsi="Arial" w:cs="Arial"/>
                <w:color w:val="0432FF"/>
                <w:sz w:val="20"/>
              </w:rPr>
              <w:t>v</w:t>
            </w:r>
            <w:r w:rsidRPr="00571480">
              <w:rPr>
                <w:rFonts w:ascii="Arial" w:hAnsi="Arial" w:cs="Arial"/>
                <w:color w:val="0432FF"/>
                <w:sz w:val="20"/>
              </w:rPr>
              <w:t>olume dependent</w:t>
            </w:r>
            <w:r w:rsidRPr="00571480">
              <w:rPr>
                <w:rFonts w:ascii="Arial" w:hAnsi="Arial" w:cs="Arial"/>
                <w:color w:val="0432FF"/>
                <w:sz w:val="20"/>
              </w:rPr>
              <w:br/>
              <w:t xml:space="preserve">DYNAMIC PRICING: Negotiation (bargaining), </w:t>
            </w:r>
            <w:r w:rsidR="00D76A39" w:rsidRPr="00571480">
              <w:rPr>
                <w:rFonts w:ascii="Arial" w:hAnsi="Arial" w:cs="Arial"/>
                <w:color w:val="0432FF"/>
                <w:sz w:val="20"/>
              </w:rPr>
              <w:t>y</w:t>
            </w:r>
            <w:r w:rsidRPr="00571480">
              <w:rPr>
                <w:rFonts w:ascii="Arial" w:hAnsi="Arial" w:cs="Arial"/>
                <w:color w:val="0432FF"/>
                <w:sz w:val="20"/>
              </w:rPr>
              <w:t xml:space="preserve">ield </w:t>
            </w:r>
            <w:r w:rsidR="00D76A39" w:rsidRPr="00571480">
              <w:rPr>
                <w:rFonts w:ascii="Arial" w:hAnsi="Arial" w:cs="Arial"/>
                <w:color w:val="0432FF"/>
                <w:sz w:val="20"/>
              </w:rPr>
              <w:t>m</w:t>
            </w:r>
            <w:r w:rsidRPr="00571480">
              <w:rPr>
                <w:rFonts w:ascii="Arial" w:hAnsi="Arial" w:cs="Arial"/>
                <w:color w:val="0432FF"/>
                <w:sz w:val="20"/>
              </w:rPr>
              <w:t xml:space="preserve">anagement, </w:t>
            </w:r>
            <w:r w:rsidR="00D76A39" w:rsidRPr="00571480">
              <w:rPr>
                <w:rFonts w:ascii="Arial" w:hAnsi="Arial" w:cs="Arial"/>
                <w:color w:val="0432FF"/>
                <w:sz w:val="20"/>
              </w:rPr>
              <w:t>r</w:t>
            </w:r>
            <w:r w:rsidRPr="00571480">
              <w:rPr>
                <w:rFonts w:ascii="Arial" w:hAnsi="Arial" w:cs="Arial"/>
                <w:color w:val="0432FF"/>
                <w:sz w:val="20"/>
              </w:rPr>
              <w:t>eal-time-</w:t>
            </w:r>
            <w:r w:rsidR="00D76A39" w:rsidRPr="00571480">
              <w:rPr>
                <w:rFonts w:ascii="Arial" w:hAnsi="Arial" w:cs="Arial"/>
                <w:color w:val="0432FF"/>
                <w:sz w:val="20"/>
              </w:rPr>
              <w:t>m</w:t>
            </w:r>
            <w:r w:rsidRPr="00571480">
              <w:rPr>
                <w:rFonts w:ascii="Arial" w:hAnsi="Arial" w:cs="Arial"/>
                <w:color w:val="0432FF"/>
                <w:sz w:val="20"/>
              </w:rPr>
              <w:t>arket</w:t>
            </w:r>
          </w:p>
        </w:tc>
      </w:tr>
    </w:tbl>
    <w:p w14:paraId="5BFA171A" w14:textId="67612292" w:rsidR="008B78E5" w:rsidRPr="00A8519D" w:rsidRDefault="008B78E5" w:rsidP="008B78E5">
      <w:pPr>
        <w:rPr>
          <w:rFonts w:ascii="Arial" w:hAnsi="Arial" w:cs="Arial"/>
          <w:i/>
          <w:iCs/>
        </w:rPr>
      </w:pPr>
      <w:r w:rsidRPr="00A8519D">
        <w:rPr>
          <w:rFonts w:ascii="Arial" w:hAnsi="Arial" w:cs="Arial"/>
          <w:i/>
          <w:iCs/>
        </w:rPr>
        <w:t xml:space="preserve">Figure 3 – </w:t>
      </w:r>
      <w:proofErr w:type="spellStart"/>
      <w:r w:rsidRPr="00A8519D">
        <w:rPr>
          <w:rFonts w:ascii="Arial" w:hAnsi="Arial" w:cs="Arial"/>
          <w:i/>
          <w:iCs/>
        </w:rPr>
        <w:t>Turul</w:t>
      </w:r>
      <w:proofErr w:type="spellEnd"/>
      <w:r w:rsidRPr="00A8519D">
        <w:rPr>
          <w:rFonts w:ascii="Arial" w:hAnsi="Arial" w:cs="Arial"/>
          <w:i/>
          <w:iCs/>
        </w:rPr>
        <w:t xml:space="preserve"> Winery Business Model Canvas</w:t>
      </w:r>
    </w:p>
    <w:p w14:paraId="0694C3E7" w14:textId="77777777" w:rsidR="00A8519D" w:rsidRPr="00A8519D" w:rsidRDefault="00A8519D" w:rsidP="008B78E5">
      <w:pPr>
        <w:rPr>
          <w:rFonts w:ascii="Arial" w:hAnsi="Arial" w:cs="Arial"/>
          <w:color w:val="FF0000"/>
        </w:rPr>
      </w:pPr>
    </w:p>
    <w:p w14:paraId="147831A7" w14:textId="06E47869" w:rsidR="00FA1E79" w:rsidRPr="00571480" w:rsidRDefault="00FA1E79" w:rsidP="00A8519D">
      <w:pPr>
        <w:rPr>
          <w:rFonts w:ascii="Arial" w:hAnsi="Arial" w:cs="Arial"/>
          <w:color w:val="0432FF"/>
        </w:rPr>
      </w:pPr>
      <w:r w:rsidRPr="00571480">
        <w:rPr>
          <w:rFonts w:ascii="Arial" w:hAnsi="Arial" w:cs="Arial"/>
          <w:color w:val="0432FF"/>
        </w:rPr>
        <w:t xml:space="preserve">Explain how the </w:t>
      </w:r>
      <w:r w:rsidR="005A3312" w:rsidRPr="00571480">
        <w:rPr>
          <w:rFonts w:ascii="Arial" w:hAnsi="Arial" w:cs="Arial"/>
          <w:color w:val="0432FF"/>
        </w:rPr>
        <w:t>b</w:t>
      </w:r>
      <w:r w:rsidRPr="00571480">
        <w:rPr>
          <w:rFonts w:ascii="Arial" w:hAnsi="Arial" w:cs="Arial"/>
          <w:color w:val="0432FF"/>
        </w:rPr>
        <w:t xml:space="preserve">usiness </w:t>
      </w:r>
      <w:r w:rsidR="005A3312" w:rsidRPr="00571480">
        <w:rPr>
          <w:rFonts w:ascii="Arial" w:hAnsi="Arial" w:cs="Arial"/>
          <w:color w:val="0432FF"/>
        </w:rPr>
        <w:t>m</w:t>
      </w:r>
      <w:r w:rsidRPr="00571480">
        <w:rPr>
          <w:rFonts w:ascii="Arial" w:hAnsi="Arial" w:cs="Arial"/>
          <w:color w:val="0432FF"/>
        </w:rPr>
        <w:t xml:space="preserve">odel </w:t>
      </w:r>
      <w:r w:rsidR="005A3312" w:rsidRPr="00571480">
        <w:rPr>
          <w:rFonts w:ascii="Arial" w:hAnsi="Arial" w:cs="Arial"/>
          <w:color w:val="0432FF"/>
        </w:rPr>
        <w:t>c</w:t>
      </w:r>
      <w:r w:rsidRPr="00571480">
        <w:rPr>
          <w:rFonts w:ascii="Arial" w:hAnsi="Arial" w:cs="Arial"/>
          <w:color w:val="0432FF"/>
        </w:rPr>
        <w:t xml:space="preserve">anvas will be used in your strategic plan. Then, you want to segue into the </w:t>
      </w:r>
      <w:r w:rsidR="005A3312" w:rsidRPr="00571480">
        <w:rPr>
          <w:rFonts w:ascii="Arial" w:hAnsi="Arial" w:cs="Arial"/>
          <w:color w:val="0432FF"/>
        </w:rPr>
        <w:t>s</w:t>
      </w:r>
      <w:r w:rsidRPr="00571480">
        <w:rPr>
          <w:rFonts w:ascii="Arial" w:hAnsi="Arial" w:cs="Arial"/>
          <w:color w:val="0432FF"/>
        </w:rPr>
        <w:t xml:space="preserve">trategic </w:t>
      </w:r>
      <w:r w:rsidR="005A3312" w:rsidRPr="00571480">
        <w:rPr>
          <w:rFonts w:ascii="Arial" w:hAnsi="Arial" w:cs="Arial"/>
          <w:color w:val="0432FF"/>
        </w:rPr>
        <w:t>i</w:t>
      </w:r>
      <w:r w:rsidRPr="00571480">
        <w:rPr>
          <w:rFonts w:ascii="Arial" w:hAnsi="Arial" w:cs="Arial"/>
          <w:color w:val="0432FF"/>
        </w:rPr>
        <w:t xml:space="preserve">ntent section below. </w:t>
      </w:r>
    </w:p>
    <w:p w14:paraId="7705C36B" w14:textId="7A24BCB5" w:rsidR="00225606" w:rsidRDefault="00225606" w:rsidP="00A8519D">
      <w:pPr>
        <w:pStyle w:val="Heading1"/>
        <w:spacing w:after="0"/>
        <w:jc w:val="left"/>
        <w:rPr>
          <w:rFonts w:ascii="Arial" w:hAnsi="Arial" w:cs="Arial"/>
          <w:b w:val="0"/>
          <w:bCs/>
          <w:color w:val="FF0000"/>
          <w:sz w:val="24"/>
          <w:szCs w:val="24"/>
        </w:rPr>
      </w:pPr>
      <w:bookmarkStart w:id="19" w:name="_Toc110442602"/>
    </w:p>
    <w:p w14:paraId="6E685793" w14:textId="77777777" w:rsidR="00A8519D" w:rsidRPr="00A8519D" w:rsidRDefault="00A8519D" w:rsidP="00A8519D"/>
    <w:p w14:paraId="067CE66B" w14:textId="77777777" w:rsidR="004D3A43" w:rsidRDefault="004D3A43" w:rsidP="00CA72E2">
      <w:pPr>
        <w:pStyle w:val="Heading1"/>
      </w:pPr>
    </w:p>
    <w:p w14:paraId="20202C34" w14:textId="77777777" w:rsidR="004D3A43" w:rsidRDefault="004D3A43" w:rsidP="00CA72E2">
      <w:pPr>
        <w:pStyle w:val="Heading1"/>
      </w:pPr>
    </w:p>
    <w:p w14:paraId="4EADEF64" w14:textId="77777777" w:rsidR="004D3A43" w:rsidRDefault="004D3A43" w:rsidP="00CA72E2">
      <w:pPr>
        <w:pStyle w:val="Heading1"/>
      </w:pPr>
    </w:p>
    <w:p w14:paraId="1A46322C" w14:textId="77777777" w:rsidR="004D3A43" w:rsidRDefault="004D3A43" w:rsidP="00CA72E2">
      <w:pPr>
        <w:pStyle w:val="Heading1"/>
      </w:pPr>
    </w:p>
    <w:p w14:paraId="11CB4737" w14:textId="77777777" w:rsidR="004D3A43" w:rsidRDefault="004D3A43" w:rsidP="00CA72E2">
      <w:pPr>
        <w:pStyle w:val="Heading1"/>
      </w:pPr>
    </w:p>
    <w:p w14:paraId="1493AE83" w14:textId="77777777" w:rsidR="004D3A43" w:rsidRDefault="004D3A43" w:rsidP="00CA72E2">
      <w:pPr>
        <w:pStyle w:val="Heading1"/>
      </w:pPr>
    </w:p>
    <w:p w14:paraId="45BBA6FE" w14:textId="77777777" w:rsidR="004D3A43" w:rsidRDefault="004D3A43" w:rsidP="00CA72E2">
      <w:pPr>
        <w:pStyle w:val="Heading1"/>
      </w:pPr>
    </w:p>
    <w:p w14:paraId="501AA7F2" w14:textId="6224091F" w:rsidR="004D3A43" w:rsidRPr="004D3A43" w:rsidRDefault="004D3A43" w:rsidP="004D3A43">
      <w:pPr>
        <w:spacing w:before="240" w:after="120"/>
        <w:outlineLvl w:val="0"/>
        <w:rPr>
          <w:rFonts w:ascii="Arial" w:eastAsia="Arial" w:hAnsi="Arial" w:cs="Arial"/>
          <w:b/>
          <w:caps/>
          <w:sz w:val="48"/>
          <w:szCs w:val="48"/>
        </w:rPr>
      </w:pPr>
      <w:r>
        <w:rPr>
          <w:rFonts w:ascii="Arial" w:eastAsia="Arial" w:hAnsi="Arial" w:cs="Arial"/>
          <w:b/>
          <w:caps/>
          <w:sz w:val="48"/>
          <w:szCs w:val="48"/>
        </w:rPr>
        <w:lastRenderedPageBreak/>
        <w:t>SECTION II.</w:t>
      </w:r>
    </w:p>
    <w:p w14:paraId="70FF192F" w14:textId="03CC4FB6" w:rsidR="00CA72E2" w:rsidRDefault="00CA72E2" w:rsidP="00CA72E2">
      <w:pPr>
        <w:pStyle w:val="Heading1"/>
      </w:pPr>
      <w:r w:rsidRPr="00CA72E2">
        <w:t>Strategic Intent</w:t>
      </w:r>
      <w:bookmarkEnd w:id="19"/>
    </w:p>
    <w:p w14:paraId="3C905A8C" w14:textId="024C45C9" w:rsidR="00FA1E79" w:rsidRPr="00571480" w:rsidRDefault="008670B1" w:rsidP="008670B1">
      <w:pPr>
        <w:shd w:val="clear" w:color="auto" w:fill="FFFFFF"/>
        <w:rPr>
          <w:rFonts w:ascii="Arial" w:hAnsi="Arial" w:cs="Arial"/>
          <w:color w:val="0432FF"/>
        </w:rPr>
      </w:pPr>
      <w:bookmarkStart w:id="20" w:name="_Toc110442603"/>
      <w:r w:rsidRPr="00571480">
        <w:rPr>
          <w:rFonts w:ascii="Arial" w:hAnsi="Arial" w:cs="Arial"/>
          <w:color w:val="0432FF"/>
        </w:rPr>
        <w:t xml:space="preserve">Here is where you introduce the concept of </w:t>
      </w:r>
      <w:r w:rsidR="007E15AB" w:rsidRPr="00571480">
        <w:rPr>
          <w:rFonts w:ascii="Arial" w:hAnsi="Arial" w:cs="Arial"/>
          <w:color w:val="0432FF"/>
        </w:rPr>
        <w:t>s</w:t>
      </w:r>
      <w:r w:rsidRPr="00571480">
        <w:rPr>
          <w:rFonts w:ascii="Arial" w:hAnsi="Arial" w:cs="Arial"/>
          <w:color w:val="0432FF"/>
        </w:rPr>
        <w:t xml:space="preserve">trategic </w:t>
      </w:r>
      <w:r w:rsidR="007E15AB" w:rsidRPr="00571480">
        <w:rPr>
          <w:rFonts w:ascii="Arial" w:hAnsi="Arial" w:cs="Arial"/>
          <w:color w:val="0432FF"/>
        </w:rPr>
        <w:t>i</w:t>
      </w:r>
      <w:r w:rsidRPr="00571480">
        <w:rPr>
          <w:rFonts w:ascii="Arial" w:hAnsi="Arial" w:cs="Arial"/>
          <w:color w:val="0432FF"/>
        </w:rPr>
        <w:t xml:space="preserve">ntent. Using the </w:t>
      </w:r>
      <w:r w:rsidR="007E15AB" w:rsidRPr="00571480">
        <w:rPr>
          <w:rFonts w:ascii="Arial" w:hAnsi="Arial" w:cs="Arial"/>
          <w:color w:val="0432FF"/>
        </w:rPr>
        <w:t xml:space="preserve">five </w:t>
      </w:r>
      <w:proofErr w:type="spellStart"/>
      <w:r w:rsidRPr="00571480">
        <w:rPr>
          <w:rFonts w:ascii="Arial" w:hAnsi="Arial" w:cs="Arial"/>
          <w:color w:val="0432FF"/>
        </w:rPr>
        <w:t>W</w:t>
      </w:r>
      <w:r w:rsidR="007E15AB" w:rsidRPr="00571480">
        <w:rPr>
          <w:rFonts w:ascii="Arial" w:hAnsi="Arial" w:cs="Arial"/>
          <w:color w:val="0432FF"/>
        </w:rPr>
        <w:t>s</w:t>
      </w:r>
      <w:proofErr w:type="spellEnd"/>
      <w:r w:rsidRPr="00571480">
        <w:rPr>
          <w:rFonts w:ascii="Arial" w:hAnsi="Arial" w:cs="Arial"/>
          <w:color w:val="0432FF"/>
        </w:rPr>
        <w:t xml:space="preserve"> </w:t>
      </w:r>
      <w:r w:rsidR="007E15AB" w:rsidRPr="00571480">
        <w:rPr>
          <w:rFonts w:ascii="Arial" w:hAnsi="Arial" w:cs="Arial"/>
          <w:color w:val="0432FF"/>
        </w:rPr>
        <w:t>and</w:t>
      </w:r>
      <w:r w:rsidRPr="00571480">
        <w:rPr>
          <w:rFonts w:ascii="Arial" w:hAnsi="Arial" w:cs="Arial"/>
          <w:color w:val="0432FF"/>
        </w:rPr>
        <w:t xml:space="preserve"> </w:t>
      </w:r>
      <w:r w:rsidR="007E15AB" w:rsidRPr="00571480">
        <w:rPr>
          <w:rFonts w:ascii="Arial" w:hAnsi="Arial" w:cs="Arial"/>
          <w:color w:val="0432FF"/>
        </w:rPr>
        <w:t xml:space="preserve">one </w:t>
      </w:r>
      <w:r w:rsidRPr="00571480">
        <w:rPr>
          <w:rFonts w:ascii="Arial" w:hAnsi="Arial" w:cs="Arial"/>
          <w:color w:val="0432FF"/>
        </w:rPr>
        <w:t xml:space="preserve">H approach, explain what </w:t>
      </w:r>
      <w:r w:rsidR="007E15AB" w:rsidRPr="00571480">
        <w:rPr>
          <w:rFonts w:ascii="Arial" w:hAnsi="Arial" w:cs="Arial"/>
          <w:color w:val="0432FF"/>
        </w:rPr>
        <w:t>s</w:t>
      </w:r>
      <w:r w:rsidRPr="00571480">
        <w:rPr>
          <w:rFonts w:ascii="Arial" w:hAnsi="Arial" w:cs="Arial"/>
          <w:color w:val="0432FF"/>
        </w:rPr>
        <w:t xml:space="preserve">trategic </w:t>
      </w:r>
      <w:r w:rsidR="007E15AB" w:rsidRPr="00571480">
        <w:rPr>
          <w:rFonts w:ascii="Arial" w:hAnsi="Arial" w:cs="Arial"/>
          <w:color w:val="0432FF"/>
        </w:rPr>
        <w:t>i</w:t>
      </w:r>
      <w:r w:rsidRPr="00571480">
        <w:rPr>
          <w:rFonts w:ascii="Arial" w:hAnsi="Arial" w:cs="Arial"/>
          <w:color w:val="0432FF"/>
        </w:rPr>
        <w:t xml:space="preserve">ntent is all about. Use research to substantiate your thoughts, ideas, opinions, and statements. Segue into the </w:t>
      </w:r>
      <w:r w:rsidR="007E15AB" w:rsidRPr="00571480">
        <w:rPr>
          <w:rFonts w:ascii="Arial" w:hAnsi="Arial" w:cs="Arial"/>
          <w:color w:val="0432FF"/>
        </w:rPr>
        <w:t>s</w:t>
      </w:r>
      <w:r w:rsidRPr="00571480">
        <w:rPr>
          <w:rFonts w:ascii="Arial" w:hAnsi="Arial" w:cs="Arial"/>
          <w:color w:val="0432FF"/>
        </w:rPr>
        <w:t xml:space="preserve">tatement of </w:t>
      </w:r>
      <w:r w:rsidR="007E15AB" w:rsidRPr="00571480">
        <w:rPr>
          <w:rFonts w:ascii="Arial" w:hAnsi="Arial" w:cs="Arial"/>
          <w:color w:val="0432FF"/>
        </w:rPr>
        <w:t>i</w:t>
      </w:r>
      <w:r w:rsidRPr="00571480">
        <w:rPr>
          <w:rFonts w:ascii="Arial" w:hAnsi="Arial" w:cs="Arial"/>
          <w:color w:val="0432FF"/>
        </w:rPr>
        <w:t xml:space="preserve">ntent for </w:t>
      </w:r>
      <w:r w:rsidR="007E15AB" w:rsidRPr="00571480">
        <w:rPr>
          <w:rFonts w:ascii="Arial" w:hAnsi="Arial" w:cs="Arial"/>
          <w:color w:val="0432FF"/>
        </w:rPr>
        <w:t>e</w:t>
      </w:r>
      <w:r w:rsidRPr="00571480">
        <w:rPr>
          <w:rFonts w:ascii="Arial" w:hAnsi="Arial" w:cs="Arial"/>
          <w:color w:val="0432FF"/>
        </w:rPr>
        <w:t>xpansion below.</w:t>
      </w:r>
    </w:p>
    <w:p w14:paraId="47828EEC" w14:textId="77777777" w:rsidR="00A8519D" w:rsidRPr="00A8519D" w:rsidRDefault="00A8519D" w:rsidP="00A8519D"/>
    <w:p w14:paraId="423C9D30" w14:textId="3894B92A" w:rsidR="00932983" w:rsidRPr="00A8519D" w:rsidRDefault="00932983" w:rsidP="00932983">
      <w:pPr>
        <w:pStyle w:val="Heading2"/>
        <w:rPr>
          <w:rFonts w:ascii="Arial" w:hAnsi="Arial" w:cs="Arial"/>
        </w:rPr>
      </w:pPr>
      <w:r w:rsidRPr="00A8519D">
        <w:rPr>
          <w:rFonts w:ascii="Arial" w:hAnsi="Arial" w:cs="Arial"/>
        </w:rPr>
        <w:t>Statement of Intent for Expansion</w:t>
      </w:r>
      <w:bookmarkEnd w:id="20"/>
    </w:p>
    <w:p w14:paraId="6347B894" w14:textId="77777777" w:rsidR="00D9332B" w:rsidRPr="00A8519D" w:rsidRDefault="00D9332B" w:rsidP="00D9332B">
      <w:pPr>
        <w:rPr>
          <w:rFonts w:ascii="Arial" w:hAnsi="Arial" w:cs="Arial"/>
          <w:color w:val="FF0000"/>
          <w:spacing w:val="3"/>
        </w:rPr>
      </w:pPr>
    </w:p>
    <w:p w14:paraId="58EB2EF4" w14:textId="05E6F4CB" w:rsidR="00C37EE5" w:rsidRPr="00571480" w:rsidRDefault="00D9332B" w:rsidP="00D9332B">
      <w:pPr>
        <w:rPr>
          <w:rFonts w:ascii="Arial" w:hAnsi="Arial" w:cs="Arial"/>
          <w:color w:val="0432FF"/>
          <w:sz w:val="32"/>
          <w:szCs w:val="32"/>
        </w:rPr>
      </w:pPr>
      <w:r w:rsidRPr="00571480">
        <w:rPr>
          <w:rFonts w:ascii="Arial" w:hAnsi="Arial" w:cs="Arial"/>
          <w:color w:val="0432FF"/>
          <w:spacing w:val="3"/>
        </w:rPr>
        <w:t xml:space="preserve">Formulate a statement of strategic intent for the </w:t>
      </w:r>
      <w:proofErr w:type="spellStart"/>
      <w:r w:rsidRPr="00571480">
        <w:rPr>
          <w:rFonts w:ascii="Arial" w:hAnsi="Arial" w:cs="Arial"/>
          <w:color w:val="0432FF"/>
          <w:spacing w:val="3"/>
        </w:rPr>
        <w:t>Turul</w:t>
      </w:r>
      <w:proofErr w:type="spellEnd"/>
      <w:r w:rsidRPr="00571480">
        <w:rPr>
          <w:rFonts w:ascii="Arial" w:hAnsi="Arial" w:cs="Arial"/>
          <w:color w:val="0432FF"/>
          <w:spacing w:val="3"/>
        </w:rPr>
        <w:t xml:space="preserve"> Winery </w:t>
      </w:r>
      <w:r w:rsidR="00F41F6D" w:rsidRPr="00571480">
        <w:rPr>
          <w:rFonts w:ascii="Arial" w:hAnsi="Arial" w:cs="Arial"/>
          <w:color w:val="0432FF"/>
          <w:spacing w:val="3"/>
        </w:rPr>
        <w:t xml:space="preserve">to expand </w:t>
      </w:r>
      <w:r w:rsidRPr="00571480">
        <w:rPr>
          <w:rFonts w:ascii="Arial" w:hAnsi="Arial" w:cs="Arial"/>
          <w:color w:val="0432FF"/>
          <w:spacing w:val="3"/>
        </w:rPr>
        <w:t>into domestic and international markets.</w:t>
      </w:r>
      <w:r w:rsidR="0047433C" w:rsidRPr="00571480">
        <w:rPr>
          <w:rFonts w:ascii="Arial" w:hAnsi="Arial" w:cs="Arial"/>
          <w:color w:val="0432FF"/>
          <w:spacing w:val="3"/>
        </w:rPr>
        <w:t xml:space="preserve"> This should be two separate paragraphs. One focused on domestic, and the other on international expansion. </w:t>
      </w:r>
    </w:p>
    <w:p w14:paraId="2C61EC12" w14:textId="77777777" w:rsidR="009F1396" w:rsidRPr="00A8519D" w:rsidRDefault="009F1396" w:rsidP="00F1129C">
      <w:pPr>
        <w:rPr>
          <w:rFonts w:ascii="Arial" w:hAnsi="Arial" w:cs="Arial"/>
        </w:rPr>
      </w:pPr>
    </w:p>
    <w:p w14:paraId="02E405E3" w14:textId="35430E4A" w:rsidR="00932983" w:rsidRPr="00A8519D" w:rsidRDefault="001708C0" w:rsidP="00932983">
      <w:pPr>
        <w:pStyle w:val="Heading2"/>
        <w:rPr>
          <w:rFonts w:ascii="Arial" w:hAnsi="Arial" w:cs="Arial"/>
        </w:rPr>
      </w:pPr>
      <w:bookmarkStart w:id="21" w:name="_Toc110442604"/>
      <w:r w:rsidRPr="00A8519D">
        <w:rPr>
          <w:rFonts w:ascii="Arial" w:hAnsi="Arial" w:cs="Arial"/>
        </w:rPr>
        <w:t>New Mission Statement</w:t>
      </w:r>
      <w:bookmarkEnd w:id="21"/>
    </w:p>
    <w:p w14:paraId="6C6A9E2D" w14:textId="77777777" w:rsidR="00D9332B" w:rsidRPr="00A8519D" w:rsidRDefault="00D9332B" w:rsidP="00D9332B">
      <w:pPr>
        <w:rPr>
          <w:rFonts w:ascii="Arial" w:hAnsi="Arial" w:cs="Arial"/>
          <w:color w:val="FF0000"/>
          <w:spacing w:val="3"/>
        </w:rPr>
      </w:pPr>
    </w:p>
    <w:p w14:paraId="3D3FD090" w14:textId="0849D116" w:rsidR="00485127" w:rsidRPr="00571480" w:rsidRDefault="0047433C" w:rsidP="00D9332B">
      <w:pPr>
        <w:rPr>
          <w:rFonts w:ascii="Arial" w:hAnsi="Arial" w:cs="Arial"/>
          <w:color w:val="0432FF"/>
          <w:spacing w:val="3"/>
        </w:rPr>
      </w:pPr>
      <w:r w:rsidRPr="00571480">
        <w:rPr>
          <w:rFonts w:ascii="Arial" w:hAnsi="Arial" w:cs="Arial"/>
          <w:color w:val="0432FF"/>
          <w:spacing w:val="3"/>
        </w:rPr>
        <w:t>You</w:t>
      </w:r>
      <w:r w:rsidR="00F41F6D" w:rsidRPr="00571480">
        <w:rPr>
          <w:rFonts w:ascii="Arial" w:hAnsi="Arial" w:cs="Arial"/>
          <w:color w:val="0432FF"/>
          <w:spacing w:val="3"/>
        </w:rPr>
        <w:t xml:space="preserve"> are</w:t>
      </w:r>
      <w:r w:rsidRPr="00571480">
        <w:rPr>
          <w:rFonts w:ascii="Arial" w:hAnsi="Arial" w:cs="Arial"/>
          <w:color w:val="0432FF"/>
          <w:spacing w:val="3"/>
        </w:rPr>
        <w:t xml:space="preserve"> considering expanding domestically and/or internationally. Now, r</w:t>
      </w:r>
      <w:r w:rsidR="00D9332B" w:rsidRPr="00571480">
        <w:rPr>
          <w:rFonts w:ascii="Arial" w:hAnsi="Arial" w:cs="Arial"/>
          <w:color w:val="0432FF"/>
          <w:spacing w:val="3"/>
        </w:rPr>
        <w:t xml:space="preserve">estructure the mission of the </w:t>
      </w:r>
      <w:proofErr w:type="spellStart"/>
      <w:r w:rsidR="00D9332B" w:rsidRPr="00571480">
        <w:rPr>
          <w:rFonts w:ascii="Arial" w:hAnsi="Arial" w:cs="Arial"/>
          <w:color w:val="0432FF"/>
          <w:spacing w:val="3"/>
        </w:rPr>
        <w:t>Turul</w:t>
      </w:r>
      <w:proofErr w:type="spellEnd"/>
      <w:r w:rsidR="00D9332B" w:rsidRPr="00571480">
        <w:rPr>
          <w:rFonts w:ascii="Arial" w:hAnsi="Arial" w:cs="Arial"/>
          <w:color w:val="0432FF"/>
          <w:spacing w:val="3"/>
        </w:rPr>
        <w:t xml:space="preserve"> Winery to support an expansion effort into domestic and international markets.</w:t>
      </w:r>
    </w:p>
    <w:p w14:paraId="7E793398" w14:textId="77777777" w:rsidR="00C36668" w:rsidRPr="00A8519D" w:rsidRDefault="00C36668" w:rsidP="00D9332B">
      <w:pPr>
        <w:pStyle w:val="Heading2"/>
        <w:rPr>
          <w:rFonts w:ascii="Arial" w:hAnsi="Arial" w:cs="Arial"/>
        </w:rPr>
      </w:pPr>
    </w:p>
    <w:p w14:paraId="73D7C578" w14:textId="459EF711" w:rsidR="001708C0" w:rsidRPr="00A8519D" w:rsidRDefault="001708C0" w:rsidP="001708C0">
      <w:pPr>
        <w:pStyle w:val="Heading2"/>
        <w:rPr>
          <w:rFonts w:ascii="Arial" w:hAnsi="Arial" w:cs="Arial"/>
        </w:rPr>
      </w:pPr>
      <w:bookmarkStart w:id="22" w:name="_Toc110442605"/>
      <w:r w:rsidRPr="00A8519D">
        <w:rPr>
          <w:rFonts w:ascii="Arial" w:hAnsi="Arial" w:cs="Arial"/>
        </w:rPr>
        <w:t>New Vision Statement</w:t>
      </w:r>
      <w:bookmarkEnd w:id="22"/>
    </w:p>
    <w:p w14:paraId="22F9A5AF" w14:textId="77777777" w:rsidR="00D9332B" w:rsidRPr="00A8519D" w:rsidRDefault="00D9332B" w:rsidP="00D9332B">
      <w:pPr>
        <w:rPr>
          <w:rFonts w:ascii="Arial" w:hAnsi="Arial" w:cs="Arial"/>
          <w:color w:val="FF0000"/>
          <w:spacing w:val="3"/>
        </w:rPr>
      </w:pPr>
    </w:p>
    <w:p w14:paraId="5007EB05" w14:textId="12E6FB75" w:rsidR="00A85E85" w:rsidRPr="00571480" w:rsidRDefault="0047433C" w:rsidP="00D9332B">
      <w:pPr>
        <w:rPr>
          <w:rFonts w:ascii="Arial" w:hAnsi="Arial" w:cs="Arial"/>
          <w:color w:val="0432FF"/>
          <w:spacing w:val="3"/>
        </w:rPr>
      </w:pPr>
      <w:r w:rsidRPr="00571480">
        <w:rPr>
          <w:rFonts w:ascii="Arial" w:hAnsi="Arial" w:cs="Arial"/>
          <w:color w:val="0432FF"/>
          <w:spacing w:val="3"/>
        </w:rPr>
        <w:t>You</w:t>
      </w:r>
      <w:r w:rsidR="00F41F6D" w:rsidRPr="00571480">
        <w:rPr>
          <w:rFonts w:ascii="Arial" w:hAnsi="Arial" w:cs="Arial"/>
          <w:color w:val="0432FF"/>
          <w:spacing w:val="3"/>
        </w:rPr>
        <w:t xml:space="preserve"> are</w:t>
      </w:r>
      <w:r w:rsidRPr="00571480">
        <w:rPr>
          <w:rFonts w:ascii="Arial" w:hAnsi="Arial" w:cs="Arial"/>
          <w:color w:val="0432FF"/>
          <w:spacing w:val="3"/>
        </w:rPr>
        <w:t xml:space="preserve"> considering expanding domestically and/or internationally. Now, r</w:t>
      </w:r>
      <w:r w:rsidR="00D9332B" w:rsidRPr="00571480">
        <w:rPr>
          <w:rFonts w:ascii="Arial" w:hAnsi="Arial" w:cs="Arial"/>
          <w:color w:val="0432FF"/>
          <w:spacing w:val="3"/>
        </w:rPr>
        <w:t xml:space="preserve">estructure the vision of the </w:t>
      </w:r>
      <w:proofErr w:type="spellStart"/>
      <w:r w:rsidR="00D9332B" w:rsidRPr="00571480">
        <w:rPr>
          <w:rFonts w:ascii="Arial" w:hAnsi="Arial" w:cs="Arial"/>
          <w:color w:val="0432FF"/>
          <w:spacing w:val="3"/>
        </w:rPr>
        <w:t>Turul</w:t>
      </w:r>
      <w:proofErr w:type="spellEnd"/>
      <w:r w:rsidR="00D9332B" w:rsidRPr="00571480">
        <w:rPr>
          <w:rFonts w:ascii="Arial" w:hAnsi="Arial" w:cs="Arial"/>
          <w:color w:val="0432FF"/>
          <w:spacing w:val="3"/>
        </w:rPr>
        <w:t xml:space="preserve"> Winery to support an expansion effort into domestic and international markets.</w:t>
      </w:r>
    </w:p>
    <w:p w14:paraId="28613BE2" w14:textId="77777777" w:rsidR="00C36668" w:rsidRPr="00A8519D" w:rsidRDefault="00C36668" w:rsidP="001708C0">
      <w:pPr>
        <w:pStyle w:val="Heading2"/>
        <w:rPr>
          <w:rFonts w:ascii="Arial" w:hAnsi="Arial" w:cs="Arial"/>
        </w:rPr>
      </w:pPr>
    </w:p>
    <w:p w14:paraId="46B8F07C" w14:textId="1F054628" w:rsidR="001708C0" w:rsidRPr="00A8519D" w:rsidRDefault="001708C0" w:rsidP="001708C0">
      <w:pPr>
        <w:pStyle w:val="Heading2"/>
        <w:rPr>
          <w:rFonts w:ascii="Arial" w:hAnsi="Arial" w:cs="Arial"/>
        </w:rPr>
      </w:pPr>
      <w:bookmarkStart w:id="23" w:name="_Toc110442606"/>
      <w:r w:rsidRPr="00A8519D">
        <w:rPr>
          <w:rFonts w:ascii="Arial" w:hAnsi="Arial" w:cs="Arial"/>
        </w:rPr>
        <w:t>New Values Statement</w:t>
      </w:r>
      <w:bookmarkEnd w:id="23"/>
    </w:p>
    <w:p w14:paraId="349810F1" w14:textId="77777777" w:rsidR="0047433C" w:rsidRDefault="0047433C" w:rsidP="00D9332B">
      <w:pPr>
        <w:rPr>
          <w:rFonts w:ascii="Arial" w:hAnsi="Arial" w:cs="Arial"/>
          <w:color w:val="FF0000"/>
          <w:spacing w:val="3"/>
        </w:rPr>
      </w:pPr>
    </w:p>
    <w:p w14:paraId="4E771D17" w14:textId="42496F67" w:rsidR="00211599" w:rsidRPr="00571480" w:rsidRDefault="0047433C" w:rsidP="00A15423">
      <w:pPr>
        <w:rPr>
          <w:rFonts w:ascii="Arial" w:hAnsi="Arial" w:cs="Arial"/>
          <w:color w:val="0432FF"/>
        </w:rPr>
      </w:pPr>
      <w:r w:rsidRPr="00571480">
        <w:rPr>
          <w:rFonts w:ascii="Arial" w:hAnsi="Arial" w:cs="Arial"/>
          <w:color w:val="0432FF"/>
          <w:spacing w:val="3"/>
        </w:rPr>
        <w:t>You</w:t>
      </w:r>
      <w:r w:rsidR="00F41F6D" w:rsidRPr="00571480">
        <w:rPr>
          <w:rFonts w:ascii="Arial" w:hAnsi="Arial" w:cs="Arial"/>
          <w:color w:val="0432FF"/>
          <w:spacing w:val="3"/>
        </w:rPr>
        <w:t xml:space="preserve"> are</w:t>
      </w:r>
      <w:r w:rsidRPr="00571480">
        <w:rPr>
          <w:rFonts w:ascii="Arial" w:hAnsi="Arial" w:cs="Arial"/>
          <w:color w:val="0432FF"/>
          <w:spacing w:val="3"/>
        </w:rPr>
        <w:t xml:space="preserve"> considering expanding domestically and/or internationally. Now, r</w:t>
      </w:r>
      <w:r w:rsidR="00D9332B" w:rsidRPr="00571480">
        <w:rPr>
          <w:rFonts w:ascii="Arial" w:hAnsi="Arial" w:cs="Arial"/>
          <w:color w:val="0432FF"/>
          <w:spacing w:val="3"/>
        </w:rPr>
        <w:t xml:space="preserve">estructure the values of the </w:t>
      </w:r>
      <w:proofErr w:type="spellStart"/>
      <w:r w:rsidR="00D9332B" w:rsidRPr="00571480">
        <w:rPr>
          <w:rFonts w:ascii="Arial" w:hAnsi="Arial" w:cs="Arial"/>
          <w:color w:val="0432FF"/>
          <w:spacing w:val="3"/>
        </w:rPr>
        <w:t>Turul</w:t>
      </w:r>
      <w:proofErr w:type="spellEnd"/>
      <w:r w:rsidR="00D9332B" w:rsidRPr="00571480">
        <w:rPr>
          <w:rFonts w:ascii="Arial" w:hAnsi="Arial" w:cs="Arial"/>
          <w:color w:val="0432FF"/>
          <w:spacing w:val="3"/>
        </w:rPr>
        <w:t xml:space="preserve"> Winery to support an expansion effort into domestic and international markets.</w:t>
      </w:r>
    </w:p>
    <w:p w14:paraId="1D4039FC" w14:textId="4863FB5B" w:rsidR="00A15423" w:rsidRDefault="00A15423" w:rsidP="00A15423">
      <w:pPr>
        <w:rPr>
          <w:rFonts w:ascii="Arial" w:hAnsi="Arial" w:cs="Arial"/>
        </w:rPr>
      </w:pPr>
    </w:p>
    <w:p w14:paraId="3EAE9DF6" w14:textId="77777777" w:rsidR="00A15423" w:rsidRPr="00A15423" w:rsidRDefault="00A15423" w:rsidP="00A15423">
      <w:pPr>
        <w:rPr>
          <w:rFonts w:ascii="Arial" w:hAnsi="Arial" w:cs="Arial"/>
        </w:rPr>
      </w:pPr>
    </w:p>
    <w:p w14:paraId="1F710742" w14:textId="6C937888" w:rsidR="00CA72E2" w:rsidRDefault="00CA72E2" w:rsidP="001708C0">
      <w:pPr>
        <w:pStyle w:val="Heading1"/>
      </w:pPr>
      <w:bookmarkStart w:id="24" w:name="_Toc110442607"/>
      <w:r w:rsidRPr="00CA72E2">
        <w:t>Blue Ocean Strategy</w:t>
      </w:r>
      <w:bookmarkEnd w:id="24"/>
    </w:p>
    <w:p w14:paraId="1A178C2C" w14:textId="77112DF8" w:rsidR="0011691F" w:rsidRPr="00571480" w:rsidRDefault="0047433C" w:rsidP="0047433C">
      <w:pPr>
        <w:shd w:val="clear" w:color="auto" w:fill="FFFFFF"/>
        <w:rPr>
          <w:rFonts w:ascii="Arial" w:hAnsi="Arial" w:cs="Arial"/>
          <w:color w:val="0432FF"/>
        </w:rPr>
      </w:pPr>
      <w:bookmarkStart w:id="25" w:name="_Toc110442608"/>
      <w:r w:rsidRPr="00571480">
        <w:rPr>
          <w:rFonts w:ascii="Arial" w:hAnsi="Arial" w:cs="Arial"/>
          <w:color w:val="0432FF"/>
        </w:rPr>
        <w:t xml:space="preserve">Here is where you introduce the concept of </w:t>
      </w:r>
      <w:r w:rsidR="00A43529" w:rsidRPr="00571480">
        <w:rPr>
          <w:rFonts w:ascii="Arial" w:hAnsi="Arial" w:cs="Arial"/>
          <w:color w:val="0432FF"/>
        </w:rPr>
        <w:t>b</w:t>
      </w:r>
      <w:r w:rsidRPr="00571480">
        <w:rPr>
          <w:rFonts w:ascii="Arial" w:hAnsi="Arial" w:cs="Arial"/>
          <w:color w:val="0432FF"/>
        </w:rPr>
        <w:t xml:space="preserve">lue </w:t>
      </w:r>
      <w:r w:rsidR="00A43529" w:rsidRPr="00571480">
        <w:rPr>
          <w:rFonts w:ascii="Arial" w:hAnsi="Arial" w:cs="Arial"/>
          <w:color w:val="0432FF"/>
        </w:rPr>
        <w:t>o</w:t>
      </w:r>
      <w:r w:rsidRPr="00571480">
        <w:rPr>
          <w:rFonts w:ascii="Arial" w:hAnsi="Arial" w:cs="Arial"/>
          <w:color w:val="0432FF"/>
        </w:rPr>
        <w:t xml:space="preserve">cean </w:t>
      </w:r>
      <w:r w:rsidR="00A43529" w:rsidRPr="00571480">
        <w:rPr>
          <w:rFonts w:ascii="Arial" w:hAnsi="Arial" w:cs="Arial"/>
          <w:color w:val="0432FF"/>
        </w:rPr>
        <w:t>s</w:t>
      </w:r>
      <w:r w:rsidRPr="00571480">
        <w:rPr>
          <w:rFonts w:ascii="Arial" w:hAnsi="Arial" w:cs="Arial"/>
          <w:color w:val="0432FF"/>
        </w:rPr>
        <w:t xml:space="preserve">trategy. Using the </w:t>
      </w:r>
      <w:r w:rsidR="00A43529" w:rsidRPr="00571480">
        <w:rPr>
          <w:rFonts w:ascii="Arial" w:hAnsi="Arial" w:cs="Arial"/>
          <w:color w:val="0432FF"/>
        </w:rPr>
        <w:t xml:space="preserve">five </w:t>
      </w:r>
      <w:proofErr w:type="spellStart"/>
      <w:r w:rsidRPr="00571480">
        <w:rPr>
          <w:rFonts w:ascii="Arial" w:hAnsi="Arial" w:cs="Arial"/>
          <w:color w:val="0432FF"/>
        </w:rPr>
        <w:t>W</w:t>
      </w:r>
      <w:r w:rsidR="00A43529" w:rsidRPr="00571480">
        <w:rPr>
          <w:rFonts w:ascii="Arial" w:hAnsi="Arial" w:cs="Arial"/>
          <w:color w:val="0432FF"/>
        </w:rPr>
        <w:t>s</w:t>
      </w:r>
      <w:proofErr w:type="spellEnd"/>
      <w:r w:rsidRPr="00571480">
        <w:rPr>
          <w:rFonts w:ascii="Arial" w:hAnsi="Arial" w:cs="Arial"/>
          <w:color w:val="0432FF"/>
        </w:rPr>
        <w:t xml:space="preserve"> </w:t>
      </w:r>
      <w:r w:rsidR="00A43529" w:rsidRPr="00571480">
        <w:rPr>
          <w:rFonts w:ascii="Arial" w:hAnsi="Arial" w:cs="Arial"/>
          <w:color w:val="0432FF"/>
        </w:rPr>
        <w:t>and</w:t>
      </w:r>
      <w:r w:rsidRPr="00571480">
        <w:rPr>
          <w:rFonts w:ascii="Arial" w:hAnsi="Arial" w:cs="Arial"/>
          <w:color w:val="0432FF"/>
        </w:rPr>
        <w:t xml:space="preserve"> </w:t>
      </w:r>
      <w:r w:rsidR="00A43529" w:rsidRPr="00571480">
        <w:rPr>
          <w:rFonts w:ascii="Arial" w:hAnsi="Arial" w:cs="Arial"/>
          <w:color w:val="0432FF"/>
        </w:rPr>
        <w:t xml:space="preserve">one </w:t>
      </w:r>
      <w:r w:rsidRPr="00571480">
        <w:rPr>
          <w:rFonts w:ascii="Arial" w:hAnsi="Arial" w:cs="Arial"/>
          <w:color w:val="0432FF"/>
        </w:rPr>
        <w:t xml:space="preserve">H approach, explain what </w:t>
      </w:r>
      <w:r w:rsidR="00A43529" w:rsidRPr="00571480">
        <w:rPr>
          <w:rFonts w:ascii="Arial" w:hAnsi="Arial" w:cs="Arial"/>
          <w:color w:val="0432FF"/>
        </w:rPr>
        <w:t>b</w:t>
      </w:r>
      <w:r w:rsidRPr="00571480">
        <w:rPr>
          <w:rFonts w:ascii="Arial" w:hAnsi="Arial" w:cs="Arial"/>
          <w:color w:val="0432FF"/>
        </w:rPr>
        <w:t xml:space="preserve">lue </w:t>
      </w:r>
      <w:r w:rsidR="00A43529" w:rsidRPr="00571480">
        <w:rPr>
          <w:rFonts w:ascii="Arial" w:hAnsi="Arial" w:cs="Arial"/>
          <w:color w:val="0432FF"/>
        </w:rPr>
        <w:t>o</w:t>
      </w:r>
      <w:r w:rsidRPr="00571480">
        <w:rPr>
          <w:rFonts w:ascii="Arial" w:hAnsi="Arial" w:cs="Arial"/>
          <w:color w:val="0432FF"/>
        </w:rPr>
        <w:t xml:space="preserve">cean </w:t>
      </w:r>
      <w:r w:rsidR="00A43529" w:rsidRPr="00571480">
        <w:rPr>
          <w:rFonts w:ascii="Arial" w:hAnsi="Arial" w:cs="Arial"/>
          <w:color w:val="0432FF"/>
        </w:rPr>
        <w:t>s</w:t>
      </w:r>
      <w:r w:rsidRPr="00571480">
        <w:rPr>
          <w:rFonts w:ascii="Arial" w:hAnsi="Arial" w:cs="Arial"/>
          <w:color w:val="0432FF"/>
        </w:rPr>
        <w:t xml:space="preserve">trategy is all about. Use research to substantiate your thoughts, ideas, opinions, and statements. Segue into the </w:t>
      </w:r>
      <w:r w:rsidR="00A43529" w:rsidRPr="00571480">
        <w:rPr>
          <w:rFonts w:ascii="Arial" w:hAnsi="Arial" w:cs="Arial"/>
          <w:color w:val="0432FF"/>
        </w:rPr>
        <w:t>p</w:t>
      </w:r>
      <w:r w:rsidRPr="00571480">
        <w:rPr>
          <w:rFonts w:ascii="Arial" w:hAnsi="Arial" w:cs="Arial"/>
          <w:color w:val="0432FF"/>
        </w:rPr>
        <w:t xml:space="preserve">rinciples of </w:t>
      </w:r>
      <w:r w:rsidR="00A43529" w:rsidRPr="00571480">
        <w:rPr>
          <w:rFonts w:ascii="Arial" w:hAnsi="Arial" w:cs="Arial"/>
          <w:color w:val="0432FF"/>
        </w:rPr>
        <w:t>b</w:t>
      </w:r>
      <w:r w:rsidRPr="00571480">
        <w:rPr>
          <w:rFonts w:ascii="Arial" w:hAnsi="Arial" w:cs="Arial"/>
          <w:color w:val="0432FF"/>
        </w:rPr>
        <w:t xml:space="preserve">lue </w:t>
      </w:r>
      <w:r w:rsidR="00A43529" w:rsidRPr="00571480">
        <w:rPr>
          <w:rFonts w:ascii="Arial" w:hAnsi="Arial" w:cs="Arial"/>
          <w:color w:val="0432FF"/>
        </w:rPr>
        <w:t>o</w:t>
      </w:r>
      <w:r w:rsidRPr="00571480">
        <w:rPr>
          <w:rFonts w:ascii="Arial" w:hAnsi="Arial" w:cs="Arial"/>
          <w:color w:val="0432FF"/>
        </w:rPr>
        <w:t xml:space="preserve">cean </w:t>
      </w:r>
      <w:r w:rsidR="00A43529" w:rsidRPr="00571480">
        <w:rPr>
          <w:rFonts w:ascii="Arial" w:hAnsi="Arial" w:cs="Arial"/>
          <w:color w:val="0432FF"/>
        </w:rPr>
        <w:t>s</w:t>
      </w:r>
      <w:r w:rsidRPr="00571480">
        <w:rPr>
          <w:rFonts w:ascii="Arial" w:hAnsi="Arial" w:cs="Arial"/>
          <w:color w:val="0432FF"/>
        </w:rPr>
        <w:t>trategy below.</w:t>
      </w:r>
    </w:p>
    <w:p w14:paraId="2382CFDE" w14:textId="77777777" w:rsidR="0011691F" w:rsidRPr="00F27A9E" w:rsidRDefault="0011691F" w:rsidP="0011691F">
      <w:pPr>
        <w:rPr>
          <w:rFonts w:ascii="Arial" w:hAnsi="Arial" w:cs="Arial"/>
        </w:rPr>
      </w:pPr>
    </w:p>
    <w:p w14:paraId="7083E527" w14:textId="26EE2BEB" w:rsidR="00C36668" w:rsidRPr="00F27A9E" w:rsidRDefault="00C36668" w:rsidP="00C36668">
      <w:pPr>
        <w:pStyle w:val="Heading2"/>
        <w:rPr>
          <w:rFonts w:ascii="Arial" w:hAnsi="Arial" w:cs="Arial"/>
        </w:rPr>
      </w:pPr>
      <w:r w:rsidRPr="00F27A9E">
        <w:rPr>
          <w:rFonts w:ascii="Arial" w:hAnsi="Arial" w:cs="Arial"/>
        </w:rPr>
        <w:t>Principles of Blue Ocean Strategy</w:t>
      </w:r>
      <w:bookmarkEnd w:id="25"/>
    </w:p>
    <w:p w14:paraId="6ADDCB3A" w14:textId="77777777" w:rsidR="007F00AA" w:rsidRPr="00F27A9E" w:rsidRDefault="007F00AA" w:rsidP="007F00AA">
      <w:pPr>
        <w:rPr>
          <w:rFonts w:ascii="Arial" w:hAnsi="Arial" w:cs="Arial"/>
          <w:color w:val="FF0000"/>
        </w:rPr>
      </w:pPr>
    </w:p>
    <w:p w14:paraId="1A82020D" w14:textId="5AB16FC5" w:rsidR="00C36668" w:rsidRPr="00F27A9E" w:rsidRDefault="00B30F40" w:rsidP="007F00AA">
      <w:pPr>
        <w:rPr>
          <w:rFonts w:ascii="Arial" w:hAnsi="Arial" w:cs="Arial"/>
          <w:color w:val="FF0000"/>
        </w:rPr>
      </w:pPr>
      <w:r w:rsidRPr="00571480">
        <w:rPr>
          <w:rFonts w:ascii="Arial" w:hAnsi="Arial" w:cs="Arial"/>
          <w:color w:val="0432FF"/>
        </w:rPr>
        <w:t xml:space="preserve">Explain the principles of </w:t>
      </w:r>
      <w:r w:rsidR="008E3BC3" w:rsidRPr="00571480">
        <w:rPr>
          <w:rFonts w:ascii="Arial" w:hAnsi="Arial" w:cs="Arial"/>
          <w:color w:val="0432FF"/>
        </w:rPr>
        <w:t>b</w:t>
      </w:r>
      <w:r w:rsidRPr="00571480">
        <w:rPr>
          <w:rFonts w:ascii="Arial" w:hAnsi="Arial" w:cs="Arial"/>
          <w:color w:val="0432FF"/>
        </w:rPr>
        <w:t xml:space="preserve">lue </w:t>
      </w:r>
      <w:r w:rsidR="008E3BC3" w:rsidRPr="00571480">
        <w:rPr>
          <w:rFonts w:ascii="Arial" w:hAnsi="Arial" w:cs="Arial"/>
          <w:color w:val="0432FF"/>
        </w:rPr>
        <w:t>o</w:t>
      </w:r>
      <w:r w:rsidRPr="00571480">
        <w:rPr>
          <w:rFonts w:ascii="Arial" w:hAnsi="Arial" w:cs="Arial"/>
          <w:color w:val="0432FF"/>
        </w:rPr>
        <w:t>cean strategy.</w:t>
      </w:r>
      <w:r w:rsidRPr="00571480">
        <w:rPr>
          <w:rFonts w:ascii="Arial" w:hAnsi="Arial" w:cs="Arial"/>
          <w:color w:val="0432FF"/>
        </w:rPr>
        <w:br/>
      </w:r>
    </w:p>
    <w:p w14:paraId="685E5641" w14:textId="2C40ABE1" w:rsidR="00C36668" w:rsidRPr="00F27A9E" w:rsidRDefault="00500DF9" w:rsidP="00500DF9">
      <w:pPr>
        <w:pStyle w:val="Heading2"/>
        <w:rPr>
          <w:rFonts w:ascii="Arial" w:hAnsi="Arial" w:cs="Arial"/>
        </w:rPr>
      </w:pPr>
      <w:bookmarkStart w:id="26" w:name="_Toc110442609"/>
      <w:r w:rsidRPr="00F27A9E">
        <w:rPr>
          <w:rFonts w:ascii="Arial" w:hAnsi="Arial" w:cs="Arial"/>
        </w:rPr>
        <w:t>Benefits and Risks of Blue Ocean Strategy</w:t>
      </w:r>
      <w:bookmarkEnd w:id="26"/>
    </w:p>
    <w:p w14:paraId="37F7B80B" w14:textId="77777777" w:rsidR="007F00AA" w:rsidRPr="00F27A9E" w:rsidRDefault="007F00AA" w:rsidP="007F00AA">
      <w:pPr>
        <w:rPr>
          <w:rFonts w:ascii="Arial" w:hAnsi="Arial" w:cs="Arial"/>
          <w:color w:val="FF0000"/>
        </w:rPr>
      </w:pPr>
    </w:p>
    <w:p w14:paraId="11EB5CF5" w14:textId="7C074339" w:rsidR="00500DF9" w:rsidRPr="00571480" w:rsidRDefault="007F00AA" w:rsidP="007F00AA">
      <w:pPr>
        <w:rPr>
          <w:rFonts w:ascii="Arial" w:hAnsi="Arial" w:cs="Arial"/>
          <w:color w:val="0432FF"/>
        </w:rPr>
      </w:pPr>
      <w:r w:rsidRPr="00571480">
        <w:rPr>
          <w:rFonts w:ascii="Arial" w:hAnsi="Arial" w:cs="Arial"/>
          <w:color w:val="0432FF"/>
        </w:rPr>
        <w:t xml:space="preserve">Explain the benefits and risks of using </w:t>
      </w:r>
      <w:r w:rsidR="008E3BC3" w:rsidRPr="00571480">
        <w:rPr>
          <w:rFonts w:ascii="Arial" w:hAnsi="Arial" w:cs="Arial"/>
          <w:color w:val="0432FF"/>
        </w:rPr>
        <w:t>b</w:t>
      </w:r>
      <w:r w:rsidRPr="00571480">
        <w:rPr>
          <w:rFonts w:ascii="Arial" w:hAnsi="Arial" w:cs="Arial"/>
          <w:color w:val="0432FF"/>
        </w:rPr>
        <w:t xml:space="preserve">lue </w:t>
      </w:r>
      <w:r w:rsidR="008E3BC3" w:rsidRPr="00571480">
        <w:rPr>
          <w:rFonts w:ascii="Arial" w:hAnsi="Arial" w:cs="Arial"/>
          <w:color w:val="0432FF"/>
        </w:rPr>
        <w:t>o</w:t>
      </w:r>
      <w:r w:rsidRPr="00571480">
        <w:rPr>
          <w:rFonts w:ascii="Arial" w:hAnsi="Arial" w:cs="Arial"/>
          <w:color w:val="0432FF"/>
        </w:rPr>
        <w:t>cean strategy for business expansion planning into domestic and international markets. Provide reasoning.</w:t>
      </w:r>
      <w:r w:rsidRPr="00571480">
        <w:rPr>
          <w:rFonts w:ascii="Arial" w:hAnsi="Arial" w:cs="Arial"/>
          <w:color w:val="0432FF"/>
        </w:rPr>
        <w:br/>
      </w:r>
    </w:p>
    <w:p w14:paraId="037D8DE7" w14:textId="2C1738D0" w:rsidR="00500DF9" w:rsidRPr="00F27A9E" w:rsidRDefault="00500DF9" w:rsidP="00500DF9">
      <w:pPr>
        <w:pStyle w:val="Heading2"/>
        <w:rPr>
          <w:rFonts w:ascii="Arial" w:hAnsi="Arial" w:cs="Arial"/>
        </w:rPr>
      </w:pPr>
      <w:bookmarkStart w:id="27" w:name="_Toc110442610"/>
      <w:r w:rsidRPr="00F27A9E">
        <w:rPr>
          <w:rFonts w:ascii="Arial" w:hAnsi="Arial" w:cs="Arial"/>
        </w:rPr>
        <w:t>Planning Business Expansion Using Blue Ocean Strategy</w:t>
      </w:r>
      <w:bookmarkEnd w:id="27"/>
    </w:p>
    <w:p w14:paraId="68BB4B96" w14:textId="4CDF3380" w:rsidR="00D377E9" w:rsidRPr="00571480" w:rsidRDefault="007F00AA" w:rsidP="00C85E65">
      <w:pPr>
        <w:rPr>
          <w:rFonts w:ascii="Arial" w:hAnsi="Arial" w:cs="Arial"/>
          <w:color w:val="0432FF"/>
        </w:rPr>
      </w:pPr>
      <w:r w:rsidRPr="00571480">
        <w:rPr>
          <w:rFonts w:ascii="Arial" w:hAnsi="Arial" w:cs="Arial"/>
          <w:color w:val="0432FF"/>
        </w:rPr>
        <w:t>Explain how the use of the Blue Ocean strategy will aid in the planning of business expansion into domestic and international markets. Provides reasoning.</w:t>
      </w:r>
    </w:p>
    <w:p w14:paraId="3BD53514" w14:textId="77777777" w:rsidR="00211599" w:rsidRPr="00A15423" w:rsidRDefault="00211599" w:rsidP="00A15423">
      <w:pPr>
        <w:rPr>
          <w:rFonts w:ascii="Arial" w:hAnsi="Arial" w:cs="Arial"/>
          <w:color w:val="FF0000"/>
        </w:rPr>
      </w:pPr>
    </w:p>
    <w:p w14:paraId="1F496ECC" w14:textId="77777777" w:rsidR="004E4DA3" w:rsidRPr="00A15423" w:rsidRDefault="004E4DA3" w:rsidP="00A15423">
      <w:pPr>
        <w:pStyle w:val="Heading1"/>
        <w:spacing w:after="0"/>
        <w:jc w:val="left"/>
        <w:rPr>
          <w:rFonts w:ascii="Arial" w:hAnsi="Arial" w:cs="Arial"/>
          <w:sz w:val="24"/>
          <w:szCs w:val="24"/>
        </w:rPr>
      </w:pPr>
      <w:bookmarkStart w:id="28" w:name="_Toc110442611"/>
    </w:p>
    <w:p w14:paraId="0F9ACBED" w14:textId="1005FC90" w:rsidR="00CA72E2" w:rsidRDefault="00CA72E2" w:rsidP="004E4DA3">
      <w:pPr>
        <w:pStyle w:val="Heading1"/>
        <w:spacing w:after="0"/>
      </w:pPr>
      <w:r w:rsidRPr="00CA72E2">
        <w:lastRenderedPageBreak/>
        <w:t>Goals and Objectives</w:t>
      </w:r>
      <w:bookmarkEnd w:id="28"/>
    </w:p>
    <w:p w14:paraId="431E4B50" w14:textId="77777777" w:rsidR="004E4DA3" w:rsidRPr="00F27A9E" w:rsidRDefault="004E4DA3" w:rsidP="00500DF9">
      <w:pPr>
        <w:pStyle w:val="Heading2"/>
        <w:rPr>
          <w:rFonts w:ascii="Arial" w:hAnsi="Arial" w:cs="Arial"/>
          <w:b w:val="0"/>
          <w:bCs/>
        </w:rPr>
      </w:pPr>
      <w:bookmarkStart w:id="29" w:name="_Toc110442612"/>
    </w:p>
    <w:p w14:paraId="3686A789" w14:textId="56425DA4" w:rsidR="00C75AF9" w:rsidRPr="00571480" w:rsidRDefault="00F27A9E" w:rsidP="00F27A9E">
      <w:pPr>
        <w:shd w:val="clear" w:color="auto" w:fill="FFFFFF"/>
        <w:rPr>
          <w:rFonts w:ascii="Arial" w:hAnsi="Arial" w:cs="Arial"/>
          <w:color w:val="0432FF"/>
        </w:rPr>
      </w:pPr>
      <w:r w:rsidRPr="00571480">
        <w:rPr>
          <w:rFonts w:ascii="Arial" w:hAnsi="Arial" w:cs="Arial"/>
          <w:color w:val="0432FF"/>
        </w:rPr>
        <w:t xml:space="preserve">Here is where you introduce the concept of setting </w:t>
      </w:r>
      <w:r w:rsidR="00C84B8C" w:rsidRPr="00571480">
        <w:rPr>
          <w:rFonts w:ascii="Arial" w:hAnsi="Arial" w:cs="Arial"/>
          <w:color w:val="0432FF"/>
        </w:rPr>
        <w:t>s</w:t>
      </w:r>
      <w:r w:rsidRPr="00571480">
        <w:rPr>
          <w:rFonts w:ascii="Arial" w:hAnsi="Arial" w:cs="Arial"/>
          <w:color w:val="0432FF"/>
        </w:rPr>
        <w:t>trategic</w:t>
      </w:r>
      <w:r w:rsidR="00FF7E0E" w:rsidRPr="00571480">
        <w:rPr>
          <w:rFonts w:ascii="Arial" w:hAnsi="Arial" w:cs="Arial"/>
          <w:color w:val="0432FF"/>
        </w:rPr>
        <w:t xml:space="preserve">, </w:t>
      </w:r>
      <w:r w:rsidR="00C84B8C" w:rsidRPr="00571480">
        <w:rPr>
          <w:rFonts w:ascii="Arial" w:hAnsi="Arial" w:cs="Arial"/>
          <w:color w:val="0432FF"/>
        </w:rPr>
        <w:t>s</w:t>
      </w:r>
      <w:r w:rsidR="00FF7E0E" w:rsidRPr="00571480">
        <w:rPr>
          <w:rFonts w:ascii="Arial" w:hAnsi="Arial" w:cs="Arial"/>
          <w:color w:val="0432FF"/>
        </w:rPr>
        <w:t xml:space="preserve">tretch, and </w:t>
      </w:r>
      <w:r w:rsidR="00C84B8C" w:rsidRPr="00571480">
        <w:rPr>
          <w:rFonts w:ascii="Arial" w:hAnsi="Arial" w:cs="Arial"/>
          <w:color w:val="0432FF"/>
        </w:rPr>
        <w:t>f</w:t>
      </w:r>
      <w:r w:rsidR="00FF7E0E" w:rsidRPr="00571480">
        <w:rPr>
          <w:rFonts w:ascii="Arial" w:hAnsi="Arial" w:cs="Arial"/>
          <w:color w:val="0432FF"/>
        </w:rPr>
        <w:t>inancial</w:t>
      </w:r>
      <w:r w:rsidRPr="00571480">
        <w:rPr>
          <w:rFonts w:ascii="Arial" w:hAnsi="Arial" w:cs="Arial"/>
          <w:color w:val="0432FF"/>
        </w:rPr>
        <w:t xml:space="preserve"> </w:t>
      </w:r>
      <w:r w:rsidR="00C84B8C" w:rsidRPr="00571480">
        <w:rPr>
          <w:rFonts w:ascii="Arial" w:hAnsi="Arial" w:cs="Arial"/>
          <w:color w:val="0432FF"/>
        </w:rPr>
        <w:t>g</w:t>
      </w:r>
      <w:r w:rsidRPr="00571480">
        <w:rPr>
          <w:rFonts w:ascii="Arial" w:hAnsi="Arial" w:cs="Arial"/>
          <w:color w:val="0432FF"/>
        </w:rPr>
        <w:t>oals and</w:t>
      </w:r>
      <w:r w:rsidR="00C84B8C" w:rsidRPr="00571480">
        <w:rPr>
          <w:rFonts w:ascii="Arial" w:hAnsi="Arial" w:cs="Arial"/>
          <w:color w:val="0432FF"/>
        </w:rPr>
        <w:t xml:space="preserve"> o</w:t>
      </w:r>
      <w:r w:rsidRPr="00571480">
        <w:rPr>
          <w:rFonts w:ascii="Arial" w:hAnsi="Arial" w:cs="Arial"/>
          <w:color w:val="0432FF"/>
        </w:rPr>
        <w:t xml:space="preserve">bjectives. Using the </w:t>
      </w:r>
      <w:r w:rsidR="00C84B8C" w:rsidRPr="00571480">
        <w:rPr>
          <w:rFonts w:ascii="Arial" w:hAnsi="Arial" w:cs="Arial"/>
          <w:color w:val="0432FF"/>
        </w:rPr>
        <w:t xml:space="preserve">five </w:t>
      </w:r>
      <w:proofErr w:type="spellStart"/>
      <w:r w:rsidRPr="00571480">
        <w:rPr>
          <w:rFonts w:ascii="Arial" w:hAnsi="Arial" w:cs="Arial"/>
          <w:color w:val="0432FF"/>
        </w:rPr>
        <w:t>W</w:t>
      </w:r>
      <w:r w:rsidR="00C84B8C" w:rsidRPr="00571480">
        <w:rPr>
          <w:rFonts w:ascii="Arial" w:hAnsi="Arial" w:cs="Arial"/>
          <w:color w:val="0432FF"/>
        </w:rPr>
        <w:t>s</w:t>
      </w:r>
      <w:proofErr w:type="spellEnd"/>
      <w:r w:rsidRPr="00571480">
        <w:rPr>
          <w:rFonts w:ascii="Arial" w:hAnsi="Arial" w:cs="Arial"/>
          <w:color w:val="0432FF"/>
        </w:rPr>
        <w:t xml:space="preserve"> </w:t>
      </w:r>
      <w:r w:rsidR="00C84B8C" w:rsidRPr="00571480">
        <w:rPr>
          <w:rFonts w:ascii="Arial" w:hAnsi="Arial" w:cs="Arial"/>
          <w:color w:val="0432FF"/>
        </w:rPr>
        <w:t>and</w:t>
      </w:r>
      <w:r w:rsidRPr="00571480">
        <w:rPr>
          <w:rFonts w:ascii="Arial" w:hAnsi="Arial" w:cs="Arial"/>
          <w:color w:val="0432FF"/>
        </w:rPr>
        <w:t xml:space="preserve"> </w:t>
      </w:r>
      <w:r w:rsidR="00C84B8C" w:rsidRPr="00571480">
        <w:rPr>
          <w:rFonts w:ascii="Arial" w:hAnsi="Arial" w:cs="Arial"/>
          <w:color w:val="0432FF"/>
        </w:rPr>
        <w:t xml:space="preserve">one </w:t>
      </w:r>
      <w:r w:rsidRPr="00571480">
        <w:rPr>
          <w:rFonts w:ascii="Arial" w:hAnsi="Arial" w:cs="Arial"/>
          <w:color w:val="0432FF"/>
        </w:rPr>
        <w:t xml:space="preserve">H approach, explain what setting </w:t>
      </w:r>
      <w:r w:rsidR="00C84B8C" w:rsidRPr="00571480">
        <w:rPr>
          <w:rFonts w:ascii="Arial" w:hAnsi="Arial" w:cs="Arial"/>
          <w:color w:val="0432FF"/>
        </w:rPr>
        <w:t>s</w:t>
      </w:r>
      <w:r w:rsidRPr="00571480">
        <w:rPr>
          <w:rFonts w:ascii="Arial" w:hAnsi="Arial" w:cs="Arial"/>
          <w:color w:val="0432FF"/>
        </w:rPr>
        <w:t>trategic</w:t>
      </w:r>
      <w:r w:rsidR="00FF7E0E" w:rsidRPr="00571480">
        <w:rPr>
          <w:rFonts w:ascii="Arial" w:hAnsi="Arial" w:cs="Arial"/>
          <w:color w:val="0432FF"/>
        </w:rPr>
        <w:t xml:space="preserve">, </w:t>
      </w:r>
      <w:r w:rsidR="00C84B8C" w:rsidRPr="00571480">
        <w:rPr>
          <w:rFonts w:ascii="Arial" w:hAnsi="Arial" w:cs="Arial"/>
          <w:color w:val="0432FF"/>
        </w:rPr>
        <w:t>s</w:t>
      </w:r>
      <w:r w:rsidR="00FF7E0E" w:rsidRPr="00571480">
        <w:rPr>
          <w:rFonts w:ascii="Arial" w:hAnsi="Arial" w:cs="Arial"/>
          <w:color w:val="0432FF"/>
        </w:rPr>
        <w:t xml:space="preserve">tretch, and </w:t>
      </w:r>
      <w:r w:rsidR="00C84B8C" w:rsidRPr="00571480">
        <w:rPr>
          <w:rFonts w:ascii="Arial" w:hAnsi="Arial" w:cs="Arial"/>
          <w:color w:val="0432FF"/>
        </w:rPr>
        <w:t>f</w:t>
      </w:r>
      <w:r w:rsidR="00FF7E0E" w:rsidRPr="00571480">
        <w:rPr>
          <w:rFonts w:ascii="Arial" w:hAnsi="Arial" w:cs="Arial"/>
          <w:color w:val="0432FF"/>
        </w:rPr>
        <w:t>inancial</w:t>
      </w:r>
      <w:r w:rsidRPr="00571480">
        <w:rPr>
          <w:rFonts w:ascii="Arial" w:hAnsi="Arial" w:cs="Arial"/>
          <w:color w:val="0432FF"/>
        </w:rPr>
        <w:t xml:space="preserve"> </w:t>
      </w:r>
      <w:r w:rsidR="00C84B8C" w:rsidRPr="00571480">
        <w:rPr>
          <w:rFonts w:ascii="Arial" w:hAnsi="Arial" w:cs="Arial"/>
          <w:color w:val="0432FF"/>
        </w:rPr>
        <w:t>g</w:t>
      </w:r>
      <w:r w:rsidRPr="00571480">
        <w:rPr>
          <w:rFonts w:ascii="Arial" w:hAnsi="Arial" w:cs="Arial"/>
          <w:color w:val="0432FF"/>
        </w:rPr>
        <w:t xml:space="preserve">oals and </w:t>
      </w:r>
      <w:r w:rsidR="00C84B8C" w:rsidRPr="00571480">
        <w:rPr>
          <w:rFonts w:ascii="Arial" w:hAnsi="Arial" w:cs="Arial"/>
          <w:color w:val="0432FF"/>
        </w:rPr>
        <w:t>o</w:t>
      </w:r>
      <w:r w:rsidRPr="00571480">
        <w:rPr>
          <w:rFonts w:ascii="Arial" w:hAnsi="Arial" w:cs="Arial"/>
          <w:color w:val="0432FF"/>
        </w:rPr>
        <w:t xml:space="preserve">bjectives is all about. </w:t>
      </w:r>
      <w:r w:rsidRPr="00571480">
        <w:rPr>
          <w:rFonts w:ascii="Arial" w:hAnsi="Arial" w:cs="Arial"/>
          <w:color w:val="0432FF"/>
          <w:spacing w:val="3"/>
        </w:rPr>
        <w:t>Explain how to use a sound goal planning structure to build your goal</w:t>
      </w:r>
      <w:r w:rsidR="00C84B8C" w:rsidRPr="00571480">
        <w:rPr>
          <w:rFonts w:ascii="Arial" w:hAnsi="Arial" w:cs="Arial"/>
          <w:color w:val="0432FF"/>
          <w:spacing w:val="3"/>
        </w:rPr>
        <w:t xml:space="preserve">s and objectives (SMART, HARD, WOOP, </w:t>
      </w:r>
      <w:proofErr w:type="spellStart"/>
      <w:r w:rsidR="00C84B8C" w:rsidRPr="00571480">
        <w:rPr>
          <w:rFonts w:ascii="Arial" w:hAnsi="Arial" w:cs="Arial"/>
          <w:color w:val="0432FF"/>
          <w:spacing w:val="3"/>
        </w:rPr>
        <w:t>etc</w:t>
      </w:r>
      <w:proofErr w:type="spellEnd"/>
      <w:r w:rsidR="00C84B8C" w:rsidRPr="00571480">
        <w:rPr>
          <w:rFonts w:ascii="Arial" w:hAnsi="Arial" w:cs="Arial"/>
          <w:color w:val="0432FF"/>
          <w:spacing w:val="3"/>
        </w:rPr>
        <w:t>) supported by theoretical research to structure your goals and objectives effectively</w:t>
      </w:r>
      <w:r w:rsidRPr="00571480">
        <w:rPr>
          <w:rFonts w:ascii="Arial" w:hAnsi="Arial" w:cs="Arial"/>
          <w:color w:val="0432FF"/>
          <w:spacing w:val="3"/>
        </w:rPr>
        <w:t xml:space="preserve">. </w:t>
      </w:r>
      <w:r w:rsidRPr="00571480">
        <w:rPr>
          <w:rFonts w:ascii="Arial" w:hAnsi="Arial" w:cs="Arial"/>
          <w:color w:val="0432FF"/>
        </w:rPr>
        <w:t xml:space="preserve">Segue into the </w:t>
      </w:r>
      <w:r w:rsidR="00C84B8C" w:rsidRPr="00571480">
        <w:rPr>
          <w:rFonts w:ascii="Arial" w:hAnsi="Arial" w:cs="Arial"/>
          <w:color w:val="0432FF"/>
        </w:rPr>
        <w:t>s</w:t>
      </w:r>
      <w:r w:rsidRPr="00571480">
        <w:rPr>
          <w:rFonts w:ascii="Arial" w:hAnsi="Arial" w:cs="Arial"/>
          <w:color w:val="0432FF"/>
        </w:rPr>
        <w:t>trategic</w:t>
      </w:r>
      <w:r w:rsidR="00FF7E0E" w:rsidRPr="00571480">
        <w:rPr>
          <w:rFonts w:ascii="Arial" w:hAnsi="Arial" w:cs="Arial"/>
          <w:color w:val="0432FF"/>
        </w:rPr>
        <w:t xml:space="preserve">, </w:t>
      </w:r>
      <w:r w:rsidR="00C84B8C" w:rsidRPr="00571480">
        <w:rPr>
          <w:rFonts w:ascii="Arial" w:hAnsi="Arial" w:cs="Arial"/>
          <w:color w:val="0432FF"/>
        </w:rPr>
        <w:t>s</w:t>
      </w:r>
      <w:r w:rsidR="00FF7E0E" w:rsidRPr="00571480">
        <w:rPr>
          <w:rFonts w:ascii="Arial" w:hAnsi="Arial" w:cs="Arial"/>
          <w:color w:val="0432FF"/>
        </w:rPr>
        <w:t xml:space="preserve">tretch, and </w:t>
      </w:r>
      <w:r w:rsidR="00C84B8C" w:rsidRPr="00571480">
        <w:rPr>
          <w:rFonts w:ascii="Arial" w:hAnsi="Arial" w:cs="Arial"/>
          <w:color w:val="0432FF"/>
        </w:rPr>
        <w:t>f</w:t>
      </w:r>
      <w:r w:rsidR="00FF7E0E" w:rsidRPr="00571480">
        <w:rPr>
          <w:rFonts w:ascii="Arial" w:hAnsi="Arial" w:cs="Arial"/>
          <w:color w:val="0432FF"/>
        </w:rPr>
        <w:t>inancial</w:t>
      </w:r>
      <w:r w:rsidRPr="00571480">
        <w:rPr>
          <w:rFonts w:ascii="Arial" w:hAnsi="Arial" w:cs="Arial"/>
          <w:color w:val="0432FF"/>
        </w:rPr>
        <w:t xml:space="preserve"> </w:t>
      </w:r>
      <w:r w:rsidR="00C84B8C" w:rsidRPr="00571480">
        <w:rPr>
          <w:rFonts w:ascii="Arial" w:hAnsi="Arial" w:cs="Arial"/>
          <w:color w:val="0432FF"/>
        </w:rPr>
        <w:t>g</w:t>
      </w:r>
      <w:r w:rsidRPr="00571480">
        <w:rPr>
          <w:rFonts w:ascii="Arial" w:hAnsi="Arial" w:cs="Arial"/>
          <w:color w:val="0432FF"/>
        </w:rPr>
        <w:t>oal below.</w:t>
      </w:r>
    </w:p>
    <w:p w14:paraId="2ED7B9FF" w14:textId="77777777" w:rsidR="004E4DA3" w:rsidRPr="00F27A9E" w:rsidRDefault="004E4DA3" w:rsidP="004E4DA3">
      <w:pPr>
        <w:rPr>
          <w:rFonts w:ascii="Arial" w:hAnsi="Arial" w:cs="Arial"/>
          <w:bCs/>
        </w:rPr>
      </w:pPr>
    </w:p>
    <w:p w14:paraId="27042056" w14:textId="7C3C1F30" w:rsidR="00500DF9" w:rsidRPr="00FF7E0E" w:rsidRDefault="00503387" w:rsidP="00500DF9">
      <w:pPr>
        <w:pStyle w:val="Heading2"/>
        <w:rPr>
          <w:rFonts w:ascii="Arial" w:hAnsi="Arial" w:cs="Arial"/>
        </w:rPr>
      </w:pPr>
      <w:r w:rsidRPr="00FF7E0E">
        <w:rPr>
          <w:rFonts w:ascii="Arial" w:hAnsi="Arial" w:cs="Arial"/>
        </w:rPr>
        <w:t>Strategic Goal</w:t>
      </w:r>
      <w:bookmarkEnd w:id="29"/>
    </w:p>
    <w:p w14:paraId="42FE02D5" w14:textId="77777777" w:rsidR="007F00AA" w:rsidRPr="00FF7E0E" w:rsidRDefault="007F00AA" w:rsidP="00503387">
      <w:pPr>
        <w:pStyle w:val="Heading2"/>
        <w:rPr>
          <w:rFonts w:ascii="Arial" w:hAnsi="Arial" w:cs="Arial"/>
        </w:rPr>
      </w:pPr>
    </w:p>
    <w:p w14:paraId="6C6660F7" w14:textId="621648A1" w:rsidR="00211599" w:rsidRPr="00571480" w:rsidRDefault="007F00AA" w:rsidP="004E4DA3">
      <w:pPr>
        <w:rPr>
          <w:rFonts w:ascii="Arial" w:hAnsi="Arial" w:cs="Arial"/>
          <w:color w:val="0432FF"/>
          <w:spacing w:val="3"/>
        </w:rPr>
      </w:pPr>
      <w:r w:rsidRPr="00571480">
        <w:rPr>
          <w:rFonts w:ascii="Arial" w:hAnsi="Arial" w:cs="Arial"/>
          <w:color w:val="0432FF"/>
          <w:spacing w:val="3"/>
        </w:rPr>
        <w:t>Establis</w:t>
      </w:r>
      <w:r w:rsidR="004E4DA3" w:rsidRPr="00571480">
        <w:rPr>
          <w:rFonts w:ascii="Arial" w:hAnsi="Arial" w:cs="Arial"/>
          <w:color w:val="0432FF"/>
          <w:spacing w:val="3"/>
        </w:rPr>
        <w:t>h</w:t>
      </w:r>
      <w:r w:rsidRPr="00571480">
        <w:rPr>
          <w:rFonts w:ascii="Arial" w:hAnsi="Arial" w:cs="Arial"/>
          <w:color w:val="0432FF"/>
          <w:spacing w:val="3"/>
        </w:rPr>
        <w:t> </w:t>
      </w:r>
      <w:r w:rsidRPr="00571480">
        <w:rPr>
          <w:rFonts w:ascii="Arial" w:hAnsi="Arial" w:cs="Arial"/>
          <w:b/>
          <w:bCs/>
          <w:color w:val="0432FF"/>
          <w:spacing w:val="3"/>
        </w:rPr>
        <w:t>one</w:t>
      </w:r>
      <w:r w:rsidRPr="00571480">
        <w:rPr>
          <w:rFonts w:ascii="Arial" w:hAnsi="Arial" w:cs="Arial"/>
          <w:color w:val="0432FF"/>
          <w:spacing w:val="3"/>
        </w:rPr>
        <w:t> strategic goal aligned with the organizational mission, vision, and values that support a business expansion effort into domestic and international markets.</w:t>
      </w:r>
      <w:r w:rsidR="004D3A43">
        <w:rPr>
          <w:rFonts w:ascii="Arial" w:hAnsi="Arial" w:cs="Arial"/>
          <w:color w:val="0432FF"/>
          <w:spacing w:val="3"/>
        </w:rPr>
        <w:t xml:space="preserve">  </w:t>
      </w:r>
      <w:r w:rsidRPr="00571480">
        <w:rPr>
          <w:rFonts w:ascii="Arial" w:hAnsi="Arial" w:cs="Arial"/>
          <w:color w:val="0432FF"/>
          <w:spacing w:val="3"/>
        </w:rPr>
        <w:br/>
      </w:r>
    </w:p>
    <w:p w14:paraId="49D2C98F" w14:textId="5AB53EB9" w:rsidR="00503387" w:rsidRPr="00FF7E0E" w:rsidRDefault="00FF7E0E" w:rsidP="00503387">
      <w:pPr>
        <w:pStyle w:val="Heading2"/>
        <w:rPr>
          <w:rFonts w:ascii="Arial" w:hAnsi="Arial" w:cs="Arial"/>
        </w:rPr>
      </w:pPr>
      <w:bookmarkStart w:id="30" w:name="_Toc110442613"/>
      <w:r w:rsidRPr="00FF7E0E">
        <w:rPr>
          <w:rFonts w:ascii="Arial" w:hAnsi="Arial" w:cs="Arial"/>
        </w:rPr>
        <w:t>Strategic</w:t>
      </w:r>
      <w:r w:rsidR="00503387" w:rsidRPr="00FF7E0E">
        <w:rPr>
          <w:rFonts w:ascii="Arial" w:hAnsi="Arial" w:cs="Arial"/>
        </w:rPr>
        <w:t xml:space="preserve"> Objectives</w:t>
      </w:r>
      <w:bookmarkEnd w:id="30"/>
    </w:p>
    <w:p w14:paraId="3F050426" w14:textId="77777777" w:rsidR="004E4DA3" w:rsidRPr="00FF7E0E" w:rsidRDefault="004E4DA3" w:rsidP="004E4DA3">
      <w:pPr>
        <w:rPr>
          <w:rFonts w:ascii="Arial" w:hAnsi="Arial" w:cs="Arial"/>
        </w:rPr>
      </w:pPr>
    </w:p>
    <w:p w14:paraId="51A082B6" w14:textId="36B9C066" w:rsidR="004E4DA3" w:rsidRPr="004D3A43" w:rsidRDefault="004E4DA3" w:rsidP="00C96F9B">
      <w:pPr>
        <w:rPr>
          <w:rFonts w:ascii="Arial" w:hAnsi="Arial" w:cs="Arial"/>
          <w:color w:val="0432FF"/>
          <w:sz w:val="32"/>
          <w:szCs w:val="32"/>
        </w:rPr>
      </w:pPr>
      <w:r w:rsidRPr="004D3A43">
        <w:rPr>
          <w:rFonts w:ascii="Arial" w:hAnsi="Arial" w:cs="Arial"/>
          <w:color w:val="0432FF"/>
          <w:spacing w:val="3"/>
        </w:rPr>
        <w:t>Develop </w:t>
      </w:r>
      <w:r w:rsidRPr="004D3A43">
        <w:rPr>
          <w:rFonts w:ascii="Arial" w:hAnsi="Arial" w:cs="Arial"/>
          <w:b/>
          <w:bCs/>
          <w:color w:val="0432FF"/>
          <w:spacing w:val="3"/>
        </w:rPr>
        <w:t>three</w:t>
      </w:r>
      <w:r w:rsidRPr="004D3A43">
        <w:rPr>
          <w:rFonts w:ascii="Arial" w:hAnsi="Arial" w:cs="Arial"/>
          <w:color w:val="0432FF"/>
          <w:spacing w:val="3"/>
        </w:rPr>
        <w:t> business objectives that support the strategic goal, in alignment with the organizational mission, vision, and values, that support a business expansion effort into domestic and international markets.</w:t>
      </w:r>
      <w:r w:rsidRPr="004D3A43">
        <w:rPr>
          <w:rFonts w:ascii="Arial" w:hAnsi="Arial" w:cs="Arial"/>
          <w:color w:val="0432FF"/>
          <w:spacing w:val="3"/>
        </w:rPr>
        <w:br/>
      </w:r>
    </w:p>
    <w:p w14:paraId="0DC406EC" w14:textId="594BF26F" w:rsidR="00211599" w:rsidRPr="00FF7E0E" w:rsidRDefault="00211599" w:rsidP="00C96F9B">
      <w:pPr>
        <w:rPr>
          <w:rFonts w:ascii="Arial" w:hAnsi="Arial" w:cs="Arial"/>
          <w:color w:val="FF0000"/>
          <w:sz w:val="32"/>
          <w:szCs w:val="32"/>
        </w:rPr>
      </w:pPr>
      <w:r w:rsidRPr="00FF7E0E">
        <w:rPr>
          <w:rFonts w:ascii="Arial" w:hAnsi="Arial" w:cs="Arial"/>
        </w:rPr>
        <w:t xml:space="preserve">Objective 1:  </w:t>
      </w:r>
    </w:p>
    <w:p w14:paraId="344A49C7" w14:textId="77777777" w:rsidR="00211599" w:rsidRPr="00FF7E0E" w:rsidRDefault="00211599" w:rsidP="00C96F9B">
      <w:pPr>
        <w:rPr>
          <w:rFonts w:ascii="Arial" w:hAnsi="Arial" w:cs="Arial"/>
        </w:rPr>
      </w:pPr>
      <w:r w:rsidRPr="00FF7E0E">
        <w:rPr>
          <w:rFonts w:ascii="Arial" w:hAnsi="Arial" w:cs="Arial"/>
        </w:rPr>
        <w:t xml:space="preserve">Objective 2:  </w:t>
      </w:r>
    </w:p>
    <w:p w14:paraId="20FD1A0E" w14:textId="77777777" w:rsidR="00211599" w:rsidRPr="00FF7E0E" w:rsidRDefault="00211599" w:rsidP="00C96F9B">
      <w:pPr>
        <w:rPr>
          <w:rFonts w:ascii="Arial" w:hAnsi="Arial" w:cs="Arial"/>
        </w:rPr>
      </w:pPr>
      <w:r w:rsidRPr="00FF7E0E">
        <w:rPr>
          <w:rFonts w:ascii="Arial" w:hAnsi="Arial" w:cs="Arial"/>
        </w:rPr>
        <w:t xml:space="preserve">Objective 3:  </w:t>
      </w:r>
    </w:p>
    <w:p w14:paraId="3C4152FD" w14:textId="316A1CDB" w:rsidR="00F27A9E" w:rsidRPr="00FF7E0E" w:rsidRDefault="00F27A9E" w:rsidP="00FF7E0E">
      <w:pPr>
        <w:rPr>
          <w:rFonts w:ascii="Arial" w:hAnsi="Arial" w:cs="Arial"/>
        </w:rPr>
      </w:pPr>
      <w:bookmarkStart w:id="31" w:name="_Toc110442616"/>
    </w:p>
    <w:p w14:paraId="0F184C69" w14:textId="6B692870" w:rsidR="007B7E8E" w:rsidRPr="00FF7E0E" w:rsidRDefault="007B7E8E" w:rsidP="005803A4">
      <w:pPr>
        <w:pStyle w:val="Heading2"/>
        <w:rPr>
          <w:rFonts w:ascii="Arial" w:hAnsi="Arial" w:cs="Arial"/>
        </w:rPr>
      </w:pPr>
      <w:r w:rsidRPr="00FF7E0E">
        <w:rPr>
          <w:rFonts w:ascii="Arial" w:hAnsi="Arial" w:cs="Arial"/>
        </w:rPr>
        <w:t>Stretch Goal</w:t>
      </w:r>
      <w:bookmarkEnd w:id="31"/>
    </w:p>
    <w:p w14:paraId="7EA6726A" w14:textId="5280509B" w:rsidR="004E4DA3" w:rsidRPr="00FF7E0E" w:rsidRDefault="004E4DA3" w:rsidP="007F00AA">
      <w:pPr>
        <w:rPr>
          <w:rFonts w:ascii="Arial" w:hAnsi="Arial" w:cs="Arial"/>
          <w:color w:val="FF0000"/>
          <w:spacing w:val="3"/>
        </w:rPr>
      </w:pPr>
    </w:p>
    <w:p w14:paraId="0FC95ECE" w14:textId="0F16E3A5" w:rsidR="00FF7E0E" w:rsidRPr="004D3A43" w:rsidRDefault="007F00AA" w:rsidP="00BF084D">
      <w:pPr>
        <w:rPr>
          <w:rFonts w:ascii="Arial" w:hAnsi="Arial" w:cs="Arial"/>
          <w:color w:val="0432FF"/>
          <w:spacing w:val="3"/>
        </w:rPr>
      </w:pPr>
      <w:r w:rsidRPr="004D3A43">
        <w:rPr>
          <w:rFonts w:ascii="Arial" w:hAnsi="Arial" w:cs="Arial"/>
          <w:color w:val="0432FF"/>
          <w:spacing w:val="3"/>
        </w:rPr>
        <w:t>Establish one stretch goal aligned with the organizational mission, vision, and values that support a business expansion effort into domestic and international markets.</w:t>
      </w:r>
      <w:bookmarkStart w:id="32" w:name="_Toc110442617"/>
    </w:p>
    <w:p w14:paraId="22A6ABE9" w14:textId="77777777" w:rsidR="00FF7E0E" w:rsidRDefault="00FF7E0E" w:rsidP="005803A4">
      <w:pPr>
        <w:pStyle w:val="Heading2"/>
        <w:rPr>
          <w:rFonts w:ascii="Arial" w:hAnsi="Arial" w:cs="Arial"/>
        </w:rPr>
      </w:pPr>
    </w:p>
    <w:p w14:paraId="1FAF0457" w14:textId="3B46B551" w:rsidR="005803A4" w:rsidRPr="00FF7E0E" w:rsidRDefault="00FF7E0E" w:rsidP="005803A4">
      <w:pPr>
        <w:pStyle w:val="Heading2"/>
        <w:rPr>
          <w:rFonts w:ascii="Arial" w:hAnsi="Arial" w:cs="Arial"/>
        </w:rPr>
      </w:pPr>
      <w:r w:rsidRPr="00FF7E0E">
        <w:rPr>
          <w:rFonts w:ascii="Arial" w:hAnsi="Arial" w:cs="Arial"/>
        </w:rPr>
        <w:t>Stretch</w:t>
      </w:r>
      <w:r w:rsidR="005803A4" w:rsidRPr="00FF7E0E">
        <w:rPr>
          <w:rFonts w:ascii="Arial" w:hAnsi="Arial" w:cs="Arial"/>
        </w:rPr>
        <w:t xml:space="preserve"> Objectives</w:t>
      </w:r>
      <w:bookmarkEnd w:id="32"/>
    </w:p>
    <w:p w14:paraId="2465F9AE" w14:textId="77777777" w:rsidR="00A15423" w:rsidRDefault="00A15423" w:rsidP="00C96F9B">
      <w:pPr>
        <w:rPr>
          <w:rFonts w:ascii="Arial" w:hAnsi="Arial" w:cs="Arial"/>
          <w:color w:val="FF0000"/>
          <w:spacing w:val="3"/>
        </w:rPr>
      </w:pPr>
    </w:p>
    <w:p w14:paraId="4151C165" w14:textId="7C27FB91" w:rsidR="007218A3" w:rsidRPr="004D3A43" w:rsidRDefault="004E4DA3" w:rsidP="00C96F9B">
      <w:pPr>
        <w:rPr>
          <w:rFonts w:ascii="Arial" w:hAnsi="Arial" w:cs="Arial"/>
          <w:color w:val="0432FF"/>
        </w:rPr>
      </w:pPr>
      <w:r w:rsidRPr="004D3A43">
        <w:rPr>
          <w:rFonts w:ascii="Arial" w:hAnsi="Arial" w:cs="Arial"/>
          <w:color w:val="0432FF"/>
          <w:spacing w:val="3"/>
        </w:rPr>
        <w:t>Develop </w:t>
      </w:r>
      <w:r w:rsidRPr="004D3A43">
        <w:rPr>
          <w:rFonts w:ascii="Arial" w:hAnsi="Arial" w:cs="Arial"/>
          <w:b/>
          <w:bCs/>
          <w:color w:val="0432FF"/>
          <w:spacing w:val="3"/>
        </w:rPr>
        <w:t>three</w:t>
      </w:r>
      <w:r w:rsidRPr="004D3A43">
        <w:rPr>
          <w:rFonts w:ascii="Arial" w:hAnsi="Arial" w:cs="Arial"/>
          <w:color w:val="0432FF"/>
          <w:spacing w:val="3"/>
        </w:rPr>
        <w:t> business objectives that support the stretch goal, in alignment with the organizational mission, vision, and values, that support a business expansion effort into domestic and international markets.</w:t>
      </w:r>
      <w:r w:rsidRPr="004D3A43">
        <w:rPr>
          <w:rFonts w:ascii="Arial" w:hAnsi="Arial" w:cs="Arial"/>
          <w:color w:val="0432FF"/>
          <w:spacing w:val="3"/>
        </w:rPr>
        <w:br/>
      </w:r>
    </w:p>
    <w:p w14:paraId="1B890F4F" w14:textId="05604B94" w:rsidR="007218A3" w:rsidRPr="00FF7E0E" w:rsidRDefault="0015681C" w:rsidP="00C96F9B">
      <w:pPr>
        <w:rPr>
          <w:rFonts w:ascii="Arial" w:hAnsi="Arial" w:cs="Arial"/>
        </w:rPr>
      </w:pPr>
      <w:r w:rsidRPr="00FF7E0E">
        <w:rPr>
          <w:rFonts w:ascii="Arial" w:hAnsi="Arial" w:cs="Arial"/>
        </w:rPr>
        <w:t xml:space="preserve">Objective 1: </w:t>
      </w:r>
      <w:r w:rsidR="00211599" w:rsidRPr="00FF7E0E">
        <w:rPr>
          <w:rFonts w:ascii="Arial" w:hAnsi="Arial" w:cs="Arial"/>
        </w:rPr>
        <w:t xml:space="preserve"> </w:t>
      </w:r>
    </w:p>
    <w:p w14:paraId="29686AD1" w14:textId="6A50FE8D" w:rsidR="00401CEE" w:rsidRPr="00FF7E0E" w:rsidRDefault="00401CEE" w:rsidP="00C96F9B">
      <w:pPr>
        <w:rPr>
          <w:rFonts w:ascii="Arial" w:hAnsi="Arial" w:cs="Arial"/>
        </w:rPr>
      </w:pPr>
      <w:r w:rsidRPr="00FF7E0E">
        <w:rPr>
          <w:rFonts w:ascii="Arial" w:hAnsi="Arial" w:cs="Arial"/>
        </w:rPr>
        <w:t xml:space="preserve">Objective 2: </w:t>
      </w:r>
      <w:r w:rsidR="00211599" w:rsidRPr="00FF7E0E">
        <w:rPr>
          <w:rFonts w:ascii="Arial" w:hAnsi="Arial" w:cs="Arial"/>
        </w:rPr>
        <w:t xml:space="preserve"> </w:t>
      </w:r>
    </w:p>
    <w:p w14:paraId="7FEB2D35" w14:textId="49A9EA44" w:rsidR="0069566B" w:rsidRPr="00FF7E0E" w:rsidRDefault="0069566B" w:rsidP="00C96F9B">
      <w:pPr>
        <w:rPr>
          <w:rFonts w:ascii="Arial" w:hAnsi="Arial" w:cs="Arial"/>
        </w:rPr>
      </w:pPr>
      <w:r w:rsidRPr="00FF7E0E">
        <w:rPr>
          <w:rFonts w:ascii="Arial" w:hAnsi="Arial" w:cs="Arial"/>
        </w:rPr>
        <w:t xml:space="preserve">Objective 3: </w:t>
      </w:r>
      <w:r w:rsidR="00211599" w:rsidRPr="00FF7E0E">
        <w:rPr>
          <w:rFonts w:ascii="Arial" w:hAnsi="Arial" w:cs="Arial"/>
        </w:rPr>
        <w:t xml:space="preserve"> </w:t>
      </w:r>
    </w:p>
    <w:p w14:paraId="2649C0FC" w14:textId="66BB70A8" w:rsidR="00974FB3" w:rsidRPr="00FF7E0E" w:rsidRDefault="00211599" w:rsidP="00FF7E0E">
      <w:pPr>
        <w:pStyle w:val="Heading2"/>
        <w:rPr>
          <w:rFonts w:ascii="Arial" w:hAnsi="Arial" w:cs="Arial"/>
        </w:rPr>
      </w:pPr>
      <w:r w:rsidRPr="00FF7E0E">
        <w:rPr>
          <w:rFonts w:ascii="Arial" w:hAnsi="Arial" w:cs="Arial"/>
        </w:rPr>
        <w:t xml:space="preserve"> </w:t>
      </w:r>
    </w:p>
    <w:p w14:paraId="3224D779" w14:textId="271BD24C" w:rsidR="00E46AF7" w:rsidRPr="00FF7E0E" w:rsidRDefault="00E42386" w:rsidP="00C96F9B">
      <w:pPr>
        <w:pStyle w:val="Heading2"/>
        <w:rPr>
          <w:rFonts w:ascii="Arial" w:hAnsi="Arial" w:cs="Arial"/>
        </w:rPr>
      </w:pPr>
      <w:bookmarkStart w:id="33" w:name="_Toc110442620"/>
      <w:r w:rsidRPr="00FF7E0E">
        <w:rPr>
          <w:rFonts w:ascii="Arial" w:hAnsi="Arial" w:cs="Arial"/>
        </w:rPr>
        <w:t>Financial Goal</w:t>
      </w:r>
      <w:bookmarkEnd w:id="33"/>
    </w:p>
    <w:p w14:paraId="0DE48B6E" w14:textId="77777777" w:rsidR="004E4DA3" w:rsidRPr="00FF7E0E" w:rsidRDefault="004E4DA3" w:rsidP="00C96F9B">
      <w:pPr>
        <w:rPr>
          <w:rFonts w:ascii="Arial" w:hAnsi="Arial" w:cs="Arial"/>
          <w:color w:val="FF0000"/>
        </w:rPr>
      </w:pPr>
    </w:p>
    <w:p w14:paraId="17BF81CD" w14:textId="24EAE695" w:rsidR="004E4DA3" w:rsidRPr="004D3A43" w:rsidRDefault="007F00AA" w:rsidP="00C96F9B">
      <w:pPr>
        <w:rPr>
          <w:rFonts w:ascii="Arial" w:hAnsi="Arial" w:cs="Arial"/>
          <w:color w:val="0432FF"/>
          <w:spacing w:val="3"/>
        </w:rPr>
      </w:pPr>
      <w:r w:rsidRPr="004D3A43">
        <w:rPr>
          <w:rFonts w:ascii="Arial" w:hAnsi="Arial" w:cs="Arial"/>
          <w:color w:val="0432FF"/>
          <w:spacing w:val="3"/>
        </w:rPr>
        <w:t>Establish </w:t>
      </w:r>
      <w:r w:rsidRPr="004D3A43">
        <w:rPr>
          <w:rFonts w:ascii="Arial" w:hAnsi="Arial" w:cs="Arial"/>
          <w:b/>
          <w:bCs/>
          <w:color w:val="0432FF"/>
          <w:spacing w:val="3"/>
        </w:rPr>
        <w:t>one</w:t>
      </w:r>
      <w:r w:rsidRPr="004D3A43">
        <w:rPr>
          <w:rFonts w:ascii="Arial" w:hAnsi="Arial" w:cs="Arial"/>
          <w:color w:val="0432FF"/>
          <w:spacing w:val="3"/>
        </w:rPr>
        <w:t> financial goal in alignment with the organizational mission, vision, and values that support a business expansion effort into domestic and international markets.</w:t>
      </w:r>
      <w:r w:rsidRPr="004D3A43">
        <w:rPr>
          <w:rFonts w:ascii="Arial" w:hAnsi="Arial" w:cs="Arial"/>
          <w:color w:val="0432FF"/>
          <w:spacing w:val="3"/>
        </w:rPr>
        <w:br/>
      </w:r>
    </w:p>
    <w:p w14:paraId="625035F5" w14:textId="3E993EBA" w:rsidR="00E42386" w:rsidRPr="00FF7E0E" w:rsidRDefault="00FF7E0E" w:rsidP="006328AA">
      <w:pPr>
        <w:pStyle w:val="Heading2"/>
        <w:rPr>
          <w:rFonts w:ascii="Arial" w:hAnsi="Arial" w:cs="Arial"/>
        </w:rPr>
      </w:pPr>
      <w:bookmarkStart w:id="34" w:name="_Toc110442621"/>
      <w:r w:rsidRPr="00FF7E0E">
        <w:rPr>
          <w:rFonts w:ascii="Arial" w:hAnsi="Arial" w:cs="Arial"/>
        </w:rPr>
        <w:t>Financial</w:t>
      </w:r>
      <w:r w:rsidR="006328AA" w:rsidRPr="00FF7E0E">
        <w:rPr>
          <w:rFonts w:ascii="Arial" w:hAnsi="Arial" w:cs="Arial"/>
        </w:rPr>
        <w:t xml:space="preserve"> Objectives</w:t>
      </w:r>
      <w:bookmarkEnd w:id="34"/>
    </w:p>
    <w:p w14:paraId="3A7004BE" w14:textId="62B75CF9" w:rsidR="006328AA" w:rsidRPr="00FF7E0E" w:rsidRDefault="006328AA" w:rsidP="004E4DA3">
      <w:pPr>
        <w:pStyle w:val="Heading2"/>
        <w:rPr>
          <w:rFonts w:ascii="Arial" w:hAnsi="Arial" w:cs="Arial"/>
        </w:rPr>
      </w:pPr>
    </w:p>
    <w:p w14:paraId="2F76A3B6" w14:textId="629CB42C" w:rsidR="004E4DA3" w:rsidRPr="004D3A43" w:rsidRDefault="004E4DA3" w:rsidP="00C96F9B">
      <w:pPr>
        <w:rPr>
          <w:rFonts w:ascii="Arial" w:hAnsi="Arial" w:cs="Arial"/>
          <w:color w:val="0432FF"/>
        </w:rPr>
      </w:pPr>
      <w:r w:rsidRPr="004D3A43">
        <w:rPr>
          <w:rFonts w:ascii="Arial" w:hAnsi="Arial" w:cs="Arial"/>
          <w:color w:val="0432FF"/>
          <w:spacing w:val="3"/>
        </w:rPr>
        <w:t>Develop </w:t>
      </w:r>
      <w:r w:rsidRPr="004D3A43">
        <w:rPr>
          <w:rFonts w:ascii="Arial" w:hAnsi="Arial" w:cs="Arial"/>
          <w:b/>
          <w:bCs/>
          <w:color w:val="0432FF"/>
          <w:spacing w:val="3"/>
        </w:rPr>
        <w:t>three</w:t>
      </w:r>
      <w:r w:rsidRPr="004D3A43">
        <w:rPr>
          <w:rFonts w:ascii="Arial" w:hAnsi="Arial" w:cs="Arial"/>
          <w:color w:val="0432FF"/>
          <w:spacing w:val="3"/>
        </w:rPr>
        <w:t> business objectives that support the financial goal, in alignment with the organizational mission, vision, and values, that support a business expansion effort into domestic and international markets.</w:t>
      </w:r>
      <w:r w:rsidRPr="004D3A43">
        <w:rPr>
          <w:rFonts w:ascii="Arial" w:hAnsi="Arial" w:cs="Arial"/>
          <w:color w:val="0432FF"/>
          <w:spacing w:val="3"/>
        </w:rPr>
        <w:br/>
      </w:r>
    </w:p>
    <w:p w14:paraId="43EAEA4C" w14:textId="77777777" w:rsidR="00211599" w:rsidRPr="00FF7E0E" w:rsidRDefault="00211599" w:rsidP="00C96F9B">
      <w:pPr>
        <w:rPr>
          <w:rFonts w:ascii="Arial" w:hAnsi="Arial" w:cs="Arial"/>
        </w:rPr>
      </w:pPr>
      <w:r w:rsidRPr="00FF7E0E">
        <w:rPr>
          <w:rFonts w:ascii="Arial" w:hAnsi="Arial" w:cs="Arial"/>
        </w:rPr>
        <w:lastRenderedPageBreak/>
        <w:t xml:space="preserve">Objective 1:  </w:t>
      </w:r>
    </w:p>
    <w:p w14:paraId="262B44FF" w14:textId="77777777" w:rsidR="00211599" w:rsidRPr="00FF7E0E" w:rsidRDefault="00211599" w:rsidP="00C96F9B">
      <w:pPr>
        <w:rPr>
          <w:rFonts w:ascii="Arial" w:hAnsi="Arial" w:cs="Arial"/>
        </w:rPr>
      </w:pPr>
      <w:r w:rsidRPr="00FF7E0E">
        <w:rPr>
          <w:rFonts w:ascii="Arial" w:hAnsi="Arial" w:cs="Arial"/>
        </w:rPr>
        <w:t xml:space="preserve">Objective 2:  </w:t>
      </w:r>
    </w:p>
    <w:p w14:paraId="6502A6E1" w14:textId="77777777" w:rsidR="00211599" w:rsidRPr="00FF7E0E" w:rsidRDefault="00211599" w:rsidP="00C96F9B">
      <w:pPr>
        <w:rPr>
          <w:rFonts w:ascii="Arial" w:hAnsi="Arial" w:cs="Arial"/>
        </w:rPr>
      </w:pPr>
      <w:r w:rsidRPr="00FF7E0E">
        <w:rPr>
          <w:rFonts w:ascii="Arial" w:hAnsi="Arial" w:cs="Arial"/>
        </w:rPr>
        <w:t xml:space="preserve">Objective 3:  </w:t>
      </w:r>
    </w:p>
    <w:p w14:paraId="36B77D8D" w14:textId="09AC0C2F" w:rsidR="00211599" w:rsidRDefault="00211599" w:rsidP="00C96F9B"/>
    <w:p w14:paraId="285C118F" w14:textId="77777777" w:rsidR="004E4DA3" w:rsidRPr="00CA72E2" w:rsidRDefault="004E4DA3" w:rsidP="00C96F9B"/>
    <w:p w14:paraId="481BE658" w14:textId="77777777" w:rsidR="00CA72E2" w:rsidRPr="00CA72E2" w:rsidRDefault="00CA72E2" w:rsidP="00C96F9B">
      <w:pPr>
        <w:pStyle w:val="Heading1"/>
        <w:spacing w:after="0"/>
      </w:pPr>
      <w:bookmarkStart w:id="35" w:name="_Toc110442623"/>
      <w:r w:rsidRPr="00CA72E2">
        <w:t>Target Marketing</w:t>
      </w:r>
      <w:bookmarkEnd w:id="35"/>
    </w:p>
    <w:p w14:paraId="64F0DBB3" w14:textId="77777777" w:rsidR="004E4DA3" w:rsidRPr="00D54256" w:rsidRDefault="004E4DA3" w:rsidP="00C96F9B">
      <w:pPr>
        <w:pStyle w:val="Heading2"/>
        <w:rPr>
          <w:rFonts w:ascii="Arial" w:hAnsi="Arial" w:cs="Arial"/>
          <w:b w:val="0"/>
          <w:bCs/>
          <w:color w:val="FF0000"/>
          <w:szCs w:val="24"/>
        </w:rPr>
      </w:pPr>
      <w:bookmarkStart w:id="36" w:name="_Toc110442624"/>
    </w:p>
    <w:p w14:paraId="56F2A267" w14:textId="426C2F96" w:rsidR="004E4DA3" w:rsidRPr="004D3A43" w:rsidRDefault="008A2193" w:rsidP="008A2193">
      <w:pPr>
        <w:shd w:val="clear" w:color="auto" w:fill="FFFFFF"/>
        <w:rPr>
          <w:rFonts w:ascii="Arial" w:hAnsi="Arial" w:cs="Arial"/>
          <w:color w:val="0432FF"/>
        </w:rPr>
      </w:pPr>
      <w:r w:rsidRPr="004D3A43">
        <w:rPr>
          <w:rFonts w:ascii="Arial" w:hAnsi="Arial" w:cs="Arial"/>
          <w:color w:val="0432FF"/>
        </w:rPr>
        <w:t xml:space="preserve">Here is where you introduce the concept of </w:t>
      </w:r>
      <w:r w:rsidR="00F65B22" w:rsidRPr="004D3A43">
        <w:rPr>
          <w:rFonts w:ascii="Arial" w:hAnsi="Arial" w:cs="Arial"/>
          <w:color w:val="0432FF"/>
        </w:rPr>
        <w:t>t</w:t>
      </w:r>
      <w:r w:rsidRPr="004D3A43">
        <w:rPr>
          <w:rFonts w:ascii="Arial" w:hAnsi="Arial" w:cs="Arial"/>
          <w:color w:val="0432FF"/>
        </w:rPr>
        <w:t xml:space="preserve">arget </w:t>
      </w:r>
      <w:r w:rsidR="00F65B22" w:rsidRPr="004D3A43">
        <w:rPr>
          <w:rFonts w:ascii="Arial" w:hAnsi="Arial" w:cs="Arial"/>
          <w:color w:val="0432FF"/>
        </w:rPr>
        <w:t>m</w:t>
      </w:r>
      <w:r w:rsidRPr="004D3A43">
        <w:rPr>
          <w:rFonts w:ascii="Arial" w:hAnsi="Arial" w:cs="Arial"/>
          <w:color w:val="0432FF"/>
        </w:rPr>
        <w:t xml:space="preserve">arketing strategy. Using the </w:t>
      </w:r>
      <w:r w:rsidR="00F65B22" w:rsidRPr="004D3A43">
        <w:rPr>
          <w:rFonts w:ascii="Arial" w:hAnsi="Arial" w:cs="Arial"/>
          <w:color w:val="0432FF"/>
        </w:rPr>
        <w:t xml:space="preserve">five </w:t>
      </w:r>
      <w:proofErr w:type="spellStart"/>
      <w:r w:rsidRPr="004D3A43">
        <w:rPr>
          <w:rFonts w:ascii="Arial" w:hAnsi="Arial" w:cs="Arial"/>
          <w:color w:val="0432FF"/>
        </w:rPr>
        <w:t>W</w:t>
      </w:r>
      <w:r w:rsidR="00F65B22" w:rsidRPr="004D3A43">
        <w:rPr>
          <w:rFonts w:ascii="Arial" w:hAnsi="Arial" w:cs="Arial"/>
          <w:color w:val="0432FF"/>
        </w:rPr>
        <w:t>s</w:t>
      </w:r>
      <w:proofErr w:type="spellEnd"/>
      <w:r w:rsidRPr="004D3A43">
        <w:rPr>
          <w:rFonts w:ascii="Arial" w:hAnsi="Arial" w:cs="Arial"/>
          <w:color w:val="0432FF"/>
        </w:rPr>
        <w:t xml:space="preserve"> </w:t>
      </w:r>
      <w:r w:rsidR="00F65B22" w:rsidRPr="004D3A43">
        <w:rPr>
          <w:rFonts w:ascii="Arial" w:hAnsi="Arial" w:cs="Arial"/>
          <w:color w:val="0432FF"/>
        </w:rPr>
        <w:t>and</w:t>
      </w:r>
      <w:r w:rsidRPr="004D3A43">
        <w:rPr>
          <w:rFonts w:ascii="Arial" w:hAnsi="Arial" w:cs="Arial"/>
          <w:color w:val="0432FF"/>
        </w:rPr>
        <w:t xml:space="preserve"> </w:t>
      </w:r>
      <w:r w:rsidR="00F65B22" w:rsidRPr="004D3A43">
        <w:rPr>
          <w:rFonts w:ascii="Arial" w:hAnsi="Arial" w:cs="Arial"/>
          <w:color w:val="0432FF"/>
        </w:rPr>
        <w:t xml:space="preserve">one </w:t>
      </w:r>
      <w:r w:rsidRPr="004D3A43">
        <w:rPr>
          <w:rFonts w:ascii="Arial" w:hAnsi="Arial" w:cs="Arial"/>
          <w:color w:val="0432FF"/>
        </w:rPr>
        <w:t xml:space="preserve">H approach, explain what </w:t>
      </w:r>
      <w:r w:rsidR="00F65B22" w:rsidRPr="004D3A43">
        <w:rPr>
          <w:rFonts w:ascii="Arial" w:hAnsi="Arial" w:cs="Arial"/>
          <w:color w:val="0432FF"/>
        </w:rPr>
        <w:t>t</w:t>
      </w:r>
      <w:r w:rsidRPr="004D3A43">
        <w:rPr>
          <w:rFonts w:ascii="Arial" w:hAnsi="Arial" w:cs="Arial"/>
          <w:color w:val="0432FF"/>
        </w:rPr>
        <w:t xml:space="preserve">arget </w:t>
      </w:r>
      <w:r w:rsidR="00F65B22" w:rsidRPr="004D3A43">
        <w:rPr>
          <w:rFonts w:ascii="Arial" w:hAnsi="Arial" w:cs="Arial"/>
          <w:color w:val="0432FF"/>
        </w:rPr>
        <w:t>m</w:t>
      </w:r>
      <w:r w:rsidRPr="004D3A43">
        <w:rPr>
          <w:rFonts w:ascii="Arial" w:hAnsi="Arial" w:cs="Arial"/>
          <w:color w:val="0432FF"/>
        </w:rPr>
        <w:t xml:space="preserve">arketing strategy is all about. Use research to substantiate your thoughts, ideas, opinions, and statements. Segue into the </w:t>
      </w:r>
      <w:r w:rsidR="00F65B22" w:rsidRPr="004D3A43">
        <w:rPr>
          <w:rFonts w:ascii="Arial" w:hAnsi="Arial" w:cs="Arial"/>
          <w:color w:val="0432FF"/>
        </w:rPr>
        <w:t>m</w:t>
      </w:r>
      <w:r w:rsidR="004C0932" w:rsidRPr="004D3A43">
        <w:rPr>
          <w:rFonts w:ascii="Arial" w:hAnsi="Arial" w:cs="Arial"/>
          <w:color w:val="0432FF"/>
        </w:rPr>
        <w:t xml:space="preserve">arket </w:t>
      </w:r>
      <w:r w:rsidR="00F65B22" w:rsidRPr="004D3A43">
        <w:rPr>
          <w:rFonts w:ascii="Arial" w:hAnsi="Arial" w:cs="Arial"/>
          <w:color w:val="0432FF"/>
        </w:rPr>
        <w:t>s</w:t>
      </w:r>
      <w:r w:rsidRPr="004D3A43">
        <w:rPr>
          <w:rFonts w:ascii="Arial" w:hAnsi="Arial" w:cs="Arial"/>
          <w:color w:val="0432FF"/>
        </w:rPr>
        <w:t xml:space="preserve">egmentation </w:t>
      </w:r>
      <w:r w:rsidR="00F65B22" w:rsidRPr="004D3A43">
        <w:rPr>
          <w:rFonts w:ascii="Arial" w:hAnsi="Arial" w:cs="Arial"/>
          <w:color w:val="0432FF"/>
        </w:rPr>
        <w:t>p</w:t>
      </w:r>
      <w:r w:rsidRPr="004D3A43">
        <w:rPr>
          <w:rFonts w:ascii="Arial" w:hAnsi="Arial" w:cs="Arial"/>
          <w:color w:val="0432FF"/>
        </w:rPr>
        <w:t>rofile below.</w:t>
      </w:r>
    </w:p>
    <w:p w14:paraId="6B376DAE" w14:textId="77777777" w:rsidR="004E4DA3" w:rsidRPr="00D54256" w:rsidRDefault="004E4DA3" w:rsidP="00C96F9B">
      <w:pPr>
        <w:pStyle w:val="Heading2"/>
        <w:rPr>
          <w:rFonts w:ascii="Arial" w:hAnsi="Arial" w:cs="Arial"/>
          <w:b w:val="0"/>
          <w:bCs/>
          <w:color w:val="FF0000"/>
          <w:szCs w:val="24"/>
        </w:rPr>
      </w:pPr>
    </w:p>
    <w:p w14:paraId="29F86418" w14:textId="354D22A9" w:rsidR="00D21341" w:rsidRPr="00D54256" w:rsidRDefault="00D21341" w:rsidP="00C96F9B">
      <w:pPr>
        <w:pStyle w:val="Heading2"/>
        <w:rPr>
          <w:rFonts w:ascii="Arial" w:hAnsi="Arial" w:cs="Arial"/>
          <w:szCs w:val="24"/>
        </w:rPr>
      </w:pPr>
      <w:r w:rsidRPr="00D54256">
        <w:rPr>
          <w:rFonts w:ascii="Arial" w:hAnsi="Arial" w:cs="Arial"/>
          <w:szCs w:val="24"/>
        </w:rPr>
        <w:t>Market Segmentation Profile for Domestic Expansion</w:t>
      </w:r>
      <w:bookmarkEnd w:id="36"/>
    </w:p>
    <w:p w14:paraId="20F168A9" w14:textId="77777777" w:rsidR="004E4DA3" w:rsidRPr="00D54256" w:rsidRDefault="004E4DA3" w:rsidP="00C96F9B">
      <w:pPr>
        <w:rPr>
          <w:rFonts w:ascii="Arial" w:hAnsi="Arial" w:cs="Arial"/>
        </w:rPr>
      </w:pPr>
    </w:p>
    <w:p w14:paraId="0EC59C38" w14:textId="7B260ECC" w:rsidR="007F00AA" w:rsidRPr="004D3A43" w:rsidRDefault="007F00AA" w:rsidP="00C96F9B">
      <w:pPr>
        <w:rPr>
          <w:rFonts w:ascii="Arial" w:hAnsi="Arial" w:cs="Arial"/>
          <w:color w:val="0432FF"/>
        </w:rPr>
      </w:pPr>
      <w:r w:rsidRPr="004D3A43">
        <w:rPr>
          <w:rFonts w:ascii="Arial" w:hAnsi="Arial" w:cs="Arial"/>
          <w:color w:val="0432FF"/>
          <w:spacing w:val="3"/>
        </w:rPr>
        <w:t>Develop </w:t>
      </w:r>
      <w:r w:rsidRPr="004D3A43">
        <w:rPr>
          <w:rFonts w:ascii="Arial" w:hAnsi="Arial" w:cs="Arial"/>
          <w:b/>
          <w:bCs/>
          <w:color w:val="0432FF"/>
          <w:spacing w:val="3"/>
        </w:rPr>
        <w:t>one</w:t>
      </w:r>
      <w:r w:rsidRPr="004D3A43">
        <w:rPr>
          <w:rFonts w:ascii="Arial" w:hAnsi="Arial" w:cs="Arial"/>
          <w:color w:val="0432FF"/>
          <w:spacing w:val="3"/>
        </w:rPr>
        <w:t xml:space="preserve"> market segmentation profile for business expansion into </w:t>
      </w:r>
      <w:r w:rsidRPr="004D3A43">
        <w:rPr>
          <w:rFonts w:ascii="Arial" w:hAnsi="Arial" w:cs="Arial"/>
          <w:b/>
          <w:bCs/>
          <w:color w:val="0432FF"/>
          <w:spacing w:val="3"/>
          <w:u w:val="single"/>
        </w:rPr>
        <w:t>domestic</w:t>
      </w:r>
      <w:r w:rsidRPr="004D3A43">
        <w:rPr>
          <w:rFonts w:ascii="Arial" w:hAnsi="Arial" w:cs="Arial"/>
          <w:color w:val="0432FF"/>
          <w:spacing w:val="3"/>
        </w:rPr>
        <w:t xml:space="preserve"> markets.</w:t>
      </w:r>
      <w:r w:rsidR="004C0932" w:rsidRPr="004D3A43">
        <w:rPr>
          <w:rFonts w:ascii="Arial" w:hAnsi="Arial" w:cs="Arial"/>
          <w:color w:val="0432FF"/>
          <w:spacing w:val="3"/>
        </w:rPr>
        <w:t xml:space="preserve"> Below is an example of how you can present market segment profiles. </w:t>
      </w:r>
      <w:r w:rsidR="00A570BF" w:rsidRPr="004D3A43">
        <w:rPr>
          <w:rFonts w:ascii="Arial" w:hAnsi="Arial" w:cs="Arial"/>
          <w:color w:val="0432FF"/>
          <w:spacing w:val="3"/>
        </w:rPr>
        <w:t>Another term used in the creation of segment profiles that you can research is the creation of the “</w:t>
      </w:r>
      <w:r w:rsidR="00393609" w:rsidRPr="004D3A43">
        <w:rPr>
          <w:rFonts w:ascii="Arial" w:hAnsi="Arial" w:cs="Arial"/>
          <w:color w:val="0432FF"/>
          <w:spacing w:val="3"/>
        </w:rPr>
        <w:t>c</w:t>
      </w:r>
      <w:r w:rsidR="00A570BF" w:rsidRPr="004D3A43">
        <w:rPr>
          <w:rFonts w:ascii="Arial" w:hAnsi="Arial" w:cs="Arial"/>
          <w:color w:val="0432FF"/>
          <w:spacing w:val="3"/>
        </w:rPr>
        <w:t xml:space="preserve">ustomer </w:t>
      </w:r>
      <w:r w:rsidR="00393609" w:rsidRPr="004D3A43">
        <w:rPr>
          <w:rFonts w:ascii="Arial" w:hAnsi="Arial" w:cs="Arial"/>
          <w:color w:val="0432FF"/>
          <w:spacing w:val="3"/>
        </w:rPr>
        <w:t>p</w:t>
      </w:r>
      <w:r w:rsidR="00A570BF" w:rsidRPr="004D3A43">
        <w:rPr>
          <w:rFonts w:ascii="Arial" w:hAnsi="Arial" w:cs="Arial"/>
          <w:color w:val="0432FF"/>
          <w:spacing w:val="3"/>
        </w:rPr>
        <w:t xml:space="preserve">ersona.” </w:t>
      </w:r>
    </w:p>
    <w:p w14:paraId="1E063084" w14:textId="73FD47C5" w:rsidR="00285EF3" w:rsidRPr="00F26E7A" w:rsidRDefault="00285EF3" w:rsidP="00285EF3">
      <w:pPr>
        <w:pStyle w:val="Heading2"/>
        <w:rPr>
          <w:rFonts w:ascii="Arial" w:hAnsi="Arial" w:cs="Arial"/>
          <w:szCs w:val="24"/>
        </w:rPr>
      </w:pPr>
    </w:p>
    <w:tbl>
      <w:tblPr>
        <w:tblStyle w:val="TableGrid"/>
        <w:tblW w:w="0" w:type="auto"/>
        <w:tblLook w:val="04A0" w:firstRow="1" w:lastRow="0" w:firstColumn="1" w:lastColumn="0" w:noHBand="0" w:noVBand="1"/>
      </w:tblPr>
      <w:tblGrid>
        <w:gridCol w:w="2245"/>
        <w:gridCol w:w="8460"/>
      </w:tblGrid>
      <w:tr w:rsidR="004D3A43" w:rsidRPr="00F26E7A" w14:paraId="77931DD6" w14:textId="77777777" w:rsidTr="004D3A43">
        <w:tc>
          <w:tcPr>
            <w:tcW w:w="10705" w:type="dxa"/>
            <w:gridSpan w:val="2"/>
            <w:shd w:val="clear" w:color="auto" w:fill="D3D8E1" w:themeFill="accent1" w:themeFillTint="33"/>
          </w:tcPr>
          <w:p w14:paraId="5B4C08D7" w14:textId="22D1CE69" w:rsidR="004D3A43" w:rsidRPr="00F26E7A" w:rsidRDefault="004D3A43" w:rsidP="004C0932">
            <w:pPr>
              <w:jc w:val="center"/>
              <w:rPr>
                <w:rFonts w:ascii="Arial" w:hAnsi="Arial" w:cs="Arial"/>
                <w:b/>
                <w:bCs/>
                <w:color w:val="FF0000"/>
              </w:rPr>
            </w:pPr>
            <w:r w:rsidRPr="00F26E7A">
              <w:rPr>
                <w:rFonts w:ascii="Arial" w:hAnsi="Arial" w:cs="Arial"/>
                <w:b/>
                <w:bCs/>
              </w:rPr>
              <w:t xml:space="preserve">Segment Profile 1 </w:t>
            </w:r>
            <w:r w:rsidRPr="004D3A43">
              <w:rPr>
                <w:rFonts w:ascii="Arial" w:hAnsi="Arial" w:cs="Arial"/>
                <w:b/>
                <w:bCs/>
                <w:color w:val="0432FF"/>
              </w:rPr>
              <w:t>(Customer Persona 1)</w:t>
            </w:r>
          </w:p>
        </w:tc>
      </w:tr>
      <w:tr w:rsidR="004D3A43" w:rsidRPr="00F26E7A" w14:paraId="06AE3EE8" w14:textId="77777777" w:rsidTr="004D3A43">
        <w:tc>
          <w:tcPr>
            <w:tcW w:w="2245" w:type="dxa"/>
            <w:shd w:val="clear" w:color="auto" w:fill="D3D8E1" w:themeFill="accent1" w:themeFillTint="33"/>
          </w:tcPr>
          <w:p w14:paraId="218E67A1" w14:textId="0C2414E2" w:rsidR="004D3A43" w:rsidRPr="00F26E7A" w:rsidRDefault="004D3A43" w:rsidP="004D3A43">
            <w:pPr>
              <w:jc w:val="right"/>
              <w:rPr>
                <w:rFonts w:ascii="Arial" w:hAnsi="Arial" w:cs="Arial"/>
              </w:rPr>
            </w:pPr>
            <w:r w:rsidRPr="00F26E7A">
              <w:rPr>
                <w:rFonts w:ascii="Arial" w:hAnsi="Arial" w:cs="Arial"/>
              </w:rPr>
              <w:t>Geographics:</w:t>
            </w:r>
          </w:p>
        </w:tc>
        <w:tc>
          <w:tcPr>
            <w:tcW w:w="8460" w:type="dxa"/>
            <w:shd w:val="clear" w:color="auto" w:fill="D3D8E1" w:themeFill="accent1" w:themeFillTint="33"/>
          </w:tcPr>
          <w:p w14:paraId="22366674"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29E95169"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6F2A3F30" w14:textId="257626FB"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tc>
      </w:tr>
      <w:tr w:rsidR="004D3A43" w:rsidRPr="00F26E7A" w14:paraId="0B8DEB06" w14:textId="77777777" w:rsidTr="004D3A43">
        <w:tc>
          <w:tcPr>
            <w:tcW w:w="2245" w:type="dxa"/>
            <w:shd w:val="clear" w:color="auto" w:fill="D3D8E1" w:themeFill="accent1" w:themeFillTint="33"/>
          </w:tcPr>
          <w:p w14:paraId="5DED1936" w14:textId="5F41D26E" w:rsidR="004D3A43" w:rsidRPr="00F26E7A" w:rsidRDefault="004D3A43" w:rsidP="004D3A43">
            <w:pPr>
              <w:jc w:val="right"/>
              <w:rPr>
                <w:rFonts w:ascii="Arial" w:hAnsi="Arial" w:cs="Arial"/>
              </w:rPr>
            </w:pPr>
            <w:r w:rsidRPr="00F26E7A">
              <w:rPr>
                <w:rFonts w:ascii="Arial" w:hAnsi="Arial" w:cs="Arial"/>
              </w:rPr>
              <w:t>Demographics:</w:t>
            </w:r>
          </w:p>
        </w:tc>
        <w:tc>
          <w:tcPr>
            <w:tcW w:w="8460" w:type="dxa"/>
            <w:shd w:val="clear" w:color="auto" w:fill="D3D8E1" w:themeFill="accent1" w:themeFillTint="33"/>
          </w:tcPr>
          <w:p w14:paraId="5E129FFE" w14:textId="77777777" w:rsidR="004D3A43" w:rsidRPr="00F26E7A" w:rsidRDefault="004D3A43" w:rsidP="00E139D7">
            <w:pPr>
              <w:pStyle w:val="ListParagraph"/>
              <w:numPr>
                <w:ilvl w:val="0"/>
                <w:numId w:val="11"/>
              </w:numPr>
              <w:ind w:left="360" w:firstLine="0"/>
              <w:rPr>
                <w:rFonts w:ascii="Arial" w:hAnsi="Arial" w:cs="Arial"/>
              </w:rPr>
            </w:pPr>
          </w:p>
          <w:p w14:paraId="5112FC5E"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6528E990" w14:textId="2B28A371" w:rsidR="004D3A43" w:rsidRPr="00F26E7A" w:rsidRDefault="004D3A43" w:rsidP="00E139D7">
            <w:pPr>
              <w:pStyle w:val="ListParagraph"/>
              <w:numPr>
                <w:ilvl w:val="0"/>
                <w:numId w:val="11"/>
              </w:numPr>
              <w:ind w:left="360" w:firstLine="0"/>
              <w:rPr>
                <w:rFonts w:ascii="Arial" w:hAnsi="Arial" w:cs="Arial"/>
              </w:rPr>
            </w:pPr>
          </w:p>
        </w:tc>
      </w:tr>
      <w:tr w:rsidR="004D3A43" w:rsidRPr="00F26E7A" w14:paraId="4AA9E808" w14:textId="77777777" w:rsidTr="004D3A43">
        <w:tc>
          <w:tcPr>
            <w:tcW w:w="2245" w:type="dxa"/>
            <w:shd w:val="clear" w:color="auto" w:fill="D3D8E1" w:themeFill="accent1" w:themeFillTint="33"/>
          </w:tcPr>
          <w:p w14:paraId="36CCDAE5" w14:textId="41E253D4" w:rsidR="004D3A43" w:rsidRPr="00F26E7A" w:rsidRDefault="004D3A43" w:rsidP="004D3A43">
            <w:pPr>
              <w:jc w:val="right"/>
              <w:rPr>
                <w:rFonts w:ascii="Arial" w:hAnsi="Arial" w:cs="Arial"/>
              </w:rPr>
            </w:pPr>
            <w:r w:rsidRPr="00F26E7A">
              <w:rPr>
                <w:rFonts w:ascii="Arial" w:hAnsi="Arial" w:cs="Arial"/>
              </w:rPr>
              <w:t>Psychographics:</w:t>
            </w:r>
          </w:p>
        </w:tc>
        <w:tc>
          <w:tcPr>
            <w:tcW w:w="8460" w:type="dxa"/>
            <w:shd w:val="clear" w:color="auto" w:fill="D3D8E1" w:themeFill="accent1" w:themeFillTint="33"/>
          </w:tcPr>
          <w:p w14:paraId="03B42215" w14:textId="77777777" w:rsidR="004D3A43" w:rsidRPr="00F26E7A" w:rsidRDefault="004D3A43" w:rsidP="00E139D7">
            <w:pPr>
              <w:pStyle w:val="ListParagraph"/>
              <w:numPr>
                <w:ilvl w:val="0"/>
                <w:numId w:val="11"/>
              </w:numPr>
              <w:ind w:left="360" w:firstLine="0"/>
              <w:rPr>
                <w:rFonts w:ascii="Arial" w:hAnsi="Arial" w:cs="Arial"/>
              </w:rPr>
            </w:pPr>
          </w:p>
          <w:p w14:paraId="308C247F" w14:textId="2BD38B18"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5E7DFEA6" w14:textId="53712608" w:rsidR="004D3A43" w:rsidRPr="00F26E7A" w:rsidRDefault="004D3A43" w:rsidP="00E139D7">
            <w:pPr>
              <w:pStyle w:val="ListParagraph"/>
              <w:numPr>
                <w:ilvl w:val="0"/>
                <w:numId w:val="11"/>
              </w:numPr>
              <w:ind w:left="360" w:firstLine="0"/>
              <w:rPr>
                <w:rFonts w:ascii="Arial" w:hAnsi="Arial" w:cs="Arial"/>
              </w:rPr>
            </w:pPr>
          </w:p>
        </w:tc>
      </w:tr>
      <w:tr w:rsidR="004D3A43" w:rsidRPr="00F26E7A" w14:paraId="24BB7121" w14:textId="77777777" w:rsidTr="004D3A43">
        <w:tc>
          <w:tcPr>
            <w:tcW w:w="2245" w:type="dxa"/>
            <w:shd w:val="clear" w:color="auto" w:fill="D3D8E1" w:themeFill="accent1" w:themeFillTint="33"/>
          </w:tcPr>
          <w:p w14:paraId="523EF6F0" w14:textId="4AB29F12" w:rsidR="004D3A43" w:rsidRPr="00F26E7A" w:rsidRDefault="004D3A43" w:rsidP="004D3A43">
            <w:pPr>
              <w:jc w:val="right"/>
              <w:rPr>
                <w:rFonts w:ascii="Arial" w:hAnsi="Arial" w:cs="Arial"/>
              </w:rPr>
            </w:pPr>
            <w:r w:rsidRPr="00F26E7A">
              <w:rPr>
                <w:rFonts w:ascii="Arial" w:hAnsi="Arial" w:cs="Arial"/>
              </w:rPr>
              <w:t>Usage Rate:</w:t>
            </w:r>
          </w:p>
        </w:tc>
        <w:tc>
          <w:tcPr>
            <w:tcW w:w="8460" w:type="dxa"/>
            <w:shd w:val="clear" w:color="auto" w:fill="D3D8E1" w:themeFill="accent1" w:themeFillTint="33"/>
          </w:tcPr>
          <w:p w14:paraId="38DD4953" w14:textId="77777777" w:rsidR="004D3A43" w:rsidRPr="00F26E7A" w:rsidRDefault="004D3A43" w:rsidP="00E139D7">
            <w:pPr>
              <w:pStyle w:val="ListParagraph"/>
              <w:numPr>
                <w:ilvl w:val="0"/>
                <w:numId w:val="11"/>
              </w:numPr>
              <w:ind w:left="360" w:firstLine="0"/>
              <w:rPr>
                <w:rFonts w:ascii="Arial" w:hAnsi="Arial" w:cs="Arial"/>
              </w:rPr>
            </w:pPr>
          </w:p>
          <w:p w14:paraId="62EE06B2"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7337671A" w14:textId="15BBDBDA" w:rsidR="004D3A43" w:rsidRPr="00F26E7A" w:rsidRDefault="004D3A43" w:rsidP="00E139D7">
            <w:pPr>
              <w:pStyle w:val="ListParagraph"/>
              <w:numPr>
                <w:ilvl w:val="0"/>
                <w:numId w:val="11"/>
              </w:numPr>
              <w:ind w:left="360" w:firstLine="0"/>
              <w:rPr>
                <w:rFonts w:ascii="Arial" w:hAnsi="Arial" w:cs="Arial"/>
              </w:rPr>
            </w:pPr>
          </w:p>
        </w:tc>
      </w:tr>
    </w:tbl>
    <w:p w14:paraId="5B465157" w14:textId="6A918A27" w:rsidR="00F85CC5" w:rsidRPr="00A8519D" w:rsidRDefault="00F85CC5" w:rsidP="00F85CC5">
      <w:pPr>
        <w:rPr>
          <w:rFonts w:ascii="Arial" w:hAnsi="Arial" w:cs="Arial"/>
          <w:i/>
          <w:iCs/>
        </w:rPr>
      </w:pPr>
      <w:r w:rsidRPr="00A8519D">
        <w:rPr>
          <w:rFonts w:ascii="Arial" w:hAnsi="Arial" w:cs="Arial"/>
          <w:i/>
          <w:iCs/>
        </w:rPr>
        <w:t xml:space="preserve">Figure </w:t>
      </w:r>
      <w:r>
        <w:rPr>
          <w:rFonts w:ascii="Arial" w:hAnsi="Arial" w:cs="Arial"/>
          <w:i/>
          <w:iCs/>
        </w:rPr>
        <w:t>4</w:t>
      </w:r>
      <w:r w:rsidRPr="00A8519D">
        <w:rPr>
          <w:rFonts w:ascii="Arial" w:hAnsi="Arial" w:cs="Arial"/>
          <w:i/>
          <w:iCs/>
        </w:rPr>
        <w:t xml:space="preserve"> – </w:t>
      </w:r>
      <w:proofErr w:type="spellStart"/>
      <w:r w:rsidRPr="00A8519D">
        <w:rPr>
          <w:rFonts w:ascii="Arial" w:hAnsi="Arial" w:cs="Arial"/>
          <w:i/>
          <w:iCs/>
        </w:rPr>
        <w:t>Turul</w:t>
      </w:r>
      <w:proofErr w:type="spellEnd"/>
      <w:r w:rsidRPr="00A8519D">
        <w:rPr>
          <w:rFonts w:ascii="Arial" w:hAnsi="Arial" w:cs="Arial"/>
          <w:i/>
          <w:iCs/>
        </w:rPr>
        <w:t xml:space="preserve"> Winery </w:t>
      </w:r>
      <w:r>
        <w:rPr>
          <w:rFonts w:ascii="Arial" w:hAnsi="Arial" w:cs="Arial"/>
          <w:i/>
          <w:iCs/>
        </w:rPr>
        <w:t>Domestic Segmentation Profiles</w:t>
      </w:r>
    </w:p>
    <w:p w14:paraId="56B7386A" w14:textId="4DFC316B" w:rsidR="008A2193" w:rsidRPr="00F26E7A" w:rsidRDefault="008A2193" w:rsidP="008A2193">
      <w:pPr>
        <w:rPr>
          <w:rFonts w:ascii="Arial" w:hAnsi="Arial" w:cs="Arial"/>
        </w:rPr>
      </w:pPr>
    </w:p>
    <w:p w14:paraId="5F00B9D3" w14:textId="6DE9DDE8" w:rsidR="008A2193" w:rsidRPr="004D3A43" w:rsidRDefault="00F26E7A" w:rsidP="008A2193">
      <w:pPr>
        <w:rPr>
          <w:rFonts w:ascii="Arial" w:hAnsi="Arial" w:cs="Arial"/>
          <w:color w:val="0432FF"/>
        </w:rPr>
      </w:pPr>
      <w:r w:rsidRPr="004D3A43">
        <w:rPr>
          <w:rFonts w:ascii="Arial" w:hAnsi="Arial" w:cs="Arial"/>
          <w:color w:val="0432FF"/>
        </w:rPr>
        <w:t xml:space="preserve">Provide a descriptive synopsis of each segmentation profile. </w:t>
      </w:r>
    </w:p>
    <w:p w14:paraId="3B2765DF" w14:textId="77777777" w:rsidR="008A2193" w:rsidRPr="00F26E7A" w:rsidRDefault="008A2193" w:rsidP="008A2193">
      <w:pPr>
        <w:rPr>
          <w:rFonts w:ascii="Arial" w:hAnsi="Arial" w:cs="Arial"/>
        </w:rPr>
      </w:pPr>
    </w:p>
    <w:p w14:paraId="1709C353" w14:textId="7C6A8891" w:rsidR="004B155C" w:rsidRPr="00D54256" w:rsidRDefault="00285EF3" w:rsidP="00285EF3">
      <w:pPr>
        <w:pStyle w:val="Heading2"/>
        <w:rPr>
          <w:rFonts w:ascii="Arial" w:hAnsi="Arial" w:cs="Arial"/>
          <w:szCs w:val="24"/>
        </w:rPr>
      </w:pPr>
      <w:bookmarkStart w:id="37" w:name="_Toc110442625"/>
      <w:r w:rsidRPr="00D54256">
        <w:rPr>
          <w:rFonts w:ascii="Arial" w:hAnsi="Arial" w:cs="Arial"/>
          <w:szCs w:val="24"/>
        </w:rPr>
        <w:t>Market Segmentation Profile for International Market</w:t>
      </w:r>
      <w:bookmarkEnd w:id="37"/>
    </w:p>
    <w:p w14:paraId="187EF802" w14:textId="77777777" w:rsidR="004E4DA3" w:rsidRPr="00D54256" w:rsidRDefault="004E4DA3" w:rsidP="004E4DA3">
      <w:pPr>
        <w:rPr>
          <w:rFonts w:ascii="Arial" w:hAnsi="Arial" w:cs="Arial"/>
          <w:color w:val="494C4E"/>
          <w:spacing w:val="3"/>
        </w:rPr>
      </w:pPr>
    </w:p>
    <w:p w14:paraId="6D7DD8FB" w14:textId="2DC42BBE" w:rsidR="00F26E7A" w:rsidRPr="004D3A43" w:rsidRDefault="00F26E7A" w:rsidP="00F26E7A">
      <w:pPr>
        <w:rPr>
          <w:rFonts w:ascii="Arial" w:hAnsi="Arial" w:cs="Arial"/>
          <w:color w:val="0432FF"/>
        </w:rPr>
      </w:pPr>
      <w:r w:rsidRPr="004D3A43">
        <w:rPr>
          <w:rFonts w:ascii="Arial" w:hAnsi="Arial" w:cs="Arial"/>
          <w:color w:val="0432FF"/>
          <w:spacing w:val="3"/>
        </w:rPr>
        <w:t>Develop </w:t>
      </w:r>
      <w:r w:rsidRPr="004D3A43">
        <w:rPr>
          <w:rFonts w:ascii="Arial" w:hAnsi="Arial" w:cs="Arial"/>
          <w:b/>
          <w:bCs/>
          <w:color w:val="0432FF"/>
          <w:spacing w:val="3"/>
        </w:rPr>
        <w:t>one</w:t>
      </w:r>
      <w:r w:rsidRPr="004D3A43">
        <w:rPr>
          <w:rFonts w:ascii="Arial" w:hAnsi="Arial" w:cs="Arial"/>
          <w:color w:val="0432FF"/>
          <w:spacing w:val="3"/>
        </w:rPr>
        <w:t xml:space="preserve"> market segmentation profile for business expansion into </w:t>
      </w:r>
      <w:r w:rsidRPr="004D3A43">
        <w:rPr>
          <w:rFonts w:ascii="Arial" w:hAnsi="Arial" w:cs="Arial"/>
          <w:b/>
          <w:bCs/>
          <w:color w:val="0432FF"/>
          <w:spacing w:val="3"/>
          <w:u w:val="single"/>
        </w:rPr>
        <w:t>international</w:t>
      </w:r>
      <w:r w:rsidRPr="004D3A43">
        <w:rPr>
          <w:rFonts w:ascii="Arial" w:hAnsi="Arial" w:cs="Arial"/>
          <w:color w:val="0432FF"/>
          <w:spacing w:val="3"/>
        </w:rPr>
        <w:t xml:space="preserve"> markets. Below is an example of how you can present market segment profiles. Another term used in the creation of segment profiles that you can research is the creation of the “</w:t>
      </w:r>
      <w:r w:rsidR="00A85FDA" w:rsidRPr="004D3A43">
        <w:rPr>
          <w:rFonts w:ascii="Arial" w:hAnsi="Arial" w:cs="Arial"/>
          <w:color w:val="0432FF"/>
          <w:spacing w:val="3"/>
        </w:rPr>
        <w:t>c</w:t>
      </w:r>
      <w:r w:rsidRPr="004D3A43">
        <w:rPr>
          <w:rFonts w:ascii="Arial" w:hAnsi="Arial" w:cs="Arial"/>
          <w:color w:val="0432FF"/>
          <w:spacing w:val="3"/>
        </w:rPr>
        <w:t xml:space="preserve">ustomer </w:t>
      </w:r>
      <w:r w:rsidR="00A85FDA" w:rsidRPr="004D3A43">
        <w:rPr>
          <w:rFonts w:ascii="Arial" w:hAnsi="Arial" w:cs="Arial"/>
          <w:color w:val="0432FF"/>
          <w:spacing w:val="3"/>
        </w:rPr>
        <w:t>p</w:t>
      </w:r>
      <w:r w:rsidRPr="004D3A43">
        <w:rPr>
          <w:rFonts w:ascii="Arial" w:hAnsi="Arial" w:cs="Arial"/>
          <w:color w:val="0432FF"/>
          <w:spacing w:val="3"/>
        </w:rPr>
        <w:t xml:space="preserve">ersona.” </w:t>
      </w:r>
    </w:p>
    <w:p w14:paraId="0FF9FB3D" w14:textId="77777777" w:rsidR="00F26E7A" w:rsidRPr="00F26E7A" w:rsidRDefault="00F26E7A" w:rsidP="00F26E7A">
      <w:pPr>
        <w:pStyle w:val="Heading2"/>
        <w:rPr>
          <w:rFonts w:ascii="Arial" w:hAnsi="Arial" w:cs="Arial"/>
          <w:szCs w:val="24"/>
        </w:rPr>
      </w:pPr>
    </w:p>
    <w:tbl>
      <w:tblPr>
        <w:tblStyle w:val="TableGrid"/>
        <w:tblW w:w="0" w:type="auto"/>
        <w:tblLook w:val="04A0" w:firstRow="1" w:lastRow="0" w:firstColumn="1" w:lastColumn="0" w:noHBand="0" w:noVBand="1"/>
      </w:tblPr>
      <w:tblGrid>
        <w:gridCol w:w="2245"/>
        <w:gridCol w:w="8460"/>
      </w:tblGrid>
      <w:tr w:rsidR="004D3A43" w:rsidRPr="00F26E7A" w14:paraId="28E17B8D" w14:textId="77777777" w:rsidTr="004D3A43">
        <w:tc>
          <w:tcPr>
            <w:tcW w:w="10705" w:type="dxa"/>
            <w:gridSpan w:val="2"/>
            <w:shd w:val="clear" w:color="auto" w:fill="D3D8E1" w:themeFill="accent1" w:themeFillTint="33"/>
          </w:tcPr>
          <w:p w14:paraId="042815ED" w14:textId="77777777" w:rsidR="004D3A43" w:rsidRPr="00F26E7A" w:rsidRDefault="004D3A43" w:rsidP="00541E22">
            <w:pPr>
              <w:jc w:val="center"/>
              <w:rPr>
                <w:rFonts w:ascii="Arial" w:hAnsi="Arial" w:cs="Arial"/>
                <w:b/>
                <w:bCs/>
                <w:color w:val="FF0000"/>
              </w:rPr>
            </w:pPr>
            <w:r w:rsidRPr="00F26E7A">
              <w:rPr>
                <w:rFonts w:ascii="Arial" w:hAnsi="Arial" w:cs="Arial"/>
                <w:b/>
                <w:bCs/>
              </w:rPr>
              <w:t xml:space="preserve">Segment Profile 1 </w:t>
            </w:r>
            <w:r w:rsidRPr="004D3A43">
              <w:rPr>
                <w:rFonts w:ascii="Arial" w:hAnsi="Arial" w:cs="Arial"/>
                <w:b/>
                <w:bCs/>
                <w:color w:val="0432FF"/>
              </w:rPr>
              <w:t>(Customer Persona 1)</w:t>
            </w:r>
          </w:p>
        </w:tc>
      </w:tr>
      <w:tr w:rsidR="004D3A43" w:rsidRPr="00F26E7A" w14:paraId="1C523ECA" w14:textId="77777777" w:rsidTr="004D3A43">
        <w:tc>
          <w:tcPr>
            <w:tcW w:w="2245" w:type="dxa"/>
            <w:shd w:val="clear" w:color="auto" w:fill="D3D8E1" w:themeFill="accent1" w:themeFillTint="33"/>
          </w:tcPr>
          <w:p w14:paraId="6D4D9E25" w14:textId="77777777" w:rsidR="004D3A43" w:rsidRPr="00F26E7A" w:rsidRDefault="004D3A43" w:rsidP="004D3A43">
            <w:pPr>
              <w:jc w:val="right"/>
              <w:rPr>
                <w:rFonts w:ascii="Arial" w:hAnsi="Arial" w:cs="Arial"/>
              </w:rPr>
            </w:pPr>
            <w:r w:rsidRPr="00F26E7A">
              <w:rPr>
                <w:rFonts w:ascii="Arial" w:hAnsi="Arial" w:cs="Arial"/>
              </w:rPr>
              <w:t>Geographics:</w:t>
            </w:r>
          </w:p>
        </w:tc>
        <w:tc>
          <w:tcPr>
            <w:tcW w:w="8460" w:type="dxa"/>
            <w:shd w:val="clear" w:color="auto" w:fill="D3D8E1" w:themeFill="accent1" w:themeFillTint="33"/>
          </w:tcPr>
          <w:p w14:paraId="55B8EE0C"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32911EE6"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045B1D8C"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tc>
      </w:tr>
      <w:tr w:rsidR="004D3A43" w:rsidRPr="00F26E7A" w14:paraId="268CE1B3" w14:textId="77777777" w:rsidTr="004D3A43">
        <w:tc>
          <w:tcPr>
            <w:tcW w:w="2245" w:type="dxa"/>
            <w:shd w:val="clear" w:color="auto" w:fill="D3D8E1" w:themeFill="accent1" w:themeFillTint="33"/>
          </w:tcPr>
          <w:p w14:paraId="1A3F8BD3" w14:textId="77777777" w:rsidR="004D3A43" w:rsidRPr="00F26E7A" w:rsidRDefault="004D3A43" w:rsidP="004D3A43">
            <w:pPr>
              <w:jc w:val="right"/>
              <w:rPr>
                <w:rFonts w:ascii="Arial" w:hAnsi="Arial" w:cs="Arial"/>
              </w:rPr>
            </w:pPr>
            <w:r w:rsidRPr="00F26E7A">
              <w:rPr>
                <w:rFonts w:ascii="Arial" w:hAnsi="Arial" w:cs="Arial"/>
              </w:rPr>
              <w:t>Demographics:</w:t>
            </w:r>
          </w:p>
        </w:tc>
        <w:tc>
          <w:tcPr>
            <w:tcW w:w="8460" w:type="dxa"/>
            <w:shd w:val="clear" w:color="auto" w:fill="D3D8E1" w:themeFill="accent1" w:themeFillTint="33"/>
          </w:tcPr>
          <w:p w14:paraId="12E3D939" w14:textId="77777777" w:rsidR="004D3A43" w:rsidRPr="00F26E7A" w:rsidRDefault="004D3A43" w:rsidP="00E139D7">
            <w:pPr>
              <w:pStyle w:val="ListParagraph"/>
              <w:numPr>
                <w:ilvl w:val="0"/>
                <w:numId w:val="11"/>
              </w:numPr>
              <w:ind w:left="360" w:firstLine="0"/>
              <w:rPr>
                <w:rFonts w:ascii="Arial" w:hAnsi="Arial" w:cs="Arial"/>
              </w:rPr>
            </w:pPr>
          </w:p>
          <w:p w14:paraId="4A1122B1"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0E6CC8FB" w14:textId="77777777" w:rsidR="004D3A43" w:rsidRPr="00F26E7A" w:rsidRDefault="004D3A43" w:rsidP="00E139D7">
            <w:pPr>
              <w:pStyle w:val="ListParagraph"/>
              <w:numPr>
                <w:ilvl w:val="0"/>
                <w:numId w:val="11"/>
              </w:numPr>
              <w:ind w:left="360" w:firstLine="0"/>
              <w:rPr>
                <w:rFonts w:ascii="Arial" w:hAnsi="Arial" w:cs="Arial"/>
              </w:rPr>
            </w:pPr>
          </w:p>
        </w:tc>
      </w:tr>
      <w:tr w:rsidR="004D3A43" w:rsidRPr="00F26E7A" w14:paraId="27238AA7" w14:textId="77777777" w:rsidTr="004D3A43">
        <w:tc>
          <w:tcPr>
            <w:tcW w:w="2245" w:type="dxa"/>
            <w:shd w:val="clear" w:color="auto" w:fill="D3D8E1" w:themeFill="accent1" w:themeFillTint="33"/>
          </w:tcPr>
          <w:p w14:paraId="05BB64A0" w14:textId="77777777" w:rsidR="004D3A43" w:rsidRPr="00F26E7A" w:rsidRDefault="004D3A43" w:rsidP="004D3A43">
            <w:pPr>
              <w:jc w:val="right"/>
              <w:rPr>
                <w:rFonts w:ascii="Arial" w:hAnsi="Arial" w:cs="Arial"/>
              </w:rPr>
            </w:pPr>
            <w:r w:rsidRPr="00F26E7A">
              <w:rPr>
                <w:rFonts w:ascii="Arial" w:hAnsi="Arial" w:cs="Arial"/>
              </w:rPr>
              <w:t>Psychographics:</w:t>
            </w:r>
          </w:p>
        </w:tc>
        <w:tc>
          <w:tcPr>
            <w:tcW w:w="8460" w:type="dxa"/>
            <w:shd w:val="clear" w:color="auto" w:fill="D3D8E1" w:themeFill="accent1" w:themeFillTint="33"/>
          </w:tcPr>
          <w:p w14:paraId="01100461" w14:textId="77777777" w:rsidR="004D3A43" w:rsidRPr="00F26E7A" w:rsidRDefault="004D3A43" w:rsidP="00E139D7">
            <w:pPr>
              <w:pStyle w:val="ListParagraph"/>
              <w:numPr>
                <w:ilvl w:val="0"/>
                <w:numId w:val="11"/>
              </w:numPr>
              <w:ind w:left="360" w:firstLine="0"/>
              <w:rPr>
                <w:rFonts w:ascii="Arial" w:hAnsi="Arial" w:cs="Arial"/>
              </w:rPr>
            </w:pPr>
          </w:p>
          <w:p w14:paraId="5E849DD5"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20A7CEBF" w14:textId="77777777" w:rsidR="004D3A43" w:rsidRPr="00F26E7A" w:rsidRDefault="004D3A43" w:rsidP="00E139D7">
            <w:pPr>
              <w:pStyle w:val="ListParagraph"/>
              <w:numPr>
                <w:ilvl w:val="0"/>
                <w:numId w:val="11"/>
              </w:numPr>
              <w:ind w:left="360" w:firstLine="0"/>
              <w:rPr>
                <w:rFonts w:ascii="Arial" w:hAnsi="Arial" w:cs="Arial"/>
              </w:rPr>
            </w:pPr>
          </w:p>
        </w:tc>
      </w:tr>
      <w:tr w:rsidR="004D3A43" w:rsidRPr="00F26E7A" w14:paraId="57AA82F3" w14:textId="77777777" w:rsidTr="004D3A43">
        <w:tc>
          <w:tcPr>
            <w:tcW w:w="2245" w:type="dxa"/>
            <w:shd w:val="clear" w:color="auto" w:fill="D3D8E1" w:themeFill="accent1" w:themeFillTint="33"/>
          </w:tcPr>
          <w:p w14:paraId="198AE97C" w14:textId="77777777" w:rsidR="004D3A43" w:rsidRPr="00F26E7A" w:rsidRDefault="004D3A43" w:rsidP="004D3A43">
            <w:pPr>
              <w:jc w:val="right"/>
              <w:rPr>
                <w:rFonts w:ascii="Arial" w:hAnsi="Arial" w:cs="Arial"/>
              </w:rPr>
            </w:pPr>
            <w:r w:rsidRPr="00F26E7A">
              <w:rPr>
                <w:rFonts w:ascii="Arial" w:hAnsi="Arial" w:cs="Arial"/>
              </w:rPr>
              <w:lastRenderedPageBreak/>
              <w:t>Usage Rate:</w:t>
            </w:r>
          </w:p>
        </w:tc>
        <w:tc>
          <w:tcPr>
            <w:tcW w:w="8460" w:type="dxa"/>
            <w:shd w:val="clear" w:color="auto" w:fill="D3D8E1" w:themeFill="accent1" w:themeFillTint="33"/>
          </w:tcPr>
          <w:p w14:paraId="012BF219" w14:textId="77777777" w:rsidR="004D3A43" w:rsidRPr="00F26E7A" w:rsidRDefault="004D3A43" w:rsidP="00E139D7">
            <w:pPr>
              <w:pStyle w:val="ListParagraph"/>
              <w:numPr>
                <w:ilvl w:val="0"/>
                <w:numId w:val="11"/>
              </w:numPr>
              <w:ind w:left="360" w:firstLine="0"/>
              <w:rPr>
                <w:rFonts w:ascii="Arial" w:hAnsi="Arial" w:cs="Arial"/>
              </w:rPr>
            </w:pPr>
          </w:p>
          <w:p w14:paraId="0DF35777" w14:textId="77777777" w:rsidR="004D3A43" w:rsidRPr="00F26E7A" w:rsidRDefault="004D3A43" w:rsidP="00E139D7">
            <w:pPr>
              <w:pStyle w:val="ListParagraph"/>
              <w:numPr>
                <w:ilvl w:val="0"/>
                <w:numId w:val="11"/>
              </w:numPr>
              <w:ind w:left="360" w:firstLine="0"/>
              <w:rPr>
                <w:rFonts w:ascii="Arial" w:hAnsi="Arial" w:cs="Arial"/>
              </w:rPr>
            </w:pPr>
            <w:r w:rsidRPr="00F26E7A">
              <w:rPr>
                <w:rFonts w:ascii="Arial" w:hAnsi="Arial" w:cs="Arial"/>
              </w:rPr>
              <w:t xml:space="preserve"> </w:t>
            </w:r>
          </w:p>
          <w:p w14:paraId="4B6F346B" w14:textId="77777777" w:rsidR="004D3A43" w:rsidRPr="00F26E7A" w:rsidRDefault="004D3A43" w:rsidP="00E139D7">
            <w:pPr>
              <w:pStyle w:val="ListParagraph"/>
              <w:numPr>
                <w:ilvl w:val="0"/>
                <w:numId w:val="11"/>
              </w:numPr>
              <w:ind w:left="360" w:firstLine="0"/>
              <w:rPr>
                <w:rFonts w:ascii="Arial" w:hAnsi="Arial" w:cs="Arial"/>
              </w:rPr>
            </w:pPr>
          </w:p>
        </w:tc>
      </w:tr>
    </w:tbl>
    <w:p w14:paraId="0E7C547C" w14:textId="53F0E23E" w:rsidR="00F85CC5" w:rsidRPr="00A8519D" w:rsidRDefault="00F85CC5" w:rsidP="00F85CC5">
      <w:pPr>
        <w:rPr>
          <w:rFonts w:ascii="Arial" w:hAnsi="Arial" w:cs="Arial"/>
          <w:i/>
          <w:iCs/>
        </w:rPr>
      </w:pPr>
      <w:r w:rsidRPr="00A8519D">
        <w:rPr>
          <w:rFonts w:ascii="Arial" w:hAnsi="Arial" w:cs="Arial"/>
          <w:i/>
          <w:iCs/>
        </w:rPr>
        <w:t xml:space="preserve">Figure </w:t>
      </w:r>
      <w:r>
        <w:rPr>
          <w:rFonts w:ascii="Arial" w:hAnsi="Arial" w:cs="Arial"/>
          <w:i/>
          <w:iCs/>
        </w:rPr>
        <w:t>5</w:t>
      </w:r>
      <w:r w:rsidRPr="00A8519D">
        <w:rPr>
          <w:rFonts w:ascii="Arial" w:hAnsi="Arial" w:cs="Arial"/>
          <w:i/>
          <w:iCs/>
        </w:rPr>
        <w:t xml:space="preserve"> – </w:t>
      </w:r>
      <w:proofErr w:type="spellStart"/>
      <w:r w:rsidRPr="00A8519D">
        <w:rPr>
          <w:rFonts w:ascii="Arial" w:hAnsi="Arial" w:cs="Arial"/>
          <w:i/>
          <w:iCs/>
        </w:rPr>
        <w:t>Turul</w:t>
      </w:r>
      <w:proofErr w:type="spellEnd"/>
      <w:r w:rsidRPr="00A8519D">
        <w:rPr>
          <w:rFonts w:ascii="Arial" w:hAnsi="Arial" w:cs="Arial"/>
          <w:i/>
          <w:iCs/>
        </w:rPr>
        <w:t xml:space="preserve"> Winery </w:t>
      </w:r>
      <w:r>
        <w:rPr>
          <w:rFonts w:ascii="Arial" w:hAnsi="Arial" w:cs="Arial"/>
          <w:i/>
          <w:iCs/>
        </w:rPr>
        <w:t>International Segmentation Profiles</w:t>
      </w:r>
    </w:p>
    <w:p w14:paraId="436E8143" w14:textId="77777777" w:rsidR="00F26E7A" w:rsidRPr="00F26E7A" w:rsidRDefault="00F26E7A" w:rsidP="00F26E7A">
      <w:pPr>
        <w:rPr>
          <w:rFonts w:ascii="Arial" w:hAnsi="Arial" w:cs="Arial"/>
        </w:rPr>
      </w:pPr>
    </w:p>
    <w:p w14:paraId="0161D125" w14:textId="77777777" w:rsidR="00F26E7A" w:rsidRPr="004D3A43" w:rsidRDefault="00F26E7A" w:rsidP="00F26E7A">
      <w:pPr>
        <w:rPr>
          <w:rFonts w:ascii="Arial" w:hAnsi="Arial" w:cs="Arial"/>
          <w:color w:val="0432FF"/>
        </w:rPr>
      </w:pPr>
      <w:r w:rsidRPr="004D3A43">
        <w:rPr>
          <w:rFonts w:ascii="Arial" w:hAnsi="Arial" w:cs="Arial"/>
          <w:color w:val="0432FF"/>
        </w:rPr>
        <w:t xml:space="preserve">Provide a descriptive synopsis of each segmentation profile. </w:t>
      </w:r>
    </w:p>
    <w:p w14:paraId="45906341" w14:textId="77777777" w:rsidR="00F26E7A" w:rsidRPr="00D54256" w:rsidRDefault="00F26E7A" w:rsidP="004E4DA3">
      <w:pPr>
        <w:rPr>
          <w:rFonts w:ascii="Arial" w:hAnsi="Arial" w:cs="Arial"/>
        </w:rPr>
      </w:pPr>
    </w:p>
    <w:p w14:paraId="01F16979" w14:textId="699837CD" w:rsidR="001F557D" w:rsidRPr="00D54256" w:rsidRDefault="001F557D" w:rsidP="001F557D">
      <w:pPr>
        <w:pStyle w:val="Heading2"/>
        <w:rPr>
          <w:rFonts w:ascii="Arial" w:hAnsi="Arial" w:cs="Arial"/>
          <w:szCs w:val="24"/>
        </w:rPr>
      </w:pPr>
      <w:bookmarkStart w:id="38" w:name="_Toc110442626"/>
      <w:r w:rsidRPr="00D54256">
        <w:rPr>
          <w:rFonts w:ascii="Arial" w:hAnsi="Arial" w:cs="Arial"/>
          <w:szCs w:val="24"/>
        </w:rPr>
        <w:t>Target Market Strategy</w:t>
      </w:r>
      <w:bookmarkEnd w:id="38"/>
    </w:p>
    <w:p w14:paraId="315172A0" w14:textId="77777777" w:rsidR="004E4DA3" w:rsidRPr="00D54256" w:rsidRDefault="004E4DA3" w:rsidP="004E4DA3">
      <w:pPr>
        <w:rPr>
          <w:rFonts w:ascii="Arial" w:hAnsi="Arial" w:cs="Arial"/>
          <w:color w:val="494C4E"/>
          <w:spacing w:val="3"/>
        </w:rPr>
      </w:pPr>
    </w:p>
    <w:p w14:paraId="3732BC26" w14:textId="72528644" w:rsidR="004E4DA3" w:rsidRPr="004D3A43" w:rsidRDefault="004E4DA3" w:rsidP="004E4DA3">
      <w:pPr>
        <w:rPr>
          <w:rFonts w:ascii="Arial" w:hAnsi="Arial" w:cs="Arial"/>
          <w:color w:val="0432FF"/>
          <w:spacing w:val="3"/>
        </w:rPr>
      </w:pPr>
      <w:r w:rsidRPr="004D3A43">
        <w:rPr>
          <w:rFonts w:ascii="Arial" w:hAnsi="Arial" w:cs="Arial"/>
          <w:color w:val="0432FF"/>
          <w:spacing w:val="3"/>
        </w:rPr>
        <w:t xml:space="preserve">Choose a target marketing strategy </w:t>
      </w:r>
      <w:r w:rsidR="00F26E7A" w:rsidRPr="004D3A43">
        <w:rPr>
          <w:rFonts w:ascii="Arial" w:hAnsi="Arial" w:cs="Arial"/>
          <w:color w:val="0432FF"/>
          <w:spacing w:val="3"/>
        </w:rPr>
        <w:t>(differentiated, undifferentiated, concentrated, etc</w:t>
      </w:r>
      <w:r w:rsidR="00922624" w:rsidRPr="004D3A43">
        <w:rPr>
          <w:rFonts w:ascii="Arial" w:hAnsi="Arial" w:cs="Arial"/>
          <w:color w:val="0432FF"/>
          <w:spacing w:val="3"/>
        </w:rPr>
        <w:t>.</w:t>
      </w:r>
      <w:r w:rsidR="00F26E7A" w:rsidRPr="004D3A43">
        <w:rPr>
          <w:rFonts w:ascii="Arial" w:hAnsi="Arial" w:cs="Arial"/>
          <w:color w:val="0432FF"/>
          <w:spacing w:val="3"/>
        </w:rPr>
        <w:t xml:space="preserve">) </w:t>
      </w:r>
      <w:r w:rsidRPr="004D3A43">
        <w:rPr>
          <w:rFonts w:ascii="Arial" w:hAnsi="Arial" w:cs="Arial"/>
          <w:color w:val="0432FF"/>
          <w:spacing w:val="3"/>
        </w:rPr>
        <w:t xml:space="preserve">consistent with </w:t>
      </w:r>
      <w:r w:rsidR="00922624" w:rsidRPr="004D3A43">
        <w:rPr>
          <w:rFonts w:ascii="Arial" w:hAnsi="Arial" w:cs="Arial"/>
          <w:color w:val="0432FF"/>
          <w:spacing w:val="3"/>
        </w:rPr>
        <w:t>b</w:t>
      </w:r>
      <w:r w:rsidRPr="004D3A43">
        <w:rPr>
          <w:rFonts w:ascii="Arial" w:hAnsi="Arial" w:cs="Arial"/>
          <w:color w:val="0432FF"/>
          <w:spacing w:val="3"/>
        </w:rPr>
        <w:t xml:space="preserve">lue </w:t>
      </w:r>
      <w:r w:rsidR="00922624" w:rsidRPr="004D3A43">
        <w:rPr>
          <w:rFonts w:ascii="Arial" w:hAnsi="Arial" w:cs="Arial"/>
          <w:color w:val="0432FF"/>
          <w:spacing w:val="3"/>
        </w:rPr>
        <w:t>o</w:t>
      </w:r>
      <w:r w:rsidRPr="004D3A43">
        <w:rPr>
          <w:rFonts w:ascii="Arial" w:hAnsi="Arial" w:cs="Arial"/>
          <w:color w:val="0432FF"/>
          <w:spacing w:val="3"/>
        </w:rPr>
        <w:t>cean strategy principles for business expansion into domestic and international markets. Provides reasoning</w:t>
      </w:r>
      <w:r w:rsidR="00D01D70" w:rsidRPr="004D3A43">
        <w:rPr>
          <w:rFonts w:ascii="Arial" w:hAnsi="Arial" w:cs="Arial"/>
          <w:color w:val="0432FF"/>
          <w:spacing w:val="3"/>
        </w:rPr>
        <w:t xml:space="preserve"> using research</w:t>
      </w:r>
      <w:r w:rsidRPr="004D3A43">
        <w:rPr>
          <w:rFonts w:ascii="Arial" w:hAnsi="Arial" w:cs="Arial"/>
          <w:color w:val="0432FF"/>
          <w:spacing w:val="3"/>
        </w:rPr>
        <w:t>.</w:t>
      </w:r>
    </w:p>
    <w:p w14:paraId="1A893196" w14:textId="77777777" w:rsidR="003A4D45" w:rsidRPr="00D54256" w:rsidRDefault="003A4D45" w:rsidP="00E057B8">
      <w:pPr>
        <w:pStyle w:val="Heading2"/>
        <w:rPr>
          <w:rFonts w:ascii="Arial" w:hAnsi="Arial" w:cs="Arial"/>
          <w:szCs w:val="24"/>
        </w:rPr>
      </w:pPr>
    </w:p>
    <w:p w14:paraId="0B5E2119" w14:textId="1472FE0F" w:rsidR="003C7F4B" w:rsidRPr="00D54256" w:rsidRDefault="00E057B8" w:rsidP="00E057B8">
      <w:pPr>
        <w:pStyle w:val="Heading2"/>
        <w:rPr>
          <w:rFonts w:ascii="Arial" w:hAnsi="Arial" w:cs="Arial"/>
          <w:szCs w:val="24"/>
        </w:rPr>
      </w:pPr>
      <w:bookmarkStart w:id="39" w:name="_Toc110442627"/>
      <w:r w:rsidRPr="00D54256">
        <w:rPr>
          <w:rFonts w:ascii="Arial" w:hAnsi="Arial" w:cs="Arial"/>
          <w:szCs w:val="24"/>
        </w:rPr>
        <w:t>Positioning Strategy in Domestic Markets</w:t>
      </w:r>
      <w:bookmarkEnd w:id="39"/>
    </w:p>
    <w:p w14:paraId="118755BB" w14:textId="77777777" w:rsidR="004E4DA3" w:rsidRPr="00D54256" w:rsidRDefault="004E4DA3" w:rsidP="004E4DA3">
      <w:pPr>
        <w:rPr>
          <w:rFonts w:ascii="Arial" w:hAnsi="Arial" w:cs="Arial"/>
        </w:rPr>
      </w:pPr>
    </w:p>
    <w:p w14:paraId="576533D5" w14:textId="47FE26BA" w:rsidR="00BC4D2F" w:rsidRPr="004D3A43" w:rsidRDefault="004E4DA3" w:rsidP="004E4DA3">
      <w:pPr>
        <w:rPr>
          <w:rFonts w:ascii="Arial" w:hAnsi="Arial" w:cs="Arial"/>
          <w:color w:val="0432FF"/>
          <w:spacing w:val="3"/>
        </w:rPr>
      </w:pPr>
      <w:r w:rsidRPr="004D3A43">
        <w:rPr>
          <w:rFonts w:ascii="Arial" w:hAnsi="Arial" w:cs="Arial"/>
          <w:color w:val="0432FF"/>
          <w:spacing w:val="3"/>
        </w:rPr>
        <w:t>Develop a concise</w:t>
      </w:r>
      <w:r w:rsidR="00922624" w:rsidRPr="004D3A43">
        <w:rPr>
          <w:rFonts w:ascii="Arial" w:hAnsi="Arial" w:cs="Arial"/>
          <w:color w:val="0432FF"/>
          <w:spacing w:val="3"/>
        </w:rPr>
        <w:t>,</w:t>
      </w:r>
      <w:r w:rsidRPr="004D3A43">
        <w:rPr>
          <w:rFonts w:ascii="Arial" w:hAnsi="Arial" w:cs="Arial"/>
          <w:color w:val="0432FF"/>
          <w:spacing w:val="3"/>
        </w:rPr>
        <w:t xml:space="preserve"> unique selling proposition (positioning strategy) for a business expansion idea into domestic markets.</w:t>
      </w:r>
    </w:p>
    <w:p w14:paraId="267F9986" w14:textId="77777777" w:rsidR="001E72AC" w:rsidRPr="00D54256" w:rsidRDefault="001E72AC" w:rsidP="00E057B8">
      <w:pPr>
        <w:pStyle w:val="Heading2"/>
        <w:rPr>
          <w:rFonts w:ascii="Arial" w:hAnsi="Arial" w:cs="Arial"/>
          <w:szCs w:val="24"/>
        </w:rPr>
      </w:pPr>
    </w:p>
    <w:p w14:paraId="313FF6E4" w14:textId="4F87C439" w:rsidR="00E057B8" w:rsidRPr="00D54256" w:rsidRDefault="00E057B8" w:rsidP="00E057B8">
      <w:pPr>
        <w:pStyle w:val="Heading2"/>
        <w:rPr>
          <w:rFonts w:ascii="Arial" w:hAnsi="Arial" w:cs="Arial"/>
          <w:szCs w:val="24"/>
        </w:rPr>
      </w:pPr>
      <w:bookmarkStart w:id="40" w:name="_Toc110442628"/>
      <w:r w:rsidRPr="00D54256">
        <w:rPr>
          <w:rFonts w:ascii="Arial" w:hAnsi="Arial" w:cs="Arial"/>
          <w:szCs w:val="24"/>
        </w:rPr>
        <w:t>Positioning Strategy in International Markets</w:t>
      </w:r>
      <w:bookmarkEnd w:id="40"/>
    </w:p>
    <w:p w14:paraId="17F01EFD" w14:textId="77777777" w:rsidR="004E4DA3" w:rsidRPr="00D54256" w:rsidRDefault="004E4DA3" w:rsidP="00D54256">
      <w:pPr>
        <w:rPr>
          <w:rFonts w:ascii="Arial" w:hAnsi="Arial" w:cs="Arial"/>
          <w:color w:val="494C4E"/>
          <w:spacing w:val="3"/>
        </w:rPr>
      </w:pPr>
    </w:p>
    <w:p w14:paraId="6E9E82DB" w14:textId="697C9AEA" w:rsidR="00DA31EC" w:rsidRPr="004D3A43" w:rsidRDefault="004E4DA3" w:rsidP="00D54256">
      <w:pPr>
        <w:rPr>
          <w:rFonts w:ascii="Arial" w:hAnsi="Arial" w:cs="Arial"/>
          <w:color w:val="0432FF"/>
          <w:spacing w:val="3"/>
        </w:rPr>
      </w:pPr>
      <w:r w:rsidRPr="004D3A43">
        <w:rPr>
          <w:rFonts w:ascii="Arial" w:hAnsi="Arial" w:cs="Arial"/>
          <w:color w:val="0432FF"/>
          <w:spacing w:val="3"/>
        </w:rPr>
        <w:t>Develop a concise</w:t>
      </w:r>
      <w:r w:rsidR="00E225AF" w:rsidRPr="004D3A43">
        <w:rPr>
          <w:rFonts w:ascii="Arial" w:hAnsi="Arial" w:cs="Arial"/>
          <w:color w:val="0432FF"/>
          <w:spacing w:val="3"/>
        </w:rPr>
        <w:t>,</w:t>
      </w:r>
      <w:r w:rsidRPr="004D3A43">
        <w:rPr>
          <w:rFonts w:ascii="Arial" w:hAnsi="Arial" w:cs="Arial"/>
          <w:color w:val="0432FF"/>
          <w:spacing w:val="3"/>
        </w:rPr>
        <w:t xml:space="preserve"> unique selling proposition (positioning strategy) for a business expansion idea into international markets.</w:t>
      </w:r>
    </w:p>
    <w:p w14:paraId="19F42EC9" w14:textId="5A269150" w:rsidR="004E4DA3" w:rsidRPr="00D54256" w:rsidRDefault="004E4DA3" w:rsidP="00D54256">
      <w:pPr>
        <w:rPr>
          <w:rFonts w:ascii="Arial" w:hAnsi="Arial" w:cs="Arial"/>
          <w:color w:val="494C4E"/>
          <w:spacing w:val="3"/>
        </w:rPr>
      </w:pPr>
    </w:p>
    <w:p w14:paraId="14A1A360" w14:textId="77777777" w:rsidR="00D54256" w:rsidRPr="004E4DA3" w:rsidRDefault="00D54256" w:rsidP="00D54256">
      <w:pPr>
        <w:rPr>
          <w:rFonts w:ascii="Lato" w:hAnsi="Lato"/>
          <w:color w:val="494C4E"/>
          <w:spacing w:val="3"/>
          <w:sz w:val="21"/>
          <w:szCs w:val="21"/>
        </w:rPr>
      </w:pPr>
    </w:p>
    <w:p w14:paraId="4A52400B" w14:textId="5DCFE110" w:rsidR="00CA72E2" w:rsidRPr="00A15423" w:rsidRDefault="00CA72E2" w:rsidP="00D54256">
      <w:pPr>
        <w:pStyle w:val="Heading1"/>
        <w:spacing w:after="0"/>
        <w:rPr>
          <w:rFonts w:ascii="Arial" w:hAnsi="Arial" w:cs="Arial"/>
        </w:rPr>
      </w:pPr>
      <w:bookmarkStart w:id="41" w:name="_Toc110442629"/>
      <w:r w:rsidRPr="00A15423">
        <w:rPr>
          <w:rFonts w:ascii="Arial" w:hAnsi="Arial" w:cs="Arial"/>
        </w:rPr>
        <w:t>Contingency Planning</w:t>
      </w:r>
      <w:bookmarkEnd w:id="41"/>
    </w:p>
    <w:p w14:paraId="36BAF517" w14:textId="77777777" w:rsidR="004E4DA3" w:rsidRPr="00A15423" w:rsidRDefault="004E4DA3" w:rsidP="00335310">
      <w:pPr>
        <w:pStyle w:val="Heading2"/>
        <w:rPr>
          <w:rFonts w:ascii="Arial" w:hAnsi="Arial" w:cs="Arial"/>
          <w:b w:val="0"/>
          <w:bCs/>
          <w:color w:val="FF0000"/>
          <w:szCs w:val="24"/>
        </w:rPr>
      </w:pPr>
      <w:bookmarkStart w:id="42" w:name="_Toc110442630"/>
    </w:p>
    <w:p w14:paraId="5256E7E0" w14:textId="1AEF6640" w:rsidR="0024184C" w:rsidRPr="004D3A43" w:rsidRDefault="0024184C" w:rsidP="0024184C">
      <w:pPr>
        <w:shd w:val="clear" w:color="auto" w:fill="FFFFFF"/>
        <w:rPr>
          <w:rFonts w:ascii="Arial" w:hAnsi="Arial" w:cs="Arial"/>
          <w:color w:val="0432FF"/>
        </w:rPr>
      </w:pPr>
      <w:r w:rsidRPr="004D3A43">
        <w:rPr>
          <w:rFonts w:ascii="Arial" w:hAnsi="Arial" w:cs="Arial"/>
          <w:color w:val="0432FF"/>
        </w:rPr>
        <w:t xml:space="preserve">Here is where you introduce the concept of </w:t>
      </w:r>
      <w:r w:rsidR="00E225AF" w:rsidRPr="004D3A43">
        <w:rPr>
          <w:rFonts w:ascii="Arial" w:hAnsi="Arial" w:cs="Arial"/>
          <w:color w:val="0432FF"/>
        </w:rPr>
        <w:t>c</w:t>
      </w:r>
      <w:r w:rsidRPr="004D3A43">
        <w:rPr>
          <w:rFonts w:ascii="Arial" w:hAnsi="Arial" w:cs="Arial"/>
          <w:color w:val="0432FF"/>
        </w:rPr>
        <w:t xml:space="preserve">ontingency </w:t>
      </w:r>
      <w:r w:rsidR="00E225AF" w:rsidRPr="004D3A43">
        <w:rPr>
          <w:rFonts w:ascii="Arial" w:hAnsi="Arial" w:cs="Arial"/>
          <w:color w:val="0432FF"/>
        </w:rPr>
        <w:t>p</w:t>
      </w:r>
      <w:r w:rsidRPr="004D3A43">
        <w:rPr>
          <w:rFonts w:ascii="Arial" w:hAnsi="Arial" w:cs="Arial"/>
          <w:color w:val="0432FF"/>
        </w:rPr>
        <w:t xml:space="preserve">lanning. Using the </w:t>
      </w:r>
      <w:r w:rsidR="00E225AF" w:rsidRPr="004D3A43">
        <w:rPr>
          <w:rFonts w:ascii="Arial" w:hAnsi="Arial" w:cs="Arial"/>
          <w:color w:val="0432FF"/>
        </w:rPr>
        <w:t xml:space="preserve">five </w:t>
      </w:r>
      <w:proofErr w:type="spellStart"/>
      <w:r w:rsidRPr="004D3A43">
        <w:rPr>
          <w:rFonts w:ascii="Arial" w:hAnsi="Arial" w:cs="Arial"/>
          <w:color w:val="0432FF"/>
        </w:rPr>
        <w:t>W</w:t>
      </w:r>
      <w:r w:rsidR="00E225AF" w:rsidRPr="004D3A43">
        <w:rPr>
          <w:rFonts w:ascii="Arial" w:hAnsi="Arial" w:cs="Arial"/>
          <w:color w:val="0432FF"/>
        </w:rPr>
        <w:t>s</w:t>
      </w:r>
      <w:proofErr w:type="spellEnd"/>
      <w:r w:rsidRPr="004D3A43">
        <w:rPr>
          <w:rFonts w:ascii="Arial" w:hAnsi="Arial" w:cs="Arial"/>
          <w:color w:val="0432FF"/>
        </w:rPr>
        <w:t xml:space="preserve"> </w:t>
      </w:r>
      <w:r w:rsidR="00E225AF" w:rsidRPr="004D3A43">
        <w:rPr>
          <w:rFonts w:ascii="Arial" w:hAnsi="Arial" w:cs="Arial"/>
          <w:color w:val="0432FF"/>
        </w:rPr>
        <w:t>and</w:t>
      </w:r>
      <w:r w:rsidRPr="004D3A43">
        <w:rPr>
          <w:rFonts w:ascii="Arial" w:hAnsi="Arial" w:cs="Arial"/>
          <w:color w:val="0432FF"/>
        </w:rPr>
        <w:t xml:space="preserve"> </w:t>
      </w:r>
      <w:r w:rsidR="00E225AF" w:rsidRPr="004D3A43">
        <w:rPr>
          <w:rFonts w:ascii="Arial" w:hAnsi="Arial" w:cs="Arial"/>
          <w:color w:val="0432FF"/>
        </w:rPr>
        <w:t xml:space="preserve">one </w:t>
      </w:r>
      <w:r w:rsidRPr="004D3A43">
        <w:rPr>
          <w:rFonts w:ascii="Arial" w:hAnsi="Arial" w:cs="Arial"/>
          <w:color w:val="0432FF"/>
        </w:rPr>
        <w:t xml:space="preserve">H approach, explain what </w:t>
      </w:r>
      <w:r w:rsidR="00E225AF" w:rsidRPr="004D3A43">
        <w:rPr>
          <w:rFonts w:ascii="Arial" w:hAnsi="Arial" w:cs="Arial"/>
          <w:color w:val="0432FF"/>
        </w:rPr>
        <w:t>c</w:t>
      </w:r>
      <w:r w:rsidRPr="004D3A43">
        <w:rPr>
          <w:rFonts w:ascii="Arial" w:hAnsi="Arial" w:cs="Arial"/>
          <w:color w:val="0432FF"/>
        </w:rPr>
        <w:t xml:space="preserve">ontingency </w:t>
      </w:r>
      <w:r w:rsidR="00E225AF" w:rsidRPr="004D3A43">
        <w:rPr>
          <w:rFonts w:ascii="Arial" w:hAnsi="Arial" w:cs="Arial"/>
          <w:color w:val="0432FF"/>
        </w:rPr>
        <w:t>p</w:t>
      </w:r>
      <w:r w:rsidRPr="004D3A43">
        <w:rPr>
          <w:rFonts w:ascii="Arial" w:hAnsi="Arial" w:cs="Arial"/>
          <w:color w:val="0432FF"/>
        </w:rPr>
        <w:t xml:space="preserve">lanning is all about. </w:t>
      </w:r>
      <w:r w:rsidR="008F7430" w:rsidRPr="004D3A43">
        <w:rPr>
          <w:rFonts w:ascii="Arial" w:hAnsi="Arial" w:cs="Arial"/>
          <w:color w:val="0432FF"/>
        </w:rPr>
        <w:t xml:space="preserve">What are </w:t>
      </w:r>
      <w:r w:rsidR="00E225AF" w:rsidRPr="004D3A43">
        <w:rPr>
          <w:rFonts w:ascii="Arial" w:hAnsi="Arial" w:cs="Arial"/>
          <w:color w:val="0432FF"/>
        </w:rPr>
        <w:t xml:space="preserve">the </w:t>
      </w:r>
      <w:r w:rsidR="008F7430" w:rsidRPr="004D3A43">
        <w:rPr>
          <w:rFonts w:ascii="Arial" w:hAnsi="Arial" w:cs="Arial"/>
          <w:color w:val="0432FF"/>
        </w:rPr>
        <w:t xml:space="preserve">risks? Why is it important to create contingency plans to mitigate risk? </w:t>
      </w:r>
      <w:r w:rsidRPr="004D3A43">
        <w:rPr>
          <w:rFonts w:ascii="Arial" w:hAnsi="Arial" w:cs="Arial"/>
          <w:color w:val="0432FF"/>
        </w:rPr>
        <w:t xml:space="preserve">Use research to substantiate your thoughts, ideas, opinions, and statements. Segue into the </w:t>
      </w:r>
      <w:r w:rsidR="00E225AF" w:rsidRPr="004D3A43">
        <w:rPr>
          <w:rFonts w:ascii="Arial" w:hAnsi="Arial" w:cs="Arial"/>
          <w:color w:val="0432FF"/>
        </w:rPr>
        <w:t>b</w:t>
      </w:r>
      <w:r w:rsidRPr="004D3A43">
        <w:rPr>
          <w:rFonts w:ascii="Arial" w:hAnsi="Arial" w:cs="Arial"/>
          <w:color w:val="0432FF"/>
        </w:rPr>
        <w:t xml:space="preserve">usiness </w:t>
      </w:r>
      <w:r w:rsidR="00E225AF" w:rsidRPr="004D3A43">
        <w:rPr>
          <w:rFonts w:ascii="Arial" w:hAnsi="Arial" w:cs="Arial"/>
          <w:color w:val="0432FF"/>
        </w:rPr>
        <w:t>r</w:t>
      </w:r>
      <w:r w:rsidRPr="004D3A43">
        <w:rPr>
          <w:rFonts w:ascii="Arial" w:hAnsi="Arial" w:cs="Arial"/>
          <w:color w:val="0432FF"/>
        </w:rPr>
        <w:t>isks section below.</w:t>
      </w:r>
    </w:p>
    <w:p w14:paraId="22B1AE58" w14:textId="77777777" w:rsidR="004E4DA3" w:rsidRPr="00A15423" w:rsidRDefault="004E4DA3" w:rsidP="00D54256">
      <w:pPr>
        <w:pStyle w:val="Heading2"/>
        <w:rPr>
          <w:rFonts w:ascii="Arial" w:hAnsi="Arial" w:cs="Arial"/>
          <w:b w:val="0"/>
          <w:bCs/>
          <w:color w:val="FF0000"/>
          <w:szCs w:val="24"/>
        </w:rPr>
      </w:pPr>
    </w:p>
    <w:p w14:paraId="0AFA0293" w14:textId="3D593777" w:rsidR="00E057B8" w:rsidRPr="00A15423" w:rsidRDefault="00335310" w:rsidP="00D54256">
      <w:pPr>
        <w:pStyle w:val="Heading2"/>
        <w:rPr>
          <w:rFonts w:ascii="Arial" w:hAnsi="Arial" w:cs="Arial"/>
          <w:szCs w:val="24"/>
        </w:rPr>
      </w:pPr>
      <w:r w:rsidRPr="00A15423">
        <w:rPr>
          <w:rFonts w:ascii="Arial" w:hAnsi="Arial" w:cs="Arial"/>
          <w:szCs w:val="24"/>
        </w:rPr>
        <w:t>Business Risks in Domestic Markets Expansion</w:t>
      </w:r>
      <w:bookmarkEnd w:id="42"/>
    </w:p>
    <w:p w14:paraId="40E12D2B" w14:textId="77777777" w:rsidR="00D54256" w:rsidRPr="00A15423" w:rsidRDefault="00D54256" w:rsidP="00D54256">
      <w:pPr>
        <w:pStyle w:val="NormalWeb"/>
        <w:spacing w:before="0" w:beforeAutospacing="0" w:after="0" w:afterAutospacing="0"/>
        <w:rPr>
          <w:rFonts w:ascii="Arial" w:hAnsi="Arial" w:cs="Arial"/>
          <w:color w:val="FF0000"/>
        </w:rPr>
      </w:pPr>
    </w:p>
    <w:p w14:paraId="40794DF2" w14:textId="77777777" w:rsidR="008F7430" w:rsidRPr="004D3A43" w:rsidRDefault="007F00AA" w:rsidP="00D54256">
      <w:pPr>
        <w:pStyle w:val="NormalWeb"/>
        <w:spacing w:before="0" w:beforeAutospacing="0" w:after="0" w:afterAutospacing="0"/>
        <w:rPr>
          <w:rFonts w:ascii="Arial" w:hAnsi="Arial" w:cs="Arial"/>
          <w:color w:val="0432FF"/>
        </w:rPr>
      </w:pPr>
      <w:r w:rsidRPr="004D3A43">
        <w:rPr>
          <w:rFonts w:ascii="Arial" w:hAnsi="Arial" w:cs="Arial"/>
          <w:color w:val="0432FF"/>
        </w:rPr>
        <w:t>Identif</w:t>
      </w:r>
      <w:r w:rsidR="00D54256" w:rsidRPr="004D3A43">
        <w:rPr>
          <w:rFonts w:ascii="Arial" w:hAnsi="Arial" w:cs="Arial"/>
          <w:color w:val="0432FF"/>
        </w:rPr>
        <w:t>y</w:t>
      </w:r>
      <w:r w:rsidRPr="004D3A43">
        <w:rPr>
          <w:rFonts w:ascii="Arial" w:hAnsi="Arial" w:cs="Arial"/>
          <w:color w:val="0432FF"/>
        </w:rPr>
        <w:t> </w:t>
      </w:r>
      <w:r w:rsidRPr="004D3A43">
        <w:rPr>
          <w:rFonts w:ascii="Arial" w:hAnsi="Arial" w:cs="Arial"/>
          <w:b/>
          <w:bCs/>
          <w:color w:val="0432FF"/>
        </w:rPr>
        <w:t>three</w:t>
      </w:r>
      <w:r w:rsidRPr="004D3A43">
        <w:rPr>
          <w:rFonts w:ascii="Arial" w:hAnsi="Arial" w:cs="Arial"/>
          <w:color w:val="0432FF"/>
        </w:rPr>
        <w:t> risks to a business expansion into domestic markets.</w:t>
      </w:r>
    </w:p>
    <w:p w14:paraId="65184AC9" w14:textId="77777777" w:rsidR="008F7430" w:rsidRDefault="008F7430" w:rsidP="00D54256">
      <w:pPr>
        <w:pStyle w:val="NormalWeb"/>
        <w:spacing w:before="0" w:beforeAutospacing="0" w:after="0" w:afterAutospacing="0"/>
        <w:rPr>
          <w:rFonts w:ascii="Arial" w:hAnsi="Arial" w:cs="Arial"/>
          <w:color w:val="FF0000"/>
        </w:rPr>
      </w:pPr>
    </w:p>
    <w:p w14:paraId="6FF9EC17" w14:textId="77777777" w:rsidR="008F7430" w:rsidRPr="008F7430" w:rsidRDefault="008F7430" w:rsidP="008F7430">
      <w:pPr>
        <w:pStyle w:val="Heading2"/>
        <w:ind w:left="720"/>
        <w:rPr>
          <w:rFonts w:ascii="Arial" w:hAnsi="Arial" w:cs="Arial"/>
          <w:szCs w:val="24"/>
        </w:rPr>
      </w:pPr>
      <w:r w:rsidRPr="008F7430">
        <w:rPr>
          <w:rFonts w:ascii="Arial" w:hAnsi="Arial" w:cs="Arial"/>
          <w:szCs w:val="24"/>
        </w:rPr>
        <w:t>Mitigation of Risks</w:t>
      </w:r>
    </w:p>
    <w:p w14:paraId="61E31DD9" w14:textId="77777777" w:rsidR="008F7430" w:rsidRPr="00A15423" w:rsidRDefault="008F7430" w:rsidP="008F7430">
      <w:pPr>
        <w:pStyle w:val="NormalWeb"/>
        <w:spacing w:before="0" w:beforeAutospacing="0" w:after="0" w:afterAutospacing="0"/>
        <w:rPr>
          <w:rFonts w:ascii="Arial" w:hAnsi="Arial" w:cs="Arial"/>
          <w:color w:val="FF0000"/>
        </w:rPr>
      </w:pPr>
    </w:p>
    <w:p w14:paraId="052FA1B7" w14:textId="434B8523" w:rsidR="00335310" w:rsidRPr="004D3A43" w:rsidRDefault="008F7430" w:rsidP="00D54256">
      <w:pPr>
        <w:pStyle w:val="NormalWeb"/>
        <w:spacing w:before="0" w:beforeAutospacing="0" w:after="0" w:afterAutospacing="0"/>
        <w:rPr>
          <w:rFonts w:ascii="Arial" w:hAnsi="Arial" w:cs="Arial"/>
          <w:color w:val="0432FF"/>
        </w:rPr>
      </w:pPr>
      <w:r w:rsidRPr="004D3A43">
        <w:rPr>
          <w:rFonts w:ascii="Arial" w:hAnsi="Arial" w:cs="Arial"/>
          <w:color w:val="0432FF"/>
        </w:rPr>
        <w:t>Develop ideas to mitigate or avert each risk to ensure safety, sustainability, and preservation of assets.</w:t>
      </w:r>
      <w:r w:rsidR="007F00AA" w:rsidRPr="004D3A43">
        <w:rPr>
          <w:rFonts w:ascii="Arial" w:hAnsi="Arial" w:cs="Arial"/>
          <w:color w:val="0432FF"/>
        </w:rPr>
        <w:br/>
      </w:r>
    </w:p>
    <w:p w14:paraId="0E938689" w14:textId="5AC65173" w:rsidR="00335310" w:rsidRPr="00A15423" w:rsidRDefault="00335310" w:rsidP="00D54256">
      <w:pPr>
        <w:pStyle w:val="Heading2"/>
        <w:rPr>
          <w:rFonts w:ascii="Arial" w:hAnsi="Arial" w:cs="Arial"/>
          <w:szCs w:val="24"/>
        </w:rPr>
      </w:pPr>
      <w:bookmarkStart w:id="43" w:name="_Toc110442631"/>
      <w:r w:rsidRPr="00A15423">
        <w:rPr>
          <w:rFonts w:ascii="Arial" w:hAnsi="Arial" w:cs="Arial"/>
          <w:szCs w:val="24"/>
        </w:rPr>
        <w:t>Business Risks in International Markets Expansion</w:t>
      </w:r>
      <w:bookmarkEnd w:id="43"/>
    </w:p>
    <w:p w14:paraId="05176B5B" w14:textId="77777777" w:rsidR="00D54256" w:rsidRPr="00A15423" w:rsidRDefault="00D54256" w:rsidP="00D54256">
      <w:pPr>
        <w:pStyle w:val="NormalWeb"/>
        <w:spacing w:before="0" w:beforeAutospacing="0" w:after="0" w:afterAutospacing="0"/>
        <w:rPr>
          <w:rFonts w:ascii="Arial" w:hAnsi="Arial" w:cs="Arial"/>
        </w:rPr>
      </w:pPr>
    </w:p>
    <w:p w14:paraId="126C43C3" w14:textId="44CCEFC6" w:rsidR="003E065F" w:rsidRPr="00A15423" w:rsidRDefault="00D54256" w:rsidP="00D54256">
      <w:pPr>
        <w:pStyle w:val="NormalWeb"/>
        <w:spacing w:before="0" w:beforeAutospacing="0" w:after="0" w:afterAutospacing="0"/>
        <w:rPr>
          <w:rFonts w:ascii="Arial" w:hAnsi="Arial" w:cs="Arial"/>
        </w:rPr>
      </w:pPr>
      <w:r w:rsidRPr="004D3A43">
        <w:rPr>
          <w:rFonts w:ascii="Arial" w:hAnsi="Arial" w:cs="Arial"/>
          <w:color w:val="0432FF"/>
        </w:rPr>
        <w:t>Identify </w:t>
      </w:r>
      <w:r w:rsidRPr="004D3A43">
        <w:rPr>
          <w:rFonts w:ascii="Arial" w:hAnsi="Arial" w:cs="Arial"/>
          <w:b/>
          <w:bCs/>
          <w:color w:val="0432FF"/>
        </w:rPr>
        <w:t>three</w:t>
      </w:r>
      <w:r w:rsidRPr="004D3A43">
        <w:rPr>
          <w:rFonts w:ascii="Arial" w:hAnsi="Arial" w:cs="Arial"/>
          <w:color w:val="0432FF"/>
        </w:rPr>
        <w:t> risks to a business expansion into international markets.</w:t>
      </w:r>
      <w:r w:rsidRPr="004D3A43">
        <w:rPr>
          <w:rFonts w:ascii="Arial" w:hAnsi="Arial" w:cs="Arial"/>
          <w:color w:val="0432FF"/>
        </w:rPr>
        <w:br/>
      </w:r>
    </w:p>
    <w:p w14:paraId="5A911E66" w14:textId="66A2D7EF" w:rsidR="00EE75B8" w:rsidRPr="008F7430" w:rsidRDefault="003E065F" w:rsidP="008F7430">
      <w:pPr>
        <w:pStyle w:val="Heading2"/>
        <w:ind w:left="720"/>
        <w:rPr>
          <w:rFonts w:ascii="Arial" w:hAnsi="Arial" w:cs="Arial"/>
          <w:szCs w:val="24"/>
        </w:rPr>
      </w:pPr>
      <w:bookmarkStart w:id="44" w:name="_Toc110442632"/>
      <w:r w:rsidRPr="008F7430">
        <w:rPr>
          <w:rFonts w:ascii="Arial" w:hAnsi="Arial" w:cs="Arial"/>
          <w:szCs w:val="24"/>
        </w:rPr>
        <w:t>Mitigation of Risks</w:t>
      </w:r>
      <w:bookmarkEnd w:id="44"/>
    </w:p>
    <w:p w14:paraId="36049023" w14:textId="77777777" w:rsidR="00D54256" w:rsidRPr="00A15423" w:rsidRDefault="00D54256" w:rsidP="00D54256">
      <w:pPr>
        <w:pStyle w:val="NormalWeb"/>
        <w:spacing w:before="0" w:beforeAutospacing="0" w:after="0" w:afterAutospacing="0"/>
        <w:rPr>
          <w:rFonts w:ascii="Arial" w:hAnsi="Arial" w:cs="Arial"/>
          <w:color w:val="FF0000"/>
        </w:rPr>
      </w:pPr>
    </w:p>
    <w:p w14:paraId="3328BD97" w14:textId="12111FFB" w:rsidR="00D54256" w:rsidRPr="004D3A43" w:rsidRDefault="00D54256" w:rsidP="00D54256">
      <w:pPr>
        <w:pStyle w:val="NormalWeb"/>
        <w:spacing w:before="0" w:beforeAutospacing="0" w:after="0" w:afterAutospacing="0"/>
        <w:rPr>
          <w:rFonts w:ascii="Arial" w:hAnsi="Arial" w:cs="Arial"/>
          <w:color w:val="0432FF"/>
        </w:rPr>
      </w:pPr>
      <w:r w:rsidRPr="004D3A43">
        <w:rPr>
          <w:rFonts w:ascii="Arial" w:hAnsi="Arial" w:cs="Arial"/>
          <w:color w:val="0432FF"/>
        </w:rPr>
        <w:t>Develop ideas to mitigate or avert each risk to ensure safety, sustainability, and preservation of assets.</w:t>
      </w:r>
    </w:p>
    <w:p w14:paraId="3CFE2006" w14:textId="77777777" w:rsidR="00D54256" w:rsidRPr="00A15423" w:rsidRDefault="00D54256" w:rsidP="00D54256">
      <w:pPr>
        <w:rPr>
          <w:rFonts w:ascii="Arial" w:hAnsi="Arial" w:cs="Arial"/>
        </w:rPr>
      </w:pPr>
    </w:p>
    <w:p w14:paraId="56ED6BA4" w14:textId="5FF7722B" w:rsidR="004A0DED" w:rsidRDefault="00EE75B8" w:rsidP="00E85DCC">
      <w:pPr>
        <w:pStyle w:val="Heading1"/>
      </w:pPr>
      <w:bookmarkStart w:id="45" w:name="_Toc110442633"/>
      <w:r>
        <w:lastRenderedPageBreak/>
        <w:t>References</w:t>
      </w:r>
      <w:bookmarkEnd w:id="45"/>
    </w:p>
    <w:p w14:paraId="60D4DBC9" w14:textId="77777777" w:rsidR="00F90F62" w:rsidRDefault="00F90F62" w:rsidP="00176B44">
      <w:pPr>
        <w:pStyle w:val="APAReference"/>
      </w:pPr>
    </w:p>
    <w:sectPr w:rsidR="00F90F62" w:rsidSect="002A5BA5">
      <w:pgSz w:w="12240" w:h="15840" w:code="1"/>
      <w:pgMar w:top="720" w:right="720" w:bottom="720" w:left="720"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9698" w14:textId="77777777" w:rsidR="001139D8" w:rsidRDefault="001139D8" w:rsidP="00B7244E">
      <w:r>
        <w:separator/>
      </w:r>
    </w:p>
  </w:endnote>
  <w:endnote w:type="continuationSeparator" w:id="0">
    <w:p w14:paraId="413D7F93" w14:textId="77777777" w:rsidR="001139D8" w:rsidRDefault="001139D8" w:rsidP="00B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860"/>
      <w:gridCol w:w="4130"/>
      <w:gridCol w:w="1800"/>
    </w:tblGrid>
    <w:tr w:rsidR="00AD2941" w14:paraId="17CCFB67" w14:textId="77777777" w:rsidTr="0016184A">
      <w:trPr>
        <w:trHeight w:val="628"/>
      </w:trPr>
      <w:tc>
        <w:tcPr>
          <w:tcW w:w="4860" w:type="dxa"/>
          <w:shd w:val="clear" w:color="auto" w:fill="FFFFFF" w:themeFill="background1"/>
          <w:vAlign w:val="center"/>
        </w:tcPr>
        <w:p w14:paraId="452BE6BD" w14:textId="7C76BE07" w:rsidR="00AD2941" w:rsidRPr="00E77D6F" w:rsidRDefault="0016184A" w:rsidP="00B7244E">
          <w:pPr>
            <w:pStyle w:val="Footer"/>
          </w:pPr>
          <w:r>
            <w:t xml:space="preserve">Turul Winery strategic </w:t>
          </w:r>
          <w:r w:rsidR="00881AEA">
            <w:t>Plan</w:t>
          </w:r>
        </w:p>
      </w:tc>
      <w:tc>
        <w:tcPr>
          <w:tcW w:w="4130" w:type="dxa"/>
          <w:shd w:val="clear" w:color="auto" w:fill="FFFFFF" w:themeFill="background1"/>
        </w:tcPr>
        <w:p w14:paraId="403FB242" w14:textId="77777777" w:rsidR="00AD2941" w:rsidRPr="00F705BA" w:rsidRDefault="00AD2941" w:rsidP="00B7244E">
          <w:pPr>
            <w:pStyle w:val="Header"/>
          </w:pPr>
        </w:p>
      </w:tc>
      <w:tc>
        <w:tcPr>
          <w:tcW w:w="1800" w:type="dxa"/>
          <w:shd w:val="clear" w:color="auto" w:fill="FFFFFF" w:themeFill="background1"/>
          <w:vAlign w:val="center"/>
        </w:tcPr>
        <w:sdt>
          <w:sdtPr>
            <w:rPr>
              <w:rStyle w:val="PageNumber"/>
            </w:rPr>
            <w:id w:val="396635694"/>
            <w:docPartObj>
              <w:docPartGallery w:val="Page Numbers (Bottom of Page)"/>
              <w:docPartUnique/>
            </w:docPartObj>
          </w:sdtPr>
          <w:sdtContent>
            <w:p w14:paraId="66A66065" w14:textId="77777777" w:rsidR="00AD2941" w:rsidRPr="00F705BA" w:rsidRDefault="00AD2941" w:rsidP="002A5BA5">
              <w:pPr>
                <w:pStyle w:val="Footer"/>
                <w:jc w:val="right"/>
              </w:pPr>
              <w:r w:rsidRPr="00F705BA">
                <w:rPr>
                  <w:rStyle w:val="PageNumber"/>
                  <w:szCs w:val="20"/>
                </w:rPr>
                <w:fldChar w:fldCharType="begin"/>
              </w:r>
              <w:r w:rsidRPr="00F705BA">
                <w:rPr>
                  <w:rStyle w:val="PageNumber"/>
                  <w:szCs w:val="20"/>
                </w:rPr>
                <w:instrText xml:space="preserve"> PAGE </w:instrText>
              </w:r>
              <w:r w:rsidRPr="00F705BA">
                <w:rPr>
                  <w:rStyle w:val="PageNumber"/>
                  <w:szCs w:val="20"/>
                </w:rPr>
                <w:fldChar w:fldCharType="separate"/>
              </w:r>
              <w:r w:rsidR="001F3540">
                <w:rPr>
                  <w:rStyle w:val="PageNumber"/>
                  <w:noProof/>
                  <w:szCs w:val="20"/>
                </w:rPr>
                <w:t>6</w:t>
              </w:r>
              <w:r w:rsidRPr="00F705BA">
                <w:rPr>
                  <w:rStyle w:val="PageNumber"/>
                  <w:szCs w:val="20"/>
                </w:rPr>
                <w:fldChar w:fldCharType="end"/>
              </w:r>
            </w:p>
          </w:sdtContent>
        </w:sdt>
      </w:tc>
    </w:tr>
  </w:tbl>
  <w:p w14:paraId="2DD569CC" w14:textId="77777777" w:rsidR="00AD2941" w:rsidRDefault="00AD2941" w:rsidP="00B7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CBD63" w14:textId="77777777" w:rsidR="001139D8" w:rsidRDefault="001139D8" w:rsidP="00B7244E">
      <w:r>
        <w:separator/>
      </w:r>
    </w:p>
  </w:footnote>
  <w:footnote w:type="continuationSeparator" w:id="0">
    <w:p w14:paraId="3DAC335F" w14:textId="77777777" w:rsidR="001139D8" w:rsidRDefault="001139D8" w:rsidP="00B7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5045292"/>
      <w:docPartObj>
        <w:docPartGallery w:val="Page Numbers (Top of Page)"/>
        <w:docPartUnique/>
      </w:docPartObj>
    </w:sdtPr>
    <w:sdtContent>
      <w:p w14:paraId="3F9B5E30" w14:textId="77777777" w:rsidR="0032399A" w:rsidRDefault="0032399A" w:rsidP="00B7244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91D0C" w14:textId="77777777" w:rsidR="0032399A" w:rsidRDefault="0032399A" w:rsidP="00B72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FA23" w14:textId="77777777" w:rsidR="0032399A" w:rsidRDefault="0032399A" w:rsidP="00B7244E">
    <w:pPr>
      <w:pStyle w:val="Header"/>
      <w:rPr>
        <w:rStyle w:val="PageNumber"/>
      </w:rPr>
    </w:pPr>
  </w:p>
  <w:p w14:paraId="5C13133D" w14:textId="77777777" w:rsidR="0032399A" w:rsidRDefault="0032399A" w:rsidP="00B72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A4B"/>
    <w:multiLevelType w:val="hybridMultilevel"/>
    <w:tmpl w:val="7DACB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50171"/>
    <w:multiLevelType w:val="multilevel"/>
    <w:tmpl w:val="0F1A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B00D3"/>
    <w:multiLevelType w:val="hybridMultilevel"/>
    <w:tmpl w:val="7DAC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B439A"/>
    <w:multiLevelType w:val="multilevel"/>
    <w:tmpl w:val="709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66416"/>
    <w:multiLevelType w:val="multilevel"/>
    <w:tmpl w:val="ECD2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F0E95"/>
    <w:multiLevelType w:val="multilevel"/>
    <w:tmpl w:val="301C2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A060E"/>
    <w:multiLevelType w:val="hybridMultilevel"/>
    <w:tmpl w:val="53F2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A280A"/>
    <w:multiLevelType w:val="multilevel"/>
    <w:tmpl w:val="6F84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45D37"/>
    <w:multiLevelType w:val="multilevel"/>
    <w:tmpl w:val="B7E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B20C3"/>
    <w:multiLevelType w:val="hybridMultilevel"/>
    <w:tmpl w:val="BFE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969896">
    <w:abstractNumId w:val="2"/>
  </w:num>
  <w:num w:numId="2" w16cid:durableId="512496437">
    <w:abstractNumId w:val="0"/>
  </w:num>
  <w:num w:numId="3" w16cid:durableId="1038971641">
    <w:abstractNumId w:val="9"/>
  </w:num>
  <w:num w:numId="4" w16cid:durableId="1160006680">
    <w:abstractNumId w:val="4"/>
  </w:num>
  <w:num w:numId="5" w16cid:durableId="588585744">
    <w:abstractNumId w:val="1"/>
  </w:num>
  <w:num w:numId="6" w16cid:durableId="1051542361">
    <w:abstractNumId w:val="7"/>
  </w:num>
  <w:num w:numId="7" w16cid:durableId="2124035839">
    <w:abstractNumId w:val="8"/>
  </w:num>
  <w:num w:numId="8" w16cid:durableId="1304577580">
    <w:abstractNumId w:val="3"/>
  </w:num>
  <w:num w:numId="9" w16cid:durableId="1696729395">
    <w:abstractNumId w:val="5"/>
  </w:num>
  <w:num w:numId="10" w16cid:durableId="474185012">
    <w:abstractNumId w:val="5"/>
  </w:num>
  <w:num w:numId="11" w16cid:durableId="132496479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hideSpellingErrors/>
  <w:hideGrammaticalError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NTaytDSzMDQ2NzJV0lEKTi0uzszPAykwrAUAg4rClCwAAAA="/>
  </w:docVars>
  <w:rsids>
    <w:rsidRoot w:val="00AF1AA6"/>
    <w:rsid w:val="00000081"/>
    <w:rsid w:val="00000EF7"/>
    <w:rsid w:val="00003391"/>
    <w:rsid w:val="00003799"/>
    <w:rsid w:val="00003ABA"/>
    <w:rsid w:val="00004552"/>
    <w:rsid w:val="00005EAD"/>
    <w:rsid w:val="00007758"/>
    <w:rsid w:val="00013A98"/>
    <w:rsid w:val="00017C14"/>
    <w:rsid w:val="00017F7A"/>
    <w:rsid w:val="00020E6F"/>
    <w:rsid w:val="00021216"/>
    <w:rsid w:val="00021402"/>
    <w:rsid w:val="00021B98"/>
    <w:rsid w:val="00022EDB"/>
    <w:rsid w:val="00025214"/>
    <w:rsid w:val="00025570"/>
    <w:rsid w:val="00025C12"/>
    <w:rsid w:val="00026765"/>
    <w:rsid w:val="000278D0"/>
    <w:rsid w:val="000300EF"/>
    <w:rsid w:val="00030ACD"/>
    <w:rsid w:val="00032A12"/>
    <w:rsid w:val="00032D6A"/>
    <w:rsid w:val="00034A4D"/>
    <w:rsid w:val="00035ED5"/>
    <w:rsid w:val="00040DAF"/>
    <w:rsid w:val="0004136F"/>
    <w:rsid w:val="00044129"/>
    <w:rsid w:val="000457A2"/>
    <w:rsid w:val="00047A4E"/>
    <w:rsid w:val="00054292"/>
    <w:rsid w:val="00056B1A"/>
    <w:rsid w:val="00057205"/>
    <w:rsid w:val="00061B69"/>
    <w:rsid w:val="00063128"/>
    <w:rsid w:val="0006444A"/>
    <w:rsid w:val="000657F4"/>
    <w:rsid w:val="00070FC3"/>
    <w:rsid w:val="000712B8"/>
    <w:rsid w:val="0007152F"/>
    <w:rsid w:val="00071CB3"/>
    <w:rsid w:val="00072C42"/>
    <w:rsid w:val="00073FC1"/>
    <w:rsid w:val="000749AA"/>
    <w:rsid w:val="00075016"/>
    <w:rsid w:val="000817EE"/>
    <w:rsid w:val="00081BB8"/>
    <w:rsid w:val="00085007"/>
    <w:rsid w:val="00086F34"/>
    <w:rsid w:val="0008742F"/>
    <w:rsid w:val="00087823"/>
    <w:rsid w:val="0009039B"/>
    <w:rsid w:val="00090800"/>
    <w:rsid w:val="0009127F"/>
    <w:rsid w:val="00091C5F"/>
    <w:rsid w:val="00092600"/>
    <w:rsid w:val="00092BF7"/>
    <w:rsid w:val="0009619B"/>
    <w:rsid w:val="00096346"/>
    <w:rsid w:val="0009683B"/>
    <w:rsid w:val="0009772B"/>
    <w:rsid w:val="00097B3E"/>
    <w:rsid w:val="000A3DDA"/>
    <w:rsid w:val="000A404F"/>
    <w:rsid w:val="000A4AA9"/>
    <w:rsid w:val="000A52F6"/>
    <w:rsid w:val="000A77B0"/>
    <w:rsid w:val="000B3E5C"/>
    <w:rsid w:val="000B53FE"/>
    <w:rsid w:val="000B7D27"/>
    <w:rsid w:val="000C02E5"/>
    <w:rsid w:val="000C0992"/>
    <w:rsid w:val="000C0C84"/>
    <w:rsid w:val="000C0D92"/>
    <w:rsid w:val="000C19DD"/>
    <w:rsid w:val="000C2126"/>
    <w:rsid w:val="000C323C"/>
    <w:rsid w:val="000C37ED"/>
    <w:rsid w:val="000C441D"/>
    <w:rsid w:val="000C5083"/>
    <w:rsid w:val="000C524C"/>
    <w:rsid w:val="000D08FF"/>
    <w:rsid w:val="000D17C9"/>
    <w:rsid w:val="000D36F6"/>
    <w:rsid w:val="000D49A7"/>
    <w:rsid w:val="000D5196"/>
    <w:rsid w:val="000D647D"/>
    <w:rsid w:val="000D6D33"/>
    <w:rsid w:val="000D7FD4"/>
    <w:rsid w:val="000E0433"/>
    <w:rsid w:val="000E0443"/>
    <w:rsid w:val="000E07E5"/>
    <w:rsid w:val="000E1CE4"/>
    <w:rsid w:val="000E2ADE"/>
    <w:rsid w:val="000E4DDA"/>
    <w:rsid w:val="000E5C71"/>
    <w:rsid w:val="000E60F3"/>
    <w:rsid w:val="000E630F"/>
    <w:rsid w:val="000F0498"/>
    <w:rsid w:val="000F13BC"/>
    <w:rsid w:val="000F1645"/>
    <w:rsid w:val="000F3FE9"/>
    <w:rsid w:val="000F426F"/>
    <w:rsid w:val="000F43E3"/>
    <w:rsid w:val="000F4644"/>
    <w:rsid w:val="000F5236"/>
    <w:rsid w:val="000F60EB"/>
    <w:rsid w:val="00100E0D"/>
    <w:rsid w:val="00102EF1"/>
    <w:rsid w:val="00104128"/>
    <w:rsid w:val="00104CCC"/>
    <w:rsid w:val="00105584"/>
    <w:rsid w:val="001059F7"/>
    <w:rsid w:val="0010653E"/>
    <w:rsid w:val="00111B1C"/>
    <w:rsid w:val="001132E1"/>
    <w:rsid w:val="00113457"/>
    <w:rsid w:val="001139D8"/>
    <w:rsid w:val="00114069"/>
    <w:rsid w:val="001161B6"/>
    <w:rsid w:val="00116422"/>
    <w:rsid w:val="0011691F"/>
    <w:rsid w:val="00121AC0"/>
    <w:rsid w:val="001221A9"/>
    <w:rsid w:val="00122692"/>
    <w:rsid w:val="0012486B"/>
    <w:rsid w:val="00125DF8"/>
    <w:rsid w:val="0012790B"/>
    <w:rsid w:val="00130168"/>
    <w:rsid w:val="0013118F"/>
    <w:rsid w:val="001314C0"/>
    <w:rsid w:val="001320AC"/>
    <w:rsid w:val="001346B0"/>
    <w:rsid w:val="00134B32"/>
    <w:rsid w:val="00134BC2"/>
    <w:rsid w:val="00135EC0"/>
    <w:rsid w:val="00136B70"/>
    <w:rsid w:val="00137258"/>
    <w:rsid w:val="00137FD3"/>
    <w:rsid w:val="00137FD9"/>
    <w:rsid w:val="00140206"/>
    <w:rsid w:val="00140615"/>
    <w:rsid w:val="00140D28"/>
    <w:rsid w:val="00142566"/>
    <w:rsid w:val="001435CC"/>
    <w:rsid w:val="00144E70"/>
    <w:rsid w:val="00145192"/>
    <w:rsid w:val="001467BA"/>
    <w:rsid w:val="0015019A"/>
    <w:rsid w:val="00151001"/>
    <w:rsid w:val="00151557"/>
    <w:rsid w:val="0015343E"/>
    <w:rsid w:val="00153581"/>
    <w:rsid w:val="0015493D"/>
    <w:rsid w:val="0015681C"/>
    <w:rsid w:val="00157746"/>
    <w:rsid w:val="001609C0"/>
    <w:rsid w:val="0016184A"/>
    <w:rsid w:val="001631E4"/>
    <w:rsid w:val="001632A5"/>
    <w:rsid w:val="00163753"/>
    <w:rsid w:val="00165810"/>
    <w:rsid w:val="00165AFD"/>
    <w:rsid w:val="00166985"/>
    <w:rsid w:val="00167A3C"/>
    <w:rsid w:val="00170686"/>
    <w:rsid w:val="001708C0"/>
    <w:rsid w:val="001739B9"/>
    <w:rsid w:val="00173F4A"/>
    <w:rsid w:val="00175889"/>
    <w:rsid w:val="00176626"/>
    <w:rsid w:val="00176B44"/>
    <w:rsid w:val="001815FA"/>
    <w:rsid w:val="0018213C"/>
    <w:rsid w:val="0018298B"/>
    <w:rsid w:val="00182BF1"/>
    <w:rsid w:val="001840CD"/>
    <w:rsid w:val="0018577D"/>
    <w:rsid w:val="00187E5C"/>
    <w:rsid w:val="00190FBB"/>
    <w:rsid w:val="00191B27"/>
    <w:rsid w:val="00195CE7"/>
    <w:rsid w:val="00195F22"/>
    <w:rsid w:val="001A0964"/>
    <w:rsid w:val="001A1670"/>
    <w:rsid w:val="001A18F4"/>
    <w:rsid w:val="001A2544"/>
    <w:rsid w:val="001A26FE"/>
    <w:rsid w:val="001A3703"/>
    <w:rsid w:val="001A50A9"/>
    <w:rsid w:val="001A531B"/>
    <w:rsid w:val="001A5EFD"/>
    <w:rsid w:val="001A6F00"/>
    <w:rsid w:val="001B049B"/>
    <w:rsid w:val="001B2264"/>
    <w:rsid w:val="001B28D2"/>
    <w:rsid w:val="001B2B8C"/>
    <w:rsid w:val="001B3C4F"/>
    <w:rsid w:val="001B4E21"/>
    <w:rsid w:val="001B53BF"/>
    <w:rsid w:val="001B7963"/>
    <w:rsid w:val="001C139B"/>
    <w:rsid w:val="001C15C3"/>
    <w:rsid w:val="001C19F6"/>
    <w:rsid w:val="001C2B6D"/>
    <w:rsid w:val="001C4172"/>
    <w:rsid w:val="001C4310"/>
    <w:rsid w:val="001C6A53"/>
    <w:rsid w:val="001C7749"/>
    <w:rsid w:val="001C7D5D"/>
    <w:rsid w:val="001D13FE"/>
    <w:rsid w:val="001D1DC4"/>
    <w:rsid w:val="001D276F"/>
    <w:rsid w:val="001D2EC5"/>
    <w:rsid w:val="001D322F"/>
    <w:rsid w:val="001D3269"/>
    <w:rsid w:val="001D5A81"/>
    <w:rsid w:val="001D6FBA"/>
    <w:rsid w:val="001E08AB"/>
    <w:rsid w:val="001E2C9B"/>
    <w:rsid w:val="001E3234"/>
    <w:rsid w:val="001E56FD"/>
    <w:rsid w:val="001E6B28"/>
    <w:rsid w:val="001E70AA"/>
    <w:rsid w:val="001E72AC"/>
    <w:rsid w:val="001F05D2"/>
    <w:rsid w:val="001F08E2"/>
    <w:rsid w:val="001F1356"/>
    <w:rsid w:val="001F1DC4"/>
    <w:rsid w:val="001F3518"/>
    <w:rsid w:val="001F3540"/>
    <w:rsid w:val="001F3DF0"/>
    <w:rsid w:val="001F3EDC"/>
    <w:rsid w:val="001F4472"/>
    <w:rsid w:val="001F488F"/>
    <w:rsid w:val="001F4E0A"/>
    <w:rsid w:val="001F557D"/>
    <w:rsid w:val="001F5C1C"/>
    <w:rsid w:val="001F5CAE"/>
    <w:rsid w:val="001F7C6C"/>
    <w:rsid w:val="002029D6"/>
    <w:rsid w:val="00203682"/>
    <w:rsid w:val="0020374E"/>
    <w:rsid w:val="00204413"/>
    <w:rsid w:val="00205129"/>
    <w:rsid w:val="00205A1C"/>
    <w:rsid w:val="00206327"/>
    <w:rsid w:val="00206C67"/>
    <w:rsid w:val="00207368"/>
    <w:rsid w:val="002076EF"/>
    <w:rsid w:val="00211161"/>
    <w:rsid w:val="002114F2"/>
    <w:rsid w:val="00211599"/>
    <w:rsid w:val="002127CA"/>
    <w:rsid w:val="00212C00"/>
    <w:rsid w:val="00216BD1"/>
    <w:rsid w:val="00220D63"/>
    <w:rsid w:val="002213E9"/>
    <w:rsid w:val="00222B21"/>
    <w:rsid w:val="00223440"/>
    <w:rsid w:val="00224005"/>
    <w:rsid w:val="00225606"/>
    <w:rsid w:val="00225E3D"/>
    <w:rsid w:val="002312C0"/>
    <w:rsid w:val="00233294"/>
    <w:rsid w:val="002340F4"/>
    <w:rsid w:val="002341B0"/>
    <w:rsid w:val="002363AA"/>
    <w:rsid w:val="00236C25"/>
    <w:rsid w:val="002377A2"/>
    <w:rsid w:val="00240F54"/>
    <w:rsid w:val="0024184C"/>
    <w:rsid w:val="00241869"/>
    <w:rsid w:val="00243AA2"/>
    <w:rsid w:val="00243BD6"/>
    <w:rsid w:val="00246C89"/>
    <w:rsid w:val="00251B77"/>
    <w:rsid w:val="00251CBC"/>
    <w:rsid w:val="00251DD0"/>
    <w:rsid w:val="00252759"/>
    <w:rsid w:val="002531EE"/>
    <w:rsid w:val="00256297"/>
    <w:rsid w:val="00257AEB"/>
    <w:rsid w:val="00261F11"/>
    <w:rsid w:val="002624F0"/>
    <w:rsid w:val="00262863"/>
    <w:rsid w:val="00263F32"/>
    <w:rsid w:val="002664EF"/>
    <w:rsid w:val="00266A61"/>
    <w:rsid w:val="002707E8"/>
    <w:rsid w:val="002716E6"/>
    <w:rsid w:val="00282054"/>
    <w:rsid w:val="002843FF"/>
    <w:rsid w:val="00285EF3"/>
    <w:rsid w:val="00287448"/>
    <w:rsid w:val="00293C49"/>
    <w:rsid w:val="00294182"/>
    <w:rsid w:val="0029449D"/>
    <w:rsid w:val="00294FA2"/>
    <w:rsid w:val="00296B35"/>
    <w:rsid w:val="00296B6B"/>
    <w:rsid w:val="0029769D"/>
    <w:rsid w:val="00297847"/>
    <w:rsid w:val="00297CD5"/>
    <w:rsid w:val="00297D75"/>
    <w:rsid w:val="00297E4C"/>
    <w:rsid w:val="002A08AD"/>
    <w:rsid w:val="002A0961"/>
    <w:rsid w:val="002A1551"/>
    <w:rsid w:val="002A1D0A"/>
    <w:rsid w:val="002A2E19"/>
    <w:rsid w:val="002A3BBC"/>
    <w:rsid w:val="002A3F50"/>
    <w:rsid w:val="002A49C5"/>
    <w:rsid w:val="002A58CB"/>
    <w:rsid w:val="002A5BA5"/>
    <w:rsid w:val="002B2886"/>
    <w:rsid w:val="002B2D94"/>
    <w:rsid w:val="002B3517"/>
    <w:rsid w:val="002B6260"/>
    <w:rsid w:val="002B668C"/>
    <w:rsid w:val="002B6DDC"/>
    <w:rsid w:val="002B6ED1"/>
    <w:rsid w:val="002B7104"/>
    <w:rsid w:val="002B7D75"/>
    <w:rsid w:val="002C0407"/>
    <w:rsid w:val="002C05C0"/>
    <w:rsid w:val="002C1524"/>
    <w:rsid w:val="002C1ABC"/>
    <w:rsid w:val="002C281C"/>
    <w:rsid w:val="002C37FE"/>
    <w:rsid w:val="002C3D62"/>
    <w:rsid w:val="002C73C5"/>
    <w:rsid w:val="002C7D5C"/>
    <w:rsid w:val="002D0036"/>
    <w:rsid w:val="002D2EC3"/>
    <w:rsid w:val="002D3E61"/>
    <w:rsid w:val="002D3EDF"/>
    <w:rsid w:val="002D49C5"/>
    <w:rsid w:val="002D4E71"/>
    <w:rsid w:val="002D6464"/>
    <w:rsid w:val="002E06DC"/>
    <w:rsid w:val="002E0DDD"/>
    <w:rsid w:val="002E1C72"/>
    <w:rsid w:val="002E204D"/>
    <w:rsid w:val="002E2756"/>
    <w:rsid w:val="002E2802"/>
    <w:rsid w:val="002E3064"/>
    <w:rsid w:val="002E36AB"/>
    <w:rsid w:val="002E5244"/>
    <w:rsid w:val="002E5502"/>
    <w:rsid w:val="002E574F"/>
    <w:rsid w:val="002E5DCE"/>
    <w:rsid w:val="002E64ED"/>
    <w:rsid w:val="002E70EC"/>
    <w:rsid w:val="002E7670"/>
    <w:rsid w:val="002F0349"/>
    <w:rsid w:val="002F0B74"/>
    <w:rsid w:val="002F0BBA"/>
    <w:rsid w:val="002F0CC3"/>
    <w:rsid w:val="002F16CE"/>
    <w:rsid w:val="002F19C8"/>
    <w:rsid w:val="002F3F0C"/>
    <w:rsid w:val="002F427C"/>
    <w:rsid w:val="002F453F"/>
    <w:rsid w:val="002F56B0"/>
    <w:rsid w:val="0030121A"/>
    <w:rsid w:val="00301441"/>
    <w:rsid w:val="00302AC2"/>
    <w:rsid w:val="00303247"/>
    <w:rsid w:val="00304AA3"/>
    <w:rsid w:val="00304BDA"/>
    <w:rsid w:val="00307230"/>
    <w:rsid w:val="00310A8F"/>
    <w:rsid w:val="00314AAF"/>
    <w:rsid w:val="00315A33"/>
    <w:rsid w:val="00315FFC"/>
    <w:rsid w:val="003163AD"/>
    <w:rsid w:val="003163D9"/>
    <w:rsid w:val="003204B4"/>
    <w:rsid w:val="00321AF3"/>
    <w:rsid w:val="0032399A"/>
    <w:rsid w:val="00324CF6"/>
    <w:rsid w:val="003250EA"/>
    <w:rsid w:val="003252E1"/>
    <w:rsid w:val="00325D66"/>
    <w:rsid w:val="0032762C"/>
    <w:rsid w:val="00330497"/>
    <w:rsid w:val="003308EE"/>
    <w:rsid w:val="003323E1"/>
    <w:rsid w:val="00332CF8"/>
    <w:rsid w:val="00333820"/>
    <w:rsid w:val="00333DF5"/>
    <w:rsid w:val="00333E6A"/>
    <w:rsid w:val="003348CD"/>
    <w:rsid w:val="00335310"/>
    <w:rsid w:val="003353A8"/>
    <w:rsid w:val="003361A5"/>
    <w:rsid w:val="0033759B"/>
    <w:rsid w:val="00343B6B"/>
    <w:rsid w:val="00343E17"/>
    <w:rsid w:val="00344F6F"/>
    <w:rsid w:val="003504AF"/>
    <w:rsid w:val="003504CF"/>
    <w:rsid w:val="00351410"/>
    <w:rsid w:val="00351925"/>
    <w:rsid w:val="003545DB"/>
    <w:rsid w:val="003547D1"/>
    <w:rsid w:val="003571B7"/>
    <w:rsid w:val="0036290A"/>
    <w:rsid w:val="0036302B"/>
    <w:rsid w:val="00364C0B"/>
    <w:rsid w:val="00364D94"/>
    <w:rsid w:val="00366138"/>
    <w:rsid w:val="003668F6"/>
    <w:rsid w:val="003678B5"/>
    <w:rsid w:val="0037272C"/>
    <w:rsid w:val="00372883"/>
    <w:rsid w:val="00372AC6"/>
    <w:rsid w:val="00373E8D"/>
    <w:rsid w:val="0037555D"/>
    <w:rsid w:val="00375B1B"/>
    <w:rsid w:val="0037798D"/>
    <w:rsid w:val="00380EEC"/>
    <w:rsid w:val="00381EA8"/>
    <w:rsid w:val="00382232"/>
    <w:rsid w:val="00384F04"/>
    <w:rsid w:val="00386D9B"/>
    <w:rsid w:val="00387373"/>
    <w:rsid w:val="00390F1C"/>
    <w:rsid w:val="00391728"/>
    <w:rsid w:val="00391ED4"/>
    <w:rsid w:val="00392774"/>
    <w:rsid w:val="00393609"/>
    <w:rsid w:val="00394FEC"/>
    <w:rsid w:val="003954D3"/>
    <w:rsid w:val="00395510"/>
    <w:rsid w:val="00395E95"/>
    <w:rsid w:val="003A10AF"/>
    <w:rsid w:val="003A21CA"/>
    <w:rsid w:val="003A4D45"/>
    <w:rsid w:val="003A5132"/>
    <w:rsid w:val="003A6513"/>
    <w:rsid w:val="003A67D0"/>
    <w:rsid w:val="003B7295"/>
    <w:rsid w:val="003C01CD"/>
    <w:rsid w:val="003C141E"/>
    <w:rsid w:val="003C1F55"/>
    <w:rsid w:val="003C493E"/>
    <w:rsid w:val="003C5951"/>
    <w:rsid w:val="003C7515"/>
    <w:rsid w:val="003C7F4B"/>
    <w:rsid w:val="003D05CE"/>
    <w:rsid w:val="003D127B"/>
    <w:rsid w:val="003D1779"/>
    <w:rsid w:val="003D181F"/>
    <w:rsid w:val="003D5CD3"/>
    <w:rsid w:val="003D630C"/>
    <w:rsid w:val="003D71C3"/>
    <w:rsid w:val="003E03EF"/>
    <w:rsid w:val="003E05BB"/>
    <w:rsid w:val="003E065F"/>
    <w:rsid w:val="003E0696"/>
    <w:rsid w:val="003E0905"/>
    <w:rsid w:val="003E1A4A"/>
    <w:rsid w:val="003E32FD"/>
    <w:rsid w:val="003E4EE3"/>
    <w:rsid w:val="003E6069"/>
    <w:rsid w:val="003E688D"/>
    <w:rsid w:val="003E6CED"/>
    <w:rsid w:val="003F0996"/>
    <w:rsid w:val="003F43D6"/>
    <w:rsid w:val="003F4949"/>
    <w:rsid w:val="003F4E67"/>
    <w:rsid w:val="003F5EB0"/>
    <w:rsid w:val="003F6A04"/>
    <w:rsid w:val="003F740E"/>
    <w:rsid w:val="00400263"/>
    <w:rsid w:val="00400A5D"/>
    <w:rsid w:val="00400B2E"/>
    <w:rsid w:val="004014AB"/>
    <w:rsid w:val="00401CEE"/>
    <w:rsid w:val="0040243F"/>
    <w:rsid w:val="0040390F"/>
    <w:rsid w:val="0040393A"/>
    <w:rsid w:val="00404D91"/>
    <w:rsid w:val="004051CA"/>
    <w:rsid w:val="00412447"/>
    <w:rsid w:val="00412D27"/>
    <w:rsid w:val="004134A3"/>
    <w:rsid w:val="00415473"/>
    <w:rsid w:val="00415D62"/>
    <w:rsid w:val="004173E8"/>
    <w:rsid w:val="00420457"/>
    <w:rsid w:val="00421364"/>
    <w:rsid w:val="00426432"/>
    <w:rsid w:val="0042669B"/>
    <w:rsid w:val="00426793"/>
    <w:rsid w:val="0042742A"/>
    <w:rsid w:val="00432FF5"/>
    <w:rsid w:val="0043360A"/>
    <w:rsid w:val="00433AA1"/>
    <w:rsid w:val="0043454C"/>
    <w:rsid w:val="00434C85"/>
    <w:rsid w:val="00434DEB"/>
    <w:rsid w:val="00435A80"/>
    <w:rsid w:val="004370EB"/>
    <w:rsid w:val="00442A5B"/>
    <w:rsid w:val="004430C6"/>
    <w:rsid w:val="00445C97"/>
    <w:rsid w:val="004465E6"/>
    <w:rsid w:val="00446C1A"/>
    <w:rsid w:val="0044785F"/>
    <w:rsid w:val="004501CF"/>
    <w:rsid w:val="00451974"/>
    <w:rsid w:val="004522CD"/>
    <w:rsid w:val="00452462"/>
    <w:rsid w:val="00453730"/>
    <w:rsid w:val="00454472"/>
    <w:rsid w:val="00455B93"/>
    <w:rsid w:val="00456AA6"/>
    <w:rsid w:val="00457A07"/>
    <w:rsid w:val="00457DB7"/>
    <w:rsid w:val="0046144F"/>
    <w:rsid w:val="00461DAC"/>
    <w:rsid w:val="00463EEB"/>
    <w:rsid w:val="00465134"/>
    <w:rsid w:val="00465820"/>
    <w:rsid w:val="00465E7D"/>
    <w:rsid w:val="00471CFD"/>
    <w:rsid w:val="0047433C"/>
    <w:rsid w:val="00475139"/>
    <w:rsid w:val="00475B12"/>
    <w:rsid w:val="004819A4"/>
    <w:rsid w:val="00481D25"/>
    <w:rsid w:val="00483AFF"/>
    <w:rsid w:val="00484CA7"/>
    <w:rsid w:val="00485127"/>
    <w:rsid w:val="00492C22"/>
    <w:rsid w:val="00492E22"/>
    <w:rsid w:val="004931AE"/>
    <w:rsid w:val="004931F2"/>
    <w:rsid w:val="00493D8C"/>
    <w:rsid w:val="004945A7"/>
    <w:rsid w:val="00495AFE"/>
    <w:rsid w:val="004A028B"/>
    <w:rsid w:val="004A090E"/>
    <w:rsid w:val="004A0DED"/>
    <w:rsid w:val="004A172E"/>
    <w:rsid w:val="004A2657"/>
    <w:rsid w:val="004A4BF0"/>
    <w:rsid w:val="004A5716"/>
    <w:rsid w:val="004A6442"/>
    <w:rsid w:val="004A6CC5"/>
    <w:rsid w:val="004B03FD"/>
    <w:rsid w:val="004B04C1"/>
    <w:rsid w:val="004B155C"/>
    <w:rsid w:val="004B27C8"/>
    <w:rsid w:val="004B2A53"/>
    <w:rsid w:val="004B33B1"/>
    <w:rsid w:val="004B3C6D"/>
    <w:rsid w:val="004B44D4"/>
    <w:rsid w:val="004B4B60"/>
    <w:rsid w:val="004B50FE"/>
    <w:rsid w:val="004B553B"/>
    <w:rsid w:val="004B6C99"/>
    <w:rsid w:val="004C0932"/>
    <w:rsid w:val="004C2B9F"/>
    <w:rsid w:val="004C433E"/>
    <w:rsid w:val="004C5380"/>
    <w:rsid w:val="004C58C2"/>
    <w:rsid w:val="004C5908"/>
    <w:rsid w:val="004C60F3"/>
    <w:rsid w:val="004C7AA5"/>
    <w:rsid w:val="004D02C7"/>
    <w:rsid w:val="004D045D"/>
    <w:rsid w:val="004D08B1"/>
    <w:rsid w:val="004D0E0B"/>
    <w:rsid w:val="004D3A43"/>
    <w:rsid w:val="004D3ACC"/>
    <w:rsid w:val="004D461E"/>
    <w:rsid w:val="004D4ECD"/>
    <w:rsid w:val="004E02A4"/>
    <w:rsid w:val="004E0C50"/>
    <w:rsid w:val="004E100B"/>
    <w:rsid w:val="004E2149"/>
    <w:rsid w:val="004E31F6"/>
    <w:rsid w:val="004E4DA3"/>
    <w:rsid w:val="004E5252"/>
    <w:rsid w:val="004E57A1"/>
    <w:rsid w:val="004E5C7F"/>
    <w:rsid w:val="004E5F67"/>
    <w:rsid w:val="004E67E3"/>
    <w:rsid w:val="004E7541"/>
    <w:rsid w:val="004F00D9"/>
    <w:rsid w:val="004F3169"/>
    <w:rsid w:val="004F500D"/>
    <w:rsid w:val="004F630C"/>
    <w:rsid w:val="004F6994"/>
    <w:rsid w:val="004F6E1B"/>
    <w:rsid w:val="00500CA3"/>
    <w:rsid w:val="00500DF9"/>
    <w:rsid w:val="00503056"/>
    <w:rsid w:val="00503387"/>
    <w:rsid w:val="00504839"/>
    <w:rsid w:val="00504AF8"/>
    <w:rsid w:val="00505752"/>
    <w:rsid w:val="00507F6B"/>
    <w:rsid w:val="0051003E"/>
    <w:rsid w:val="00510193"/>
    <w:rsid w:val="00510522"/>
    <w:rsid w:val="005107DC"/>
    <w:rsid w:val="00511009"/>
    <w:rsid w:val="00511709"/>
    <w:rsid w:val="00511FD3"/>
    <w:rsid w:val="00513326"/>
    <w:rsid w:val="0051370E"/>
    <w:rsid w:val="005139B4"/>
    <w:rsid w:val="00513F75"/>
    <w:rsid w:val="005163F1"/>
    <w:rsid w:val="00516A05"/>
    <w:rsid w:val="005178D0"/>
    <w:rsid w:val="00520D2C"/>
    <w:rsid w:val="005221E5"/>
    <w:rsid w:val="005222E1"/>
    <w:rsid w:val="00524BE2"/>
    <w:rsid w:val="005255E5"/>
    <w:rsid w:val="00526871"/>
    <w:rsid w:val="00527829"/>
    <w:rsid w:val="005303A9"/>
    <w:rsid w:val="00530530"/>
    <w:rsid w:val="005309AF"/>
    <w:rsid w:val="00531851"/>
    <w:rsid w:val="00532372"/>
    <w:rsid w:val="0053437F"/>
    <w:rsid w:val="0053513F"/>
    <w:rsid w:val="005354BB"/>
    <w:rsid w:val="00535973"/>
    <w:rsid w:val="00535C6F"/>
    <w:rsid w:val="00535F68"/>
    <w:rsid w:val="00536106"/>
    <w:rsid w:val="00536D3F"/>
    <w:rsid w:val="00540109"/>
    <w:rsid w:val="00541901"/>
    <w:rsid w:val="00541BF5"/>
    <w:rsid w:val="005427F6"/>
    <w:rsid w:val="0054426D"/>
    <w:rsid w:val="0054452A"/>
    <w:rsid w:val="0054580D"/>
    <w:rsid w:val="00546A51"/>
    <w:rsid w:val="00546C0B"/>
    <w:rsid w:val="00546D85"/>
    <w:rsid w:val="00546DEE"/>
    <w:rsid w:val="005518C4"/>
    <w:rsid w:val="00551AD9"/>
    <w:rsid w:val="005525AF"/>
    <w:rsid w:val="00552753"/>
    <w:rsid w:val="00552BC3"/>
    <w:rsid w:val="00553B6E"/>
    <w:rsid w:val="00557717"/>
    <w:rsid w:val="0056341A"/>
    <w:rsid w:val="00564200"/>
    <w:rsid w:val="005643C6"/>
    <w:rsid w:val="005648C5"/>
    <w:rsid w:val="00566FD4"/>
    <w:rsid w:val="00567E9A"/>
    <w:rsid w:val="005708F0"/>
    <w:rsid w:val="00571480"/>
    <w:rsid w:val="00572FDF"/>
    <w:rsid w:val="00573EFB"/>
    <w:rsid w:val="0057580F"/>
    <w:rsid w:val="00576119"/>
    <w:rsid w:val="00576EA2"/>
    <w:rsid w:val="00576EF4"/>
    <w:rsid w:val="00577A6A"/>
    <w:rsid w:val="00577E83"/>
    <w:rsid w:val="005803A4"/>
    <w:rsid w:val="00580A89"/>
    <w:rsid w:val="0058196D"/>
    <w:rsid w:val="00582280"/>
    <w:rsid w:val="00582505"/>
    <w:rsid w:val="00582C72"/>
    <w:rsid w:val="00582E02"/>
    <w:rsid w:val="005831EC"/>
    <w:rsid w:val="005836AA"/>
    <w:rsid w:val="005846E4"/>
    <w:rsid w:val="0058664D"/>
    <w:rsid w:val="00587152"/>
    <w:rsid w:val="00587F47"/>
    <w:rsid w:val="00590111"/>
    <w:rsid w:val="00590790"/>
    <w:rsid w:val="00591B13"/>
    <w:rsid w:val="005931E8"/>
    <w:rsid w:val="005932FD"/>
    <w:rsid w:val="00594DCB"/>
    <w:rsid w:val="0059543A"/>
    <w:rsid w:val="005956D6"/>
    <w:rsid w:val="005964F3"/>
    <w:rsid w:val="00597795"/>
    <w:rsid w:val="005A00C8"/>
    <w:rsid w:val="005A137E"/>
    <w:rsid w:val="005A1675"/>
    <w:rsid w:val="005A1CB5"/>
    <w:rsid w:val="005A303F"/>
    <w:rsid w:val="005A3312"/>
    <w:rsid w:val="005A3AF6"/>
    <w:rsid w:val="005A43BA"/>
    <w:rsid w:val="005A7040"/>
    <w:rsid w:val="005A75DC"/>
    <w:rsid w:val="005A7D0F"/>
    <w:rsid w:val="005B0760"/>
    <w:rsid w:val="005B088E"/>
    <w:rsid w:val="005B0C3E"/>
    <w:rsid w:val="005B10AA"/>
    <w:rsid w:val="005B247D"/>
    <w:rsid w:val="005B35AE"/>
    <w:rsid w:val="005B36FF"/>
    <w:rsid w:val="005B3844"/>
    <w:rsid w:val="005B4786"/>
    <w:rsid w:val="005B64BC"/>
    <w:rsid w:val="005B655F"/>
    <w:rsid w:val="005B7521"/>
    <w:rsid w:val="005C0EF7"/>
    <w:rsid w:val="005C1434"/>
    <w:rsid w:val="005C6FD3"/>
    <w:rsid w:val="005D4186"/>
    <w:rsid w:val="005D4761"/>
    <w:rsid w:val="005D51E8"/>
    <w:rsid w:val="005D62D7"/>
    <w:rsid w:val="005D643F"/>
    <w:rsid w:val="005D6636"/>
    <w:rsid w:val="005E2308"/>
    <w:rsid w:val="005E3158"/>
    <w:rsid w:val="005E3DC9"/>
    <w:rsid w:val="005E4BDF"/>
    <w:rsid w:val="005E54B2"/>
    <w:rsid w:val="005E56EB"/>
    <w:rsid w:val="005E62B8"/>
    <w:rsid w:val="005F0E3C"/>
    <w:rsid w:val="005F3189"/>
    <w:rsid w:val="005F5258"/>
    <w:rsid w:val="005F53B6"/>
    <w:rsid w:val="005F6390"/>
    <w:rsid w:val="0060018C"/>
    <w:rsid w:val="006004AC"/>
    <w:rsid w:val="00600D4E"/>
    <w:rsid w:val="00602117"/>
    <w:rsid w:val="00603833"/>
    <w:rsid w:val="00605EA5"/>
    <w:rsid w:val="00606470"/>
    <w:rsid w:val="006068D2"/>
    <w:rsid w:val="00607404"/>
    <w:rsid w:val="006102C0"/>
    <w:rsid w:val="006111E3"/>
    <w:rsid w:val="00611B80"/>
    <w:rsid w:val="00613C18"/>
    <w:rsid w:val="00614994"/>
    <w:rsid w:val="006157D4"/>
    <w:rsid w:val="00615868"/>
    <w:rsid w:val="0061596C"/>
    <w:rsid w:val="00615E46"/>
    <w:rsid w:val="006170C4"/>
    <w:rsid w:val="006206CE"/>
    <w:rsid w:val="00620AE2"/>
    <w:rsid w:val="00620D24"/>
    <w:rsid w:val="00622075"/>
    <w:rsid w:val="00622205"/>
    <w:rsid w:val="00625384"/>
    <w:rsid w:val="00626E2F"/>
    <w:rsid w:val="00626F09"/>
    <w:rsid w:val="006279DE"/>
    <w:rsid w:val="00627EE7"/>
    <w:rsid w:val="00630395"/>
    <w:rsid w:val="00630E0F"/>
    <w:rsid w:val="006314D5"/>
    <w:rsid w:val="00631AAF"/>
    <w:rsid w:val="006328AA"/>
    <w:rsid w:val="0063313B"/>
    <w:rsid w:val="00634CB1"/>
    <w:rsid w:val="006374F0"/>
    <w:rsid w:val="00641B76"/>
    <w:rsid w:val="00644533"/>
    <w:rsid w:val="00646FE5"/>
    <w:rsid w:val="00650F2D"/>
    <w:rsid w:val="00652B27"/>
    <w:rsid w:val="00653C9F"/>
    <w:rsid w:val="0065458B"/>
    <w:rsid w:val="00654B90"/>
    <w:rsid w:val="00654EA6"/>
    <w:rsid w:val="0065531A"/>
    <w:rsid w:val="0065538C"/>
    <w:rsid w:val="006560DA"/>
    <w:rsid w:val="00660F60"/>
    <w:rsid w:val="00661397"/>
    <w:rsid w:val="0066246D"/>
    <w:rsid w:val="0066367C"/>
    <w:rsid w:val="006649FC"/>
    <w:rsid w:val="00670DF4"/>
    <w:rsid w:val="00670FC5"/>
    <w:rsid w:val="0067284F"/>
    <w:rsid w:val="00672F4D"/>
    <w:rsid w:val="00673876"/>
    <w:rsid w:val="006745D8"/>
    <w:rsid w:val="00674B2F"/>
    <w:rsid w:val="0067762E"/>
    <w:rsid w:val="0067787F"/>
    <w:rsid w:val="00677A7E"/>
    <w:rsid w:val="0068171B"/>
    <w:rsid w:val="00684A61"/>
    <w:rsid w:val="00686473"/>
    <w:rsid w:val="0069015B"/>
    <w:rsid w:val="006901A8"/>
    <w:rsid w:val="00692D72"/>
    <w:rsid w:val="0069566B"/>
    <w:rsid w:val="00697206"/>
    <w:rsid w:val="00697B9A"/>
    <w:rsid w:val="006A10BB"/>
    <w:rsid w:val="006A4ABE"/>
    <w:rsid w:val="006A5D3F"/>
    <w:rsid w:val="006A5F88"/>
    <w:rsid w:val="006A62ED"/>
    <w:rsid w:val="006A692A"/>
    <w:rsid w:val="006A6B8B"/>
    <w:rsid w:val="006A7F36"/>
    <w:rsid w:val="006B0EA5"/>
    <w:rsid w:val="006C0101"/>
    <w:rsid w:val="006C1E15"/>
    <w:rsid w:val="006C1EBF"/>
    <w:rsid w:val="006C4E30"/>
    <w:rsid w:val="006C60E6"/>
    <w:rsid w:val="006D12B6"/>
    <w:rsid w:val="006D1A41"/>
    <w:rsid w:val="006D2F59"/>
    <w:rsid w:val="006D3003"/>
    <w:rsid w:val="006D328E"/>
    <w:rsid w:val="006D33C2"/>
    <w:rsid w:val="006D394C"/>
    <w:rsid w:val="006D3F46"/>
    <w:rsid w:val="006D5AB1"/>
    <w:rsid w:val="006D6660"/>
    <w:rsid w:val="006E0CA6"/>
    <w:rsid w:val="006E3BA2"/>
    <w:rsid w:val="006E4D71"/>
    <w:rsid w:val="006E5382"/>
    <w:rsid w:val="006E7EA4"/>
    <w:rsid w:val="006F0B4D"/>
    <w:rsid w:val="006F15A0"/>
    <w:rsid w:val="006F2179"/>
    <w:rsid w:val="006F7384"/>
    <w:rsid w:val="00700B85"/>
    <w:rsid w:val="0070119E"/>
    <w:rsid w:val="0070225B"/>
    <w:rsid w:val="00703D12"/>
    <w:rsid w:val="00703E20"/>
    <w:rsid w:val="0070455F"/>
    <w:rsid w:val="0070604C"/>
    <w:rsid w:val="00707E8E"/>
    <w:rsid w:val="007143EF"/>
    <w:rsid w:val="007146A4"/>
    <w:rsid w:val="007161C2"/>
    <w:rsid w:val="00716BA3"/>
    <w:rsid w:val="007200EE"/>
    <w:rsid w:val="007218A3"/>
    <w:rsid w:val="00721CE1"/>
    <w:rsid w:val="0072232E"/>
    <w:rsid w:val="00726693"/>
    <w:rsid w:val="0073107C"/>
    <w:rsid w:val="007324E0"/>
    <w:rsid w:val="00732AA2"/>
    <w:rsid w:val="00732E7E"/>
    <w:rsid w:val="00736517"/>
    <w:rsid w:val="00736E87"/>
    <w:rsid w:val="00740493"/>
    <w:rsid w:val="0074168D"/>
    <w:rsid w:val="00742108"/>
    <w:rsid w:val="007426F3"/>
    <w:rsid w:val="00744063"/>
    <w:rsid w:val="00744C68"/>
    <w:rsid w:val="00746AE5"/>
    <w:rsid w:val="00751602"/>
    <w:rsid w:val="00752147"/>
    <w:rsid w:val="00752F43"/>
    <w:rsid w:val="007565AF"/>
    <w:rsid w:val="00757285"/>
    <w:rsid w:val="007605EC"/>
    <w:rsid w:val="00761017"/>
    <w:rsid w:val="00761196"/>
    <w:rsid w:val="0076205D"/>
    <w:rsid w:val="007623C1"/>
    <w:rsid w:val="007629ED"/>
    <w:rsid w:val="00763721"/>
    <w:rsid w:val="00765AEB"/>
    <w:rsid w:val="007667FC"/>
    <w:rsid w:val="00766E44"/>
    <w:rsid w:val="007673BB"/>
    <w:rsid w:val="00772FFE"/>
    <w:rsid w:val="007731D2"/>
    <w:rsid w:val="007735A6"/>
    <w:rsid w:val="00774FD1"/>
    <w:rsid w:val="0077563C"/>
    <w:rsid w:val="00780D61"/>
    <w:rsid w:val="0078243B"/>
    <w:rsid w:val="00782F4C"/>
    <w:rsid w:val="007835FA"/>
    <w:rsid w:val="00783CDE"/>
    <w:rsid w:val="007840B4"/>
    <w:rsid w:val="00784B0E"/>
    <w:rsid w:val="0079085E"/>
    <w:rsid w:val="00791170"/>
    <w:rsid w:val="0079185D"/>
    <w:rsid w:val="00791CB2"/>
    <w:rsid w:val="00791D0F"/>
    <w:rsid w:val="00793999"/>
    <w:rsid w:val="00794193"/>
    <w:rsid w:val="00797066"/>
    <w:rsid w:val="007974EA"/>
    <w:rsid w:val="007A0065"/>
    <w:rsid w:val="007A1094"/>
    <w:rsid w:val="007A1632"/>
    <w:rsid w:val="007A1B3C"/>
    <w:rsid w:val="007A1F08"/>
    <w:rsid w:val="007A37E0"/>
    <w:rsid w:val="007A39A8"/>
    <w:rsid w:val="007A494B"/>
    <w:rsid w:val="007A5B3D"/>
    <w:rsid w:val="007A65D5"/>
    <w:rsid w:val="007A6D77"/>
    <w:rsid w:val="007B0B99"/>
    <w:rsid w:val="007B2192"/>
    <w:rsid w:val="007B3515"/>
    <w:rsid w:val="007B5987"/>
    <w:rsid w:val="007B5B4C"/>
    <w:rsid w:val="007B5ECB"/>
    <w:rsid w:val="007B684A"/>
    <w:rsid w:val="007B7242"/>
    <w:rsid w:val="007B744F"/>
    <w:rsid w:val="007B7B25"/>
    <w:rsid w:val="007B7E8E"/>
    <w:rsid w:val="007C008F"/>
    <w:rsid w:val="007C07E9"/>
    <w:rsid w:val="007C32FE"/>
    <w:rsid w:val="007C3E84"/>
    <w:rsid w:val="007C4F3B"/>
    <w:rsid w:val="007C4FC6"/>
    <w:rsid w:val="007C5019"/>
    <w:rsid w:val="007C5C45"/>
    <w:rsid w:val="007C7957"/>
    <w:rsid w:val="007C7A0B"/>
    <w:rsid w:val="007C7B55"/>
    <w:rsid w:val="007C7D2D"/>
    <w:rsid w:val="007D0294"/>
    <w:rsid w:val="007D2D9A"/>
    <w:rsid w:val="007D3B5D"/>
    <w:rsid w:val="007D662F"/>
    <w:rsid w:val="007D703F"/>
    <w:rsid w:val="007D74A0"/>
    <w:rsid w:val="007E15AB"/>
    <w:rsid w:val="007E168B"/>
    <w:rsid w:val="007E1EC3"/>
    <w:rsid w:val="007E2875"/>
    <w:rsid w:val="007E3F94"/>
    <w:rsid w:val="007E4AF1"/>
    <w:rsid w:val="007E63C4"/>
    <w:rsid w:val="007E6D49"/>
    <w:rsid w:val="007F00AA"/>
    <w:rsid w:val="007F06A1"/>
    <w:rsid w:val="007F245C"/>
    <w:rsid w:val="007F2EC7"/>
    <w:rsid w:val="007F32DF"/>
    <w:rsid w:val="007F3532"/>
    <w:rsid w:val="007F6D34"/>
    <w:rsid w:val="007F6EB9"/>
    <w:rsid w:val="007F7BE9"/>
    <w:rsid w:val="0080257A"/>
    <w:rsid w:val="00803048"/>
    <w:rsid w:val="00807959"/>
    <w:rsid w:val="00807DB6"/>
    <w:rsid w:val="0081063B"/>
    <w:rsid w:val="008114CA"/>
    <w:rsid w:val="00812F84"/>
    <w:rsid w:val="00814ED9"/>
    <w:rsid w:val="008154B0"/>
    <w:rsid w:val="00815704"/>
    <w:rsid w:val="00816526"/>
    <w:rsid w:val="00816EC4"/>
    <w:rsid w:val="0081777C"/>
    <w:rsid w:val="0082098F"/>
    <w:rsid w:val="008213AF"/>
    <w:rsid w:val="008247A4"/>
    <w:rsid w:val="00824C19"/>
    <w:rsid w:val="008272A8"/>
    <w:rsid w:val="00830373"/>
    <w:rsid w:val="0083037D"/>
    <w:rsid w:val="00832304"/>
    <w:rsid w:val="0083384A"/>
    <w:rsid w:val="00834D48"/>
    <w:rsid w:val="008413AA"/>
    <w:rsid w:val="00841856"/>
    <w:rsid w:val="00843016"/>
    <w:rsid w:val="00845835"/>
    <w:rsid w:val="00850865"/>
    <w:rsid w:val="0085160F"/>
    <w:rsid w:val="0085479B"/>
    <w:rsid w:val="00854D35"/>
    <w:rsid w:val="00857809"/>
    <w:rsid w:val="00860169"/>
    <w:rsid w:val="00860E11"/>
    <w:rsid w:val="0086307B"/>
    <w:rsid w:val="00863C6B"/>
    <w:rsid w:val="00864812"/>
    <w:rsid w:val="008670B1"/>
    <w:rsid w:val="008670C6"/>
    <w:rsid w:val="0087126B"/>
    <w:rsid w:val="00871D6A"/>
    <w:rsid w:val="00871E37"/>
    <w:rsid w:val="00873892"/>
    <w:rsid w:val="00873D38"/>
    <w:rsid w:val="008757EA"/>
    <w:rsid w:val="00875A4D"/>
    <w:rsid w:val="00876D14"/>
    <w:rsid w:val="00876F85"/>
    <w:rsid w:val="00877027"/>
    <w:rsid w:val="008776FD"/>
    <w:rsid w:val="00880381"/>
    <w:rsid w:val="008817F5"/>
    <w:rsid w:val="00881AEA"/>
    <w:rsid w:val="00881C8F"/>
    <w:rsid w:val="0088292B"/>
    <w:rsid w:val="00884774"/>
    <w:rsid w:val="00884DC0"/>
    <w:rsid w:val="0088594E"/>
    <w:rsid w:val="008873D4"/>
    <w:rsid w:val="0089129C"/>
    <w:rsid w:val="008924A2"/>
    <w:rsid w:val="00892DB0"/>
    <w:rsid w:val="00893FA4"/>
    <w:rsid w:val="00895287"/>
    <w:rsid w:val="00895572"/>
    <w:rsid w:val="00897C22"/>
    <w:rsid w:val="008A2193"/>
    <w:rsid w:val="008A2465"/>
    <w:rsid w:val="008A2F80"/>
    <w:rsid w:val="008A55D6"/>
    <w:rsid w:val="008A64AA"/>
    <w:rsid w:val="008A6530"/>
    <w:rsid w:val="008A6932"/>
    <w:rsid w:val="008A6DCC"/>
    <w:rsid w:val="008A7A8F"/>
    <w:rsid w:val="008A7D54"/>
    <w:rsid w:val="008A7E4D"/>
    <w:rsid w:val="008B1A83"/>
    <w:rsid w:val="008B4763"/>
    <w:rsid w:val="008B561F"/>
    <w:rsid w:val="008B78E5"/>
    <w:rsid w:val="008C2DCB"/>
    <w:rsid w:val="008C3364"/>
    <w:rsid w:val="008C4030"/>
    <w:rsid w:val="008C4CF6"/>
    <w:rsid w:val="008D01E8"/>
    <w:rsid w:val="008D1BFA"/>
    <w:rsid w:val="008D2638"/>
    <w:rsid w:val="008D2B3A"/>
    <w:rsid w:val="008D468D"/>
    <w:rsid w:val="008D46D3"/>
    <w:rsid w:val="008D51AC"/>
    <w:rsid w:val="008D5412"/>
    <w:rsid w:val="008D724F"/>
    <w:rsid w:val="008D79A5"/>
    <w:rsid w:val="008D7FC3"/>
    <w:rsid w:val="008E0765"/>
    <w:rsid w:val="008E0ABD"/>
    <w:rsid w:val="008E10AC"/>
    <w:rsid w:val="008E2877"/>
    <w:rsid w:val="008E3BC3"/>
    <w:rsid w:val="008E408A"/>
    <w:rsid w:val="008E4177"/>
    <w:rsid w:val="008E5A83"/>
    <w:rsid w:val="008E5D69"/>
    <w:rsid w:val="008F092E"/>
    <w:rsid w:val="008F1F71"/>
    <w:rsid w:val="008F327A"/>
    <w:rsid w:val="008F33EF"/>
    <w:rsid w:val="008F4379"/>
    <w:rsid w:val="008F519A"/>
    <w:rsid w:val="008F52DF"/>
    <w:rsid w:val="008F670A"/>
    <w:rsid w:val="008F7430"/>
    <w:rsid w:val="00902125"/>
    <w:rsid w:val="0090611E"/>
    <w:rsid w:val="00910064"/>
    <w:rsid w:val="00912951"/>
    <w:rsid w:val="0091330C"/>
    <w:rsid w:val="0091334A"/>
    <w:rsid w:val="00916824"/>
    <w:rsid w:val="00920555"/>
    <w:rsid w:val="00922624"/>
    <w:rsid w:val="009230A7"/>
    <w:rsid w:val="00926866"/>
    <w:rsid w:val="00926B0B"/>
    <w:rsid w:val="00927B93"/>
    <w:rsid w:val="00930970"/>
    <w:rsid w:val="00930D4E"/>
    <w:rsid w:val="00931F8E"/>
    <w:rsid w:val="00932983"/>
    <w:rsid w:val="00933950"/>
    <w:rsid w:val="009340A0"/>
    <w:rsid w:val="00936779"/>
    <w:rsid w:val="0093678C"/>
    <w:rsid w:val="009371F2"/>
    <w:rsid w:val="00940789"/>
    <w:rsid w:val="0094105F"/>
    <w:rsid w:val="0094164A"/>
    <w:rsid w:val="00942856"/>
    <w:rsid w:val="009457AA"/>
    <w:rsid w:val="00947679"/>
    <w:rsid w:val="009500C8"/>
    <w:rsid w:val="0095116D"/>
    <w:rsid w:val="00951DFD"/>
    <w:rsid w:val="00952F7D"/>
    <w:rsid w:val="009539AC"/>
    <w:rsid w:val="009557CB"/>
    <w:rsid w:val="009572C6"/>
    <w:rsid w:val="00957B95"/>
    <w:rsid w:val="00960770"/>
    <w:rsid w:val="009614FB"/>
    <w:rsid w:val="00962443"/>
    <w:rsid w:val="009627DE"/>
    <w:rsid w:val="009649D7"/>
    <w:rsid w:val="00966061"/>
    <w:rsid w:val="00971FE8"/>
    <w:rsid w:val="00972094"/>
    <w:rsid w:val="00973C44"/>
    <w:rsid w:val="00974FB3"/>
    <w:rsid w:val="0097572A"/>
    <w:rsid w:val="00976AC7"/>
    <w:rsid w:val="009777E6"/>
    <w:rsid w:val="0098192F"/>
    <w:rsid w:val="00983EFD"/>
    <w:rsid w:val="009857E2"/>
    <w:rsid w:val="00987B19"/>
    <w:rsid w:val="00991307"/>
    <w:rsid w:val="00992EFB"/>
    <w:rsid w:val="00994CCC"/>
    <w:rsid w:val="009969A9"/>
    <w:rsid w:val="009A128E"/>
    <w:rsid w:val="009A255A"/>
    <w:rsid w:val="009A2CEE"/>
    <w:rsid w:val="009A3FBE"/>
    <w:rsid w:val="009A44BF"/>
    <w:rsid w:val="009A4718"/>
    <w:rsid w:val="009A4CE9"/>
    <w:rsid w:val="009A57E6"/>
    <w:rsid w:val="009A674C"/>
    <w:rsid w:val="009A6ADE"/>
    <w:rsid w:val="009A7CA3"/>
    <w:rsid w:val="009B089C"/>
    <w:rsid w:val="009B0B83"/>
    <w:rsid w:val="009B1931"/>
    <w:rsid w:val="009B1E6B"/>
    <w:rsid w:val="009B2B64"/>
    <w:rsid w:val="009B2F80"/>
    <w:rsid w:val="009B5A0C"/>
    <w:rsid w:val="009B5DF8"/>
    <w:rsid w:val="009B60CD"/>
    <w:rsid w:val="009B6AC6"/>
    <w:rsid w:val="009C19BF"/>
    <w:rsid w:val="009C4A77"/>
    <w:rsid w:val="009C582B"/>
    <w:rsid w:val="009C593B"/>
    <w:rsid w:val="009C780F"/>
    <w:rsid w:val="009C7ACD"/>
    <w:rsid w:val="009C7FF3"/>
    <w:rsid w:val="009D2979"/>
    <w:rsid w:val="009D2C09"/>
    <w:rsid w:val="009D3ABC"/>
    <w:rsid w:val="009D3E4C"/>
    <w:rsid w:val="009D556B"/>
    <w:rsid w:val="009D5F51"/>
    <w:rsid w:val="009D62D1"/>
    <w:rsid w:val="009D7737"/>
    <w:rsid w:val="009E056D"/>
    <w:rsid w:val="009E0F62"/>
    <w:rsid w:val="009E192F"/>
    <w:rsid w:val="009E2850"/>
    <w:rsid w:val="009E2B71"/>
    <w:rsid w:val="009E3FB2"/>
    <w:rsid w:val="009E3FD5"/>
    <w:rsid w:val="009E4181"/>
    <w:rsid w:val="009E5022"/>
    <w:rsid w:val="009E6284"/>
    <w:rsid w:val="009E64FB"/>
    <w:rsid w:val="009E67CE"/>
    <w:rsid w:val="009E77DB"/>
    <w:rsid w:val="009F0276"/>
    <w:rsid w:val="009F031C"/>
    <w:rsid w:val="009F04B2"/>
    <w:rsid w:val="009F051C"/>
    <w:rsid w:val="009F0624"/>
    <w:rsid w:val="009F1396"/>
    <w:rsid w:val="009F30B5"/>
    <w:rsid w:val="009F44A9"/>
    <w:rsid w:val="009F49E9"/>
    <w:rsid w:val="009F582B"/>
    <w:rsid w:val="009F62BD"/>
    <w:rsid w:val="009F699B"/>
    <w:rsid w:val="009F6F43"/>
    <w:rsid w:val="00A002AD"/>
    <w:rsid w:val="00A004C4"/>
    <w:rsid w:val="00A00E8F"/>
    <w:rsid w:val="00A01475"/>
    <w:rsid w:val="00A05273"/>
    <w:rsid w:val="00A06A4F"/>
    <w:rsid w:val="00A10AA5"/>
    <w:rsid w:val="00A11025"/>
    <w:rsid w:val="00A14A8B"/>
    <w:rsid w:val="00A14FBC"/>
    <w:rsid w:val="00A15228"/>
    <w:rsid w:val="00A15423"/>
    <w:rsid w:val="00A154ED"/>
    <w:rsid w:val="00A1552F"/>
    <w:rsid w:val="00A156E1"/>
    <w:rsid w:val="00A15FA6"/>
    <w:rsid w:val="00A200AD"/>
    <w:rsid w:val="00A21C90"/>
    <w:rsid w:val="00A21F94"/>
    <w:rsid w:val="00A226AC"/>
    <w:rsid w:val="00A22EDB"/>
    <w:rsid w:val="00A23938"/>
    <w:rsid w:val="00A23F63"/>
    <w:rsid w:val="00A27072"/>
    <w:rsid w:val="00A3043D"/>
    <w:rsid w:val="00A3051C"/>
    <w:rsid w:val="00A308E1"/>
    <w:rsid w:val="00A3206F"/>
    <w:rsid w:val="00A338FB"/>
    <w:rsid w:val="00A33A67"/>
    <w:rsid w:val="00A33F33"/>
    <w:rsid w:val="00A34011"/>
    <w:rsid w:val="00A344FE"/>
    <w:rsid w:val="00A3484C"/>
    <w:rsid w:val="00A3660A"/>
    <w:rsid w:val="00A4126D"/>
    <w:rsid w:val="00A41FB1"/>
    <w:rsid w:val="00A42FCC"/>
    <w:rsid w:val="00A43529"/>
    <w:rsid w:val="00A440DD"/>
    <w:rsid w:val="00A443A7"/>
    <w:rsid w:val="00A47528"/>
    <w:rsid w:val="00A51455"/>
    <w:rsid w:val="00A516CB"/>
    <w:rsid w:val="00A51C80"/>
    <w:rsid w:val="00A53235"/>
    <w:rsid w:val="00A532E3"/>
    <w:rsid w:val="00A53B77"/>
    <w:rsid w:val="00A541E8"/>
    <w:rsid w:val="00A54D68"/>
    <w:rsid w:val="00A570BF"/>
    <w:rsid w:val="00A67199"/>
    <w:rsid w:val="00A67993"/>
    <w:rsid w:val="00A72743"/>
    <w:rsid w:val="00A72A34"/>
    <w:rsid w:val="00A73560"/>
    <w:rsid w:val="00A73B3A"/>
    <w:rsid w:val="00A74089"/>
    <w:rsid w:val="00A74143"/>
    <w:rsid w:val="00A74EC9"/>
    <w:rsid w:val="00A75C58"/>
    <w:rsid w:val="00A76489"/>
    <w:rsid w:val="00A76C69"/>
    <w:rsid w:val="00A77426"/>
    <w:rsid w:val="00A81B82"/>
    <w:rsid w:val="00A8519D"/>
    <w:rsid w:val="00A85E85"/>
    <w:rsid w:val="00A85FDA"/>
    <w:rsid w:val="00A8723F"/>
    <w:rsid w:val="00A9026A"/>
    <w:rsid w:val="00A91DE5"/>
    <w:rsid w:val="00A94D6E"/>
    <w:rsid w:val="00AA3928"/>
    <w:rsid w:val="00AA5276"/>
    <w:rsid w:val="00AA5F7B"/>
    <w:rsid w:val="00AB2ECE"/>
    <w:rsid w:val="00AB3D02"/>
    <w:rsid w:val="00AB3FA2"/>
    <w:rsid w:val="00AB68E5"/>
    <w:rsid w:val="00AB6D54"/>
    <w:rsid w:val="00AC25CA"/>
    <w:rsid w:val="00AC273B"/>
    <w:rsid w:val="00AC2A6F"/>
    <w:rsid w:val="00AC2EEA"/>
    <w:rsid w:val="00AC3357"/>
    <w:rsid w:val="00AC3669"/>
    <w:rsid w:val="00AC486D"/>
    <w:rsid w:val="00AD0C92"/>
    <w:rsid w:val="00AD11A0"/>
    <w:rsid w:val="00AD180B"/>
    <w:rsid w:val="00AD2941"/>
    <w:rsid w:val="00AD2BB8"/>
    <w:rsid w:val="00AD30DE"/>
    <w:rsid w:val="00AD3469"/>
    <w:rsid w:val="00AD3CE8"/>
    <w:rsid w:val="00AD5641"/>
    <w:rsid w:val="00AD7985"/>
    <w:rsid w:val="00AE1192"/>
    <w:rsid w:val="00AE1703"/>
    <w:rsid w:val="00AE1A8C"/>
    <w:rsid w:val="00AE2475"/>
    <w:rsid w:val="00AE2E22"/>
    <w:rsid w:val="00AE79EB"/>
    <w:rsid w:val="00AF1AA6"/>
    <w:rsid w:val="00AF20D0"/>
    <w:rsid w:val="00AF2950"/>
    <w:rsid w:val="00AF2AB1"/>
    <w:rsid w:val="00AF34FB"/>
    <w:rsid w:val="00AF3660"/>
    <w:rsid w:val="00AF4F54"/>
    <w:rsid w:val="00AF7A35"/>
    <w:rsid w:val="00B00189"/>
    <w:rsid w:val="00B004C9"/>
    <w:rsid w:val="00B00720"/>
    <w:rsid w:val="00B01188"/>
    <w:rsid w:val="00B01CF0"/>
    <w:rsid w:val="00B0281D"/>
    <w:rsid w:val="00B02977"/>
    <w:rsid w:val="00B03086"/>
    <w:rsid w:val="00B05286"/>
    <w:rsid w:val="00B105C6"/>
    <w:rsid w:val="00B10745"/>
    <w:rsid w:val="00B107D1"/>
    <w:rsid w:val="00B109B8"/>
    <w:rsid w:val="00B12FC6"/>
    <w:rsid w:val="00B146FB"/>
    <w:rsid w:val="00B157C1"/>
    <w:rsid w:val="00B17333"/>
    <w:rsid w:val="00B17433"/>
    <w:rsid w:val="00B21368"/>
    <w:rsid w:val="00B21AF6"/>
    <w:rsid w:val="00B21F4F"/>
    <w:rsid w:val="00B22851"/>
    <w:rsid w:val="00B23AFE"/>
    <w:rsid w:val="00B24756"/>
    <w:rsid w:val="00B25B2E"/>
    <w:rsid w:val="00B263E5"/>
    <w:rsid w:val="00B267C8"/>
    <w:rsid w:val="00B30F40"/>
    <w:rsid w:val="00B311E8"/>
    <w:rsid w:val="00B31F85"/>
    <w:rsid w:val="00B325B1"/>
    <w:rsid w:val="00B329E4"/>
    <w:rsid w:val="00B33538"/>
    <w:rsid w:val="00B364FD"/>
    <w:rsid w:val="00B36D81"/>
    <w:rsid w:val="00B40DC6"/>
    <w:rsid w:val="00B41603"/>
    <w:rsid w:val="00B419EE"/>
    <w:rsid w:val="00B42BC4"/>
    <w:rsid w:val="00B43828"/>
    <w:rsid w:val="00B43DAC"/>
    <w:rsid w:val="00B43F74"/>
    <w:rsid w:val="00B44521"/>
    <w:rsid w:val="00B449EC"/>
    <w:rsid w:val="00B5079C"/>
    <w:rsid w:val="00B50A29"/>
    <w:rsid w:val="00B61049"/>
    <w:rsid w:val="00B627EF"/>
    <w:rsid w:val="00B62E1E"/>
    <w:rsid w:val="00B63199"/>
    <w:rsid w:val="00B65015"/>
    <w:rsid w:val="00B65F7E"/>
    <w:rsid w:val="00B66903"/>
    <w:rsid w:val="00B67580"/>
    <w:rsid w:val="00B675C2"/>
    <w:rsid w:val="00B67B5F"/>
    <w:rsid w:val="00B714FD"/>
    <w:rsid w:val="00B71579"/>
    <w:rsid w:val="00B7187D"/>
    <w:rsid w:val="00B71DD4"/>
    <w:rsid w:val="00B7244E"/>
    <w:rsid w:val="00B74028"/>
    <w:rsid w:val="00B74132"/>
    <w:rsid w:val="00B74CB7"/>
    <w:rsid w:val="00B75049"/>
    <w:rsid w:val="00B75FAC"/>
    <w:rsid w:val="00B774E8"/>
    <w:rsid w:val="00B81F00"/>
    <w:rsid w:val="00B83D47"/>
    <w:rsid w:val="00B840C2"/>
    <w:rsid w:val="00B84555"/>
    <w:rsid w:val="00B87536"/>
    <w:rsid w:val="00B910CB"/>
    <w:rsid w:val="00B91773"/>
    <w:rsid w:val="00B91A62"/>
    <w:rsid w:val="00B92019"/>
    <w:rsid w:val="00B92420"/>
    <w:rsid w:val="00B928EE"/>
    <w:rsid w:val="00B92DD1"/>
    <w:rsid w:val="00B92EFE"/>
    <w:rsid w:val="00B93A4B"/>
    <w:rsid w:val="00B97733"/>
    <w:rsid w:val="00BA076A"/>
    <w:rsid w:val="00BA1AD5"/>
    <w:rsid w:val="00BA521F"/>
    <w:rsid w:val="00BA545E"/>
    <w:rsid w:val="00BA580E"/>
    <w:rsid w:val="00BA6947"/>
    <w:rsid w:val="00BA7F2A"/>
    <w:rsid w:val="00BB121B"/>
    <w:rsid w:val="00BB13D0"/>
    <w:rsid w:val="00BB1C25"/>
    <w:rsid w:val="00BB46F5"/>
    <w:rsid w:val="00BB47AF"/>
    <w:rsid w:val="00BB763A"/>
    <w:rsid w:val="00BC1FFF"/>
    <w:rsid w:val="00BC2949"/>
    <w:rsid w:val="00BC2BF8"/>
    <w:rsid w:val="00BC42D4"/>
    <w:rsid w:val="00BC4D2F"/>
    <w:rsid w:val="00BC758D"/>
    <w:rsid w:val="00BD0A87"/>
    <w:rsid w:val="00BD26A4"/>
    <w:rsid w:val="00BD2942"/>
    <w:rsid w:val="00BD2BC7"/>
    <w:rsid w:val="00BD3F4A"/>
    <w:rsid w:val="00BD4475"/>
    <w:rsid w:val="00BD50D2"/>
    <w:rsid w:val="00BD5178"/>
    <w:rsid w:val="00BE0B53"/>
    <w:rsid w:val="00BE266E"/>
    <w:rsid w:val="00BE2848"/>
    <w:rsid w:val="00BE31BF"/>
    <w:rsid w:val="00BE4726"/>
    <w:rsid w:val="00BE4B45"/>
    <w:rsid w:val="00BE68F4"/>
    <w:rsid w:val="00BE6AF1"/>
    <w:rsid w:val="00BE7006"/>
    <w:rsid w:val="00BE720C"/>
    <w:rsid w:val="00BE735F"/>
    <w:rsid w:val="00BE752F"/>
    <w:rsid w:val="00BE77DA"/>
    <w:rsid w:val="00BF0158"/>
    <w:rsid w:val="00BF0745"/>
    <w:rsid w:val="00BF084D"/>
    <w:rsid w:val="00BF3387"/>
    <w:rsid w:val="00BF3944"/>
    <w:rsid w:val="00BF4E4C"/>
    <w:rsid w:val="00BF6B20"/>
    <w:rsid w:val="00C00596"/>
    <w:rsid w:val="00C01139"/>
    <w:rsid w:val="00C02434"/>
    <w:rsid w:val="00C02B52"/>
    <w:rsid w:val="00C03291"/>
    <w:rsid w:val="00C037D5"/>
    <w:rsid w:val="00C057AF"/>
    <w:rsid w:val="00C05DEA"/>
    <w:rsid w:val="00C06F7E"/>
    <w:rsid w:val="00C0764F"/>
    <w:rsid w:val="00C076D5"/>
    <w:rsid w:val="00C10086"/>
    <w:rsid w:val="00C12459"/>
    <w:rsid w:val="00C147A6"/>
    <w:rsid w:val="00C15C30"/>
    <w:rsid w:val="00C16B77"/>
    <w:rsid w:val="00C17234"/>
    <w:rsid w:val="00C17A72"/>
    <w:rsid w:val="00C202A6"/>
    <w:rsid w:val="00C20458"/>
    <w:rsid w:val="00C20B82"/>
    <w:rsid w:val="00C20FFA"/>
    <w:rsid w:val="00C230B2"/>
    <w:rsid w:val="00C230CC"/>
    <w:rsid w:val="00C23F12"/>
    <w:rsid w:val="00C26908"/>
    <w:rsid w:val="00C2796E"/>
    <w:rsid w:val="00C27CE3"/>
    <w:rsid w:val="00C30187"/>
    <w:rsid w:val="00C3127F"/>
    <w:rsid w:val="00C31E86"/>
    <w:rsid w:val="00C321B7"/>
    <w:rsid w:val="00C32358"/>
    <w:rsid w:val="00C32B7E"/>
    <w:rsid w:val="00C3569F"/>
    <w:rsid w:val="00C36668"/>
    <w:rsid w:val="00C36920"/>
    <w:rsid w:val="00C37EE5"/>
    <w:rsid w:val="00C40C76"/>
    <w:rsid w:val="00C44C80"/>
    <w:rsid w:val="00C45D70"/>
    <w:rsid w:val="00C474EB"/>
    <w:rsid w:val="00C50088"/>
    <w:rsid w:val="00C51334"/>
    <w:rsid w:val="00C51DC0"/>
    <w:rsid w:val="00C52023"/>
    <w:rsid w:val="00C52AF1"/>
    <w:rsid w:val="00C54EFD"/>
    <w:rsid w:val="00C55828"/>
    <w:rsid w:val="00C60F31"/>
    <w:rsid w:val="00C61523"/>
    <w:rsid w:val="00C619A6"/>
    <w:rsid w:val="00C61CE7"/>
    <w:rsid w:val="00C61F1D"/>
    <w:rsid w:val="00C6215B"/>
    <w:rsid w:val="00C62DB7"/>
    <w:rsid w:val="00C63355"/>
    <w:rsid w:val="00C64B7C"/>
    <w:rsid w:val="00C669C4"/>
    <w:rsid w:val="00C7011F"/>
    <w:rsid w:val="00C704D3"/>
    <w:rsid w:val="00C724F1"/>
    <w:rsid w:val="00C725A9"/>
    <w:rsid w:val="00C73574"/>
    <w:rsid w:val="00C74E0C"/>
    <w:rsid w:val="00C753DE"/>
    <w:rsid w:val="00C75AF9"/>
    <w:rsid w:val="00C77500"/>
    <w:rsid w:val="00C777A8"/>
    <w:rsid w:val="00C807C3"/>
    <w:rsid w:val="00C80898"/>
    <w:rsid w:val="00C828D7"/>
    <w:rsid w:val="00C82F8A"/>
    <w:rsid w:val="00C8305B"/>
    <w:rsid w:val="00C8338A"/>
    <w:rsid w:val="00C83D7E"/>
    <w:rsid w:val="00C84B8C"/>
    <w:rsid w:val="00C85C25"/>
    <w:rsid w:val="00C85E65"/>
    <w:rsid w:val="00C86190"/>
    <w:rsid w:val="00C873E1"/>
    <w:rsid w:val="00C876F5"/>
    <w:rsid w:val="00C87B88"/>
    <w:rsid w:val="00C93A22"/>
    <w:rsid w:val="00C94AFE"/>
    <w:rsid w:val="00C9678E"/>
    <w:rsid w:val="00C96BA1"/>
    <w:rsid w:val="00C96F9B"/>
    <w:rsid w:val="00C97BC7"/>
    <w:rsid w:val="00CA3279"/>
    <w:rsid w:val="00CA418F"/>
    <w:rsid w:val="00CA485F"/>
    <w:rsid w:val="00CA5046"/>
    <w:rsid w:val="00CA5DDD"/>
    <w:rsid w:val="00CA6532"/>
    <w:rsid w:val="00CA69F4"/>
    <w:rsid w:val="00CA72E2"/>
    <w:rsid w:val="00CB081B"/>
    <w:rsid w:val="00CB0E16"/>
    <w:rsid w:val="00CB1B1E"/>
    <w:rsid w:val="00CB23CB"/>
    <w:rsid w:val="00CB3140"/>
    <w:rsid w:val="00CB58EF"/>
    <w:rsid w:val="00CB600C"/>
    <w:rsid w:val="00CB6D54"/>
    <w:rsid w:val="00CB72F0"/>
    <w:rsid w:val="00CB739D"/>
    <w:rsid w:val="00CB7D72"/>
    <w:rsid w:val="00CC1663"/>
    <w:rsid w:val="00CC4C79"/>
    <w:rsid w:val="00CC62EC"/>
    <w:rsid w:val="00CC7613"/>
    <w:rsid w:val="00CC7764"/>
    <w:rsid w:val="00CD1C12"/>
    <w:rsid w:val="00CD1FF9"/>
    <w:rsid w:val="00CD2C0D"/>
    <w:rsid w:val="00CD318F"/>
    <w:rsid w:val="00CD338C"/>
    <w:rsid w:val="00CD3A34"/>
    <w:rsid w:val="00CD3F9F"/>
    <w:rsid w:val="00CD4F25"/>
    <w:rsid w:val="00CD60EB"/>
    <w:rsid w:val="00CD76D6"/>
    <w:rsid w:val="00CD7991"/>
    <w:rsid w:val="00CD7E35"/>
    <w:rsid w:val="00CE071F"/>
    <w:rsid w:val="00CE18E0"/>
    <w:rsid w:val="00CE1C22"/>
    <w:rsid w:val="00CE2663"/>
    <w:rsid w:val="00CE36C3"/>
    <w:rsid w:val="00CE52E9"/>
    <w:rsid w:val="00CE6686"/>
    <w:rsid w:val="00CE79AC"/>
    <w:rsid w:val="00CE7E64"/>
    <w:rsid w:val="00CF01B7"/>
    <w:rsid w:val="00CF114E"/>
    <w:rsid w:val="00CF15AF"/>
    <w:rsid w:val="00CF2428"/>
    <w:rsid w:val="00CF2DE9"/>
    <w:rsid w:val="00CF5359"/>
    <w:rsid w:val="00CF6BB5"/>
    <w:rsid w:val="00D00CF3"/>
    <w:rsid w:val="00D01518"/>
    <w:rsid w:val="00D01D70"/>
    <w:rsid w:val="00D01E49"/>
    <w:rsid w:val="00D01ECE"/>
    <w:rsid w:val="00D02AC1"/>
    <w:rsid w:val="00D02C69"/>
    <w:rsid w:val="00D0325D"/>
    <w:rsid w:val="00D039E2"/>
    <w:rsid w:val="00D050A8"/>
    <w:rsid w:val="00D050DC"/>
    <w:rsid w:val="00D06369"/>
    <w:rsid w:val="00D06892"/>
    <w:rsid w:val="00D07940"/>
    <w:rsid w:val="00D114B6"/>
    <w:rsid w:val="00D1157B"/>
    <w:rsid w:val="00D1245E"/>
    <w:rsid w:val="00D1385E"/>
    <w:rsid w:val="00D163FC"/>
    <w:rsid w:val="00D20432"/>
    <w:rsid w:val="00D2068A"/>
    <w:rsid w:val="00D21341"/>
    <w:rsid w:val="00D21FFB"/>
    <w:rsid w:val="00D22594"/>
    <w:rsid w:val="00D24461"/>
    <w:rsid w:val="00D24904"/>
    <w:rsid w:val="00D26C94"/>
    <w:rsid w:val="00D31A8F"/>
    <w:rsid w:val="00D340C2"/>
    <w:rsid w:val="00D34F56"/>
    <w:rsid w:val="00D3680E"/>
    <w:rsid w:val="00D377E9"/>
    <w:rsid w:val="00D402AF"/>
    <w:rsid w:val="00D42AA4"/>
    <w:rsid w:val="00D45DC4"/>
    <w:rsid w:val="00D4798A"/>
    <w:rsid w:val="00D505EE"/>
    <w:rsid w:val="00D52969"/>
    <w:rsid w:val="00D5421C"/>
    <w:rsid w:val="00D54256"/>
    <w:rsid w:val="00D55295"/>
    <w:rsid w:val="00D5551D"/>
    <w:rsid w:val="00D55F86"/>
    <w:rsid w:val="00D56B91"/>
    <w:rsid w:val="00D56EF7"/>
    <w:rsid w:val="00D57624"/>
    <w:rsid w:val="00D603E5"/>
    <w:rsid w:val="00D6053D"/>
    <w:rsid w:val="00D62341"/>
    <w:rsid w:val="00D63DA0"/>
    <w:rsid w:val="00D63E34"/>
    <w:rsid w:val="00D65131"/>
    <w:rsid w:val="00D6593F"/>
    <w:rsid w:val="00D65E1F"/>
    <w:rsid w:val="00D66D6F"/>
    <w:rsid w:val="00D67E89"/>
    <w:rsid w:val="00D71141"/>
    <w:rsid w:val="00D74584"/>
    <w:rsid w:val="00D76A39"/>
    <w:rsid w:val="00D80687"/>
    <w:rsid w:val="00D8207C"/>
    <w:rsid w:val="00D83077"/>
    <w:rsid w:val="00D83498"/>
    <w:rsid w:val="00D8355A"/>
    <w:rsid w:val="00D84602"/>
    <w:rsid w:val="00D858C1"/>
    <w:rsid w:val="00D859BB"/>
    <w:rsid w:val="00D85C72"/>
    <w:rsid w:val="00D86FFC"/>
    <w:rsid w:val="00D90093"/>
    <w:rsid w:val="00D90F9C"/>
    <w:rsid w:val="00D91104"/>
    <w:rsid w:val="00D91380"/>
    <w:rsid w:val="00D92B4C"/>
    <w:rsid w:val="00D9332B"/>
    <w:rsid w:val="00D94342"/>
    <w:rsid w:val="00D94C26"/>
    <w:rsid w:val="00D95CD2"/>
    <w:rsid w:val="00DA026D"/>
    <w:rsid w:val="00DA31EC"/>
    <w:rsid w:val="00DA36C6"/>
    <w:rsid w:val="00DA3A9C"/>
    <w:rsid w:val="00DA516F"/>
    <w:rsid w:val="00DA530F"/>
    <w:rsid w:val="00DA5C47"/>
    <w:rsid w:val="00DA60D5"/>
    <w:rsid w:val="00DA63FD"/>
    <w:rsid w:val="00DB049C"/>
    <w:rsid w:val="00DB07D0"/>
    <w:rsid w:val="00DB2871"/>
    <w:rsid w:val="00DB2B28"/>
    <w:rsid w:val="00DB423C"/>
    <w:rsid w:val="00DB5F96"/>
    <w:rsid w:val="00DB7677"/>
    <w:rsid w:val="00DB7B0F"/>
    <w:rsid w:val="00DC034F"/>
    <w:rsid w:val="00DC0497"/>
    <w:rsid w:val="00DC0663"/>
    <w:rsid w:val="00DC280E"/>
    <w:rsid w:val="00DC3E6D"/>
    <w:rsid w:val="00DC40C2"/>
    <w:rsid w:val="00DC5644"/>
    <w:rsid w:val="00DC6CAF"/>
    <w:rsid w:val="00DC6FF8"/>
    <w:rsid w:val="00DC7E50"/>
    <w:rsid w:val="00DD1CFC"/>
    <w:rsid w:val="00DD285D"/>
    <w:rsid w:val="00DD29EC"/>
    <w:rsid w:val="00DD351E"/>
    <w:rsid w:val="00DD4CEF"/>
    <w:rsid w:val="00DD6106"/>
    <w:rsid w:val="00DD688B"/>
    <w:rsid w:val="00DD7CDD"/>
    <w:rsid w:val="00DE11D2"/>
    <w:rsid w:val="00DE1E9B"/>
    <w:rsid w:val="00DE245D"/>
    <w:rsid w:val="00DE4727"/>
    <w:rsid w:val="00DE4FE1"/>
    <w:rsid w:val="00DE6E02"/>
    <w:rsid w:val="00DE76B6"/>
    <w:rsid w:val="00DE77F4"/>
    <w:rsid w:val="00DE79A8"/>
    <w:rsid w:val="00DF0A1E"/>
    <w:rsid w:val="00DF265E"/>
    <w:rsid w:val="00DF318C"/>
    <w:rsid w:val="00DF45D2"/>
    <w:rsid w:val="00DF60CF"/>
    <w:rsid w:val="00DF709B"/>
    <w:rsid w:val="00DF7DFA"/>
    <w:rsid w:val="00E01022"/>
    <w:rsid w:val="00E02FDA"/>
    <w:rsid w:val="00E032D6"/>
    <w:rsid w:val="00E0510F"/>
    <w:rsid w:val="00E0537A"/>
    <w:rsid w:val="00E057B8"/>
    <w:rsid w:val="00E058E3"/>
    <w:rsid w:val="00E0799B"/>
    <w:rsid w:val="00E07AE3"/>
    <w:rsid w:val="00E102DA"/>
    <w:rsid w:val="00E12350"/>
    <w:rsid w:val="00E139D7"/>
    <w:rsid w:val="00E15EEA"/>
    <w:rsid w:val="00E17304"/>
    <w:rsid w:val="00E1747F"/>
    <w:rsid w:val="00E17BF5"/>
    <w:rsid w:val="00E20AE2"/>
    <w:rsid w:val="00E22415"/>
    <w:rsid w:val="00E225AF"/>
    <w:rsid w:val="00E23988"/>
    <w:rsid w:val="00E253CD"/>
    <w:rsid w:val="00E26575"/>
    <w:rsid w:val="00E26EB9"/>
    <w:rsid w:val="00E3055D"/>
    <w:rsid w:val="00E306B9"/>
    <w:rsid w:val="00E31DF0"/>
    <w:rsid w:val="00E3388E"/>
    <w:rsid w:val="00E33E71"/>
    <w:rsid w:val="00E34908"/>
    <w:rsid w:val="00E3529F"/>
    <w:rsid w:val="00E355D6"/>
    <w:rsid w:val="00E355DA"/>
    <w:rsid w:val="00E360CC"/>
    <w:rsid w:val="00E42386"/>
    <w:rsid w:val="00E45358"/>
    <w:rsid w:val="00E45B19"/>
    <w:rsid w:val="00E462F2"/>
    <w:rsid w:val="00E46AF7"/>
    <w:rsid w:val="00E47863"/>
    <w:rsid w:val="00E51613"/>
    <w:rsid w:val="00E51622"/>
    <w:rsid w:val="00E532A8"/>
    <w:rsid w:val="00E53B7C"/>
    <w:rsid w:val="00E5467B"/>
    <w:rsid w:val="00E55818"/>
    <w:rsid w:val="00E56AE5"/>
    <w:rsid w:val="00E56CBA"/>
    <w:rsid w:val="00E575A3"/>
    <w:rsid w:val="00E57F3E"/>
    <w:rsid w:val="00E6028B"/>
    <w:rsid w:val="00E619DC"/>
    <w:rsid w:val="00E61C59"/>
    <w:rsid w:val="00E62F8D"/>
    <w:rsid w:val="00E6750C"/>
    <w:rsid w:val="00E67A92"/>
    <w:rsid w:val="00E67E19"/>
    <w:rsid w:val="00E67F1B"/>
    <w:rsid w:val="00E7025B"/>
    <w:rsid w:val="00E722A0"/>
    <w:rsid w:val="00E738C8"/>
    <w:rsid w:val="00E744BD"/>
    <w:rsid w:val="00E752CF"/>
    <w:rsid w:val="00E762D8"/>
    <w:rsid w:val="00E77C0F"/>
    <w:rsid w:val="00E77D6F"/>
    <w:rsid w:val="00E809EB"/>
    <w:rsid w:val="00E81475"/>
    <w:rsid w:val="00E83DD2"/>
    <w:rsid w:val="00E83E61"/>
    <w:rsid w:val="00E8417F"/>
    <w:rsid w:val="00E85DCC"/>
    <w:rsid w:val="00E8689A"/>
    <w:rsid w:val="00E92CEE"/>
    <w:rsid w:val="00E93A87"/>
    <w:rsid w:val="00E93CCB"/>
    <w:rsid w:val="00E951E5"/>
    <w:rsid w:val="00E95D3E"/>
    <w:rsid w:val="00E961C5"/>
    <w:rsid w:val="00E96502"/>
    <w:rsid w:val="00EA027D"/>
    <w:rsid w:val="00EA05B3"/>
    <w:rsid w:val="00EA15C4"/>
    <w:rsid w:val="00EA194F"/>
    <w:rsid w:val="00EA1BBC"/>
    <w:rsid w:val="00EA2CD5"/>
    <w:rsid w:val="00EA4B79"/>
    <w:rsid w:val="00EA4ECB"/>
    <w:rsid w:val="00EB0B51"/>
    <w:rsid w:val="00EB1492"/>
    <w:rsid w:val="00EB17CF"/>
    <w:rsid w:val="00EB20FC"/>
    <w:rsid w:val="00EB2BD7"/>
    <w:rsid w:val="00EB393E"/>
    <w:rsid w:val="00EB3B49"/>
    <w:rsid w:val="00EB4159"/>
    <w:rsid w:val="00EB61D9"/>
    <w:rsid w:val="00EB70EC"/>
    <w:rsid w:val="00EC0E7B"/>
    <w:rsid w:val="00EC3B2F"/>
    <w:rsid w:val="00EC4F4A"/>
    <w:rsid w:val="00EC66E7"/>
    <w:rsid w:val="00EC6BBD"/>
    <w:rsid w:val="00ED0A38"/>
    <w:rsid w:val="00ED0FD5"/>
    <w:rsid w:val="00ED2029"/>
    <w:rsid w:val="00ED32A9"/>
    <w:rsid w:val="00ED3D5E"/>
    <w:rsid w:val="00ED49B1"/>
    <w:rsid w:val="00ED4ABF"/>
    <w:rsid w:val="00ED561B"/>
    <w:rsid w:val="00ED5802"/>
    <w:rsid w:val="00ED5A5C"/>
    <w:rsid w:val="00ED795F"/>
    <w:rsid w:val="00EE0353"/>
    <w:rsid w:val="00EE219B"/>
    <w:rsid w:val="00EE6114"/>
    <w:rsid w:val="00EE65FF"/>
    <w:rsid w:val="00EE6E07"/>
    <w:rsid w:val="00EE7188"/>
    <w:rsid w:val="00EE72E4"/>
    <w:rsid w:val="00EE75B8"/>
    <w:rsid w:val="00EE7A26"/>
    <w:rsid w:val="00EE7C1F"/>
    <w:rsid w:val="00EF37B6"/>
    <w:rsid w:val="00EF3F5E"/>
    <w:rsid w:val="00EF45FD"/>
    <w:rsid w:val="00EF4C41"/>
    <w:rsid w:val="00EF556B"/>
    <w:rsid w:val="00EF56BD"/>
    <w:rsid w:val="00EF6690"/>
    <w:rsid w:val="00EF6C63"/>
    <w:rsid w:val="00EF7D18"/>
    <w:rsid w:val="00F00FF2"/>
    <w:rsid w:val="00F019FF"/>
    <w:rsid w:val="00F03AB9"/>
    <w:rsid w:val="00F0605D"/>
    <w:rsid w:val="00F06553"/>
    <w:rsid w:val="00F06876"/>
    <w:rsid w:val="00F06FCF"/>
    <w:rsid w:val="00F07BDB"/>
    <w:rsid w:val="00F10492"/>
    <w:rsid w:val="00F111DC"/>
    <w:rsid w:val="00F1129C"/>
    <w:rsid w:val="00F11820"/>
    <w:rsid w:val="00F1404E"/>
    <w:rsid w:val="00F14C2F"/>
    <w:rsid w:val="00F1580F"/>
    <w:rsid w:val="00F15A60"/>
    <w:rsid w:val="00F1761E"/>
    <w:rsid w:val="00F17ED1"/>
    <w:rsid w:val="00F21A4D"/>
    <w:rsid w:val="00F221D1"/>
    <w:rsid w:val="00F2312E"/>
    <w:rsid w:val="00F23A48"/>
    <w:rsid w:val="00F241B0"/>
    <w:rsid w:val="00F24964"/>
    <w:rsid w:val="00F260D3"/>
    <w:rsid w:val="00F26E7A"/>
    <w:rsid w:val="00F27A9E"/>
    <w:rsid w:val="00F315A3"/>
    <w:rsid w:val="00F319B2"/>
    <w:rsid w:val="00F31B08"/>
    <w:rsid w:val="00F33A04"/>
    <w:rsid w:val="00F33DC8"/>
    <w:rsid w:val="00F344B2"/>
    <w:rsid w:val="00F34ECA"/>
    <w:rsid w:val="00F354C4"/>
    <w:rsid w:val="00F35527"/>
    <w:rsid w:val="00F35579"/>
    <w:rsid w:val="00F35E76"/>
    <w:rsid w:val="00F36995"/>
    <w:rsid w:val="00F41F6D"/>
    <w:rsid w:val="00F438DC"/>
    <w:rsid w:val="00F4468E"/>
    <w:rsid w:val="00F44CE9"/>
    <w:rsid w:val="00F45368"/>
    <w:rsid w:val="00F4715A"/>
    <w:rsid w:val="00F503CE"/>
    <w:rsid w:val="00F50645"/>
    <w:rsid w:val="00F51450"/>
    <w:rsid w:val="00F52693"/>
    <w:rsid w:val="00F53F9B"/>
    <w:rsid w:val="00F569F6"/>
    <w:rsid w:val="00F57F58"/>
    <w:rsid w:val="00F60CE4"/>
    <w:rsid w:val="00F60DEA"/>
    <w:rsid w:val="00F616A6"/>
    <w:rsid w:val="00F6267B"/>
    <w:rsid w:val="00F62B65"/>
    <w:rsid w:val="00F62BF1"/>
    <w:rsid w:val="00F63472"/>
    <w:rsid w:val="00F64B40"/>
    <w:rsid w:val="00F65248"/>
    <w:rsid w:val="00F65B22"/>
    <w:rsid w:val="00F65CA6"/>
    <w:rsid w:val="00F663CE"/>
    <w:rsid w:val="00F66417"/>
    <w:rsid w:val="00F67134"/>
    <w:rsid w:val="00F705BA"/>
    <w:rsid w:val="00F7153E"/>
    <w:rsid w:val="00F71587"/>
    <w:rsid w:val="00F72251"/>
    <w:rsid w:val="00F7295A"/>
    <w:rsid w:val="00F72AE2"/>
    <w:rsid w:val="00F72EF4"/>
    <w:rsid w:val="00F73217"/>
    <w:rsid w:val="00F734EC"/>
    <w:rsid w:val="00F73829"/>
    <w:rsid w:val="00F74767"/>
    <w:rsid w:val="00F74A9D"/>
    <w:rsid w:val="00F74F95"/>
    <w:rsid w:val="00F75AB4"/>
    <w:rsid w:val="00F8190F"/>
    <w:rsid w:val="00F821F2"/>
    <w:rsid w:val="00F82E92"/>
    <w:rsid w:val="00F831BE"/>
    <w:rsid w:val="00F84206"/>
    <w:rsid w:val="00F84C3C"/>
    <w:rsid w:val="00F85A46"/>
    <w:rsid w:val="00F85CC5"/>
    <w:rsid w:val="00F86203"/>
    <w:rsid w:val="00F8630E"/>
    <w:rsid w:val="00F86C35"/>
    <w:rsid w:val="00F87598"/>
    <w:rsid w:val="00F876BA"/>
    <w:rsid w:val="00F90F62"/>
    <w:rsid w:val="00F915FF"/>
    <w:rsid w:val="00F92575"/>
    <w:rsid w:val="00F92AA7"/>
    <w:rsid w:val="00F92B2C"/>
    <w:rsid w:val="00F939A4"/>
    <w:rsid w:val="00F955D2"/>
    <w:rsid w:val="00F9562B"/>
    <w:rsid w:val="00F97AB1"/>
    <w:rsid w:val="00F97DCE"/>
    <w:rsid w:val="00FA066A"/>
    <w:rsid w:val="00FA0D7A"/>
    <w:rsid w:val="00FA1A09"/>
    <w:rsid w:val="00FA1E79"/>
    <w:rsid w:val="00FA2CC1"/>
    <w:rsid w:val="00FA2EE6"/>
    <w:rsid w:val="00FA30AF"/>
    <w:rsid w:val="00FA3550"/>
    <w:rsid w:val="00FA37B2"/>
    <w:rsid w:val="00FA402A"/>
    <w:rsid w:val="00FA43D0"/>
    <w:rsid w:val="00FA4912"/>
    <w:rsid w:val="00FA5BC1"/>
    <w:rsid w:val="00FB06B8"/>
    <w:rsid w:val="00FB2B94"/>
    <w:rsid w:val="00FB3551"/>
    <w:rsid w:val="00FB4A68"/>
    <w:rsid w:val="00FC0A7D"/>
    <w:rsid w:val="00FC37E2"/>
    <w:rsid w:val="00FC398F"/>
    <w:rsid w:val="00FD019B"/>
    <w:rsid w:val="00FD0870"/>
    <w:rsid w:val="00FD3F49"/>
    <w:rsid w:val="00FD4BAF"/>
    <w:rsid w:val="00FE0248"/>
    <w:rsid w:val="00FE0449"/>
    <w:rsid w:val="00FE0E1F"/>
    <w:rsid w:val="00FE1E12"/>
    <w:rsid w:val="00FE36BC"/>
    <w:rsid w:val="00FE3DE5"/>
    <w:rsid w:val="00FE414D"/>
    <w:rsid w:val="00FE65B2"/>
    <w:rsid w:val="00FF06FB"/>
    <w:rsid w:val="00FF2321"/>
    <w:rsid w:val="00FF4EB8"/>
    <w:rsid w:val="00FF64A9"/>
    <w:rsid w:val="00FF75B8"/>
    <w:rsid w:val="00FF7E0E"/>
    <w:rsid w:val="3FC28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8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85CC5"/>
    <w:rPr>
      <w:rFonts w:ascii="Times New Roman" w:eastAsia="Times New Roman" w:hAnsi="Times New Roman" w:cs="Times New Roman"/>
    </w:rPr>
  </w:style>
  <w:style w:type="paragraph" w:styleId="Heading1">
    <w:name w:val="heading 1"/>
    <w:basedOn w:val="Normal"/>
    <w:next w:val="Normal"/>
    <w:link w:val="Heading1Char"/>
    <w:qFormat/>
    <w:rsid w:val="00A200AD"/>
    <w:pPr>
      <w:spacing w:after="240"/>
      <w:jc w:val="center"/>
      <w:outlineLvl w:val="0"/>
    </w:pPr>
    <w:rPr>
      <w:rFonts w:asciiTheme="majorHAnsi" w:hAnsiTheme="majorHAnsi"/>
      <w:b/>
      <w:caps/>
      <w:sz w:val="32"/>
      <w:szCs w:val="48"/>
    </w:rPr>
  </w:style>
  <w:style w:type="paragraph" w:styleId="Heading2">
    <w:name w:val="heading 2"/>
    <w:basedOn w:val="Normal"/>
    <w:next w:val="Normal"/>
    <w:link w:val="Heading2Char"/>
    <w:uiPriority w:val="1"/>
    <w:qFormat/>
    <w:rsid w:val="003E065F"/>
    <w:pPr>
      <w:outlineLvl w:val="1"/>
    </w:pPr>
    <w:rPr>
      <w:b/>
      <w:color w:val="000000" w:themeColor="text1"/>
      <w:szCs w:val="36"/>
    </w:rPr>
  </w:style>
  <w:style w:type="paragraph" w:styleId="Heading3">
    <w:name w:val="heading 3"/>
    <w:aliases w:val="_Table of Figures"/>
    <w:basedOn w:val="Normal"/>
    <w:next w:val="Normal"/>
    <w:link w:val="Heading3Char"/>
    <w:uiPriority w:val="9"/>
    <w:qFormat/>
    <w:rsid w:val="00845835"/>
    <w:pPr>
      <w:spacing w:after="120"/>
      <w:outlineLvl w:val="2"/>
    </w:pPr>
    <w:rPr>
      <w:caps/>
      <w:sz w:val="20"/>
    </w:rPr>
  </w:style>
  <w:style w:type="paragraph" w:styleId="Heading4">
    <w:name w:val="heading 4"/>
    <w:basedOn w:val="Heading2"/>
    <w:next w:val="Normal"/>
    <w:link w:val="Heading4Char"/>
    <w:uiPriority w:val="9"/>
    <w:semiHidden/>
    <w:qFormat/>
    <w:rsid w:val="00C3569F"/>
    <w:pPr>
      <w:spacing w:after="240"/>
      <w:outlineLvl w:val="3"/>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35A6"/>
    <w:rPr>
      <w:sz w:val="18"/>
      <w:szCs w:val="18"/>
    </w:rPr>
  </w:style>
  <w:style w:type="character" w:customStyle="1" w:styleId="BalloonTextChar">
    <w:name w:val="Balloon Text Char"/>
    <w:basedOn w:val="DefaultParagraphFont"/>
    <w:link w:val="BalloonText"/>
    <w:uiPriority w:val="99"/>
    <w:semiHidden/>
    <w:rsid w:val="001A6F00"/>
    <w:rPr>
      <w:rFonts w:ascii="Times New Roman" w:hAnsi="Times New Roman" w:cs="Times New Roman"/>
      <w:sz w:val="18"/>
      <w:szCs w:val="18"/>
    </w:rPr>
  </w:style>
  <w:style w:type="table" w:styleId="TableGrid">
    <w:name w:val="Table Grid"/>
    <w:basedOn w:val="TableNormal"/>
    <w:uiPriority w:val="39"/>
    <w:rsid w:val="007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 1"/>
    <w:basedOn w:val="Header"/>
    <w:uiPriority w:val="5"/>
    <w:rsid w:val="00E77D6F"/>
    <w:pPr>
      <w:ind w:right="360"/>
      <w:jc w:val="left"/>
    </w:pPr>
    <w:rPr>
      <w:color w:val="5E5E5E" w:themeColor="text2"/>
    </w:rPr>
  </w:style>
  <w:style w:type="character" w:customStyle="1" w:styleId="Heading1Char">
    <w:name w:val="Heading 1 Char"/>
    <w:basedOn w:val="DefaultParagraphFont"/>
    <w:link w:val="Heading1"/>
    <w:rsid w:val="00A200AD"/>
    <w:rPr>
      <w:rFonts w:asciiTheme="majorHAnsi" w:hAnsiTheme="majorHAnsi"/>
      <w:b/>
      <w:caps/>
      <w:sz w:val="32"/>
      <w:szCs w:val="48"/>
    </w:rPr>
  </w:style>
  <w:style w:type="character" w:customStyle="1" w:styleId="Heading2Char">
    <w:name w:val="Heading 2 Char"/>
    <w:basedOn w:val="DefaultParagraphFont"/>
    <w:link w:val="Heading2"/>
    <w:uiPriority w:val="1"/>
    <w:rsid w:val="003E065F"/>
    <w:rPr>
      <w:b/>
      <w:color w:val="000000" w:themeColor="text1"/>
      <w:szCs w:val="36"/>
    </w:rPr>
  </w:style>
  <w:style w:type="paragraph" w:styleId="Header">
    <w:name w:val="header"/>
    <w:basedOn w:val="Normal"/>
    <w:link w:val="HeaderChar"/>
    <w:uiPriority w:val="99"/>
    <w:semiHidden/>
    <w:rsid w:val="0032399A"/>
    <w:pPr>
      <w:tabs>
        <w:tab w:val="center" w:pos="4680"/>
        <w:tab w:val="right" w:pos="9360"/>
      </w:tabs>
      <w:jc w:val="center"/>
    </w:pPr>
    <w:rPr>
      <w:b/>
      <w:sz w:val="20"/>
    </w:rPr>
  </w:style>
  <w:style w:type="character" w:customStyle="1" w:styleId="HeaderChar">
    <w:name w:val="Header Char"/>
    <w:basedOn w:val="DefaultParagraphFont"/>
    <w:link w:val="Header"/>
    <w:uiPriority w:val="99"/>
    <w:semiHidden/>
    <w:rsid w:val="001A6F00"/>
    <w:rPr>
      <w:b/>
      <w:color w:val="FFFFFF" w:themeColor="background1"/>
      <w:sz w:val="20"/>
    </w:rPr>
  </w:style>
  <w:style w:type="paragraph" w:styleId="Footer">
    <w:name w:val="footer"/>
    <w:basedOn w:val="Normal"/>
    <w:link w:val="FooterChar"/>
    <w:uiPriority w:val="99"/>
    <w:rsid w:val="001B28D2"/>
    <w:pPr>
      <w:tabs>
        <w:tab w:val="center" w:pos="4680"/>
        <w:tab w:val="right" w:pos="9360"/>
      </w:tabs>
    </w:pPr>
    <w:rPr>
      <w:b/>
      <w:caps/>
      <w:color w:val="5E5E5E" w:themeColor="text2"/>
      <w:sz w:val="20"/>
    </w:rPr>
  </w:style>
  <w:style w:type="character" w:customStyle="1" w:styleId="FooterChar">
    <w:name w:val="Footer Char"/>
    <w:basedOn w:val="DefaultParagraphFont"/>
    <w:link w:val="Footer"/>
    <w:uiPriority w:val="99"/>
    <w:rsid w:val="001B28D2"/>
    <w:rPr>
      <w:b/>
      <w:caps/>
      <w:color w:val="5E5E5E" w:themeColor="text2"/>
      <w:sz w:val="20"/>
    </w:rPr>
  </w:style>
  <w:style w:type="character" w:styleId="PageNumber">
    <w:name w:val="page number"/>
    <w:basedOn w:val="DefaultParagraphFont"/>
    <w:uiPriority w:val="99"/>
    <w:semiHidden/>
    <w:rsid w:val="0032399A"/>
  </w:style>
  <w:style w:type="character" w:customStyle="1" w:styleId="Heading3Char">
    <w:name w:val="Heading 3 Char"/>
    <w:aliases w:val="_Table of Figures Char"/>
    <w:basedOn w:val="DefaultParagraphFont"/>
    <w:link w:val="Heading3"/>
    <w:uiPriority w:val="9"/>
    <w:rsid w:val="00845835"/>
    <w:rPr>
      <w:caps/>
      <w:sz w:val="20"/>
      <w:szCs w:val="28"/>
    </w:rPr>
  </w:style>
  <w:style w:type="paragraph" w:styleId="Quote">
    <w:name w:val="Quote"/>
    <w:basedOn w:val="Normal"/>
    <w:next w:val="Normal"/>
    <w:link w:val="QuoteChar"/>
    <w:uiPriority w:val="4"/>
    <w:qFormat/>
    <w:rsid w:val="00877027"/>
    <w:rPr>
      <w:b/>
      <w:sz w:val="40"/>
      <w:szCs w:val="96"/>
    </w:rPr>
  </w:style>
  <w:style w:type="character" w:customStyle="1" w:styleId="QuoteChar">
    <w:name w:val="Quote Char"/>
    <w:basedOn w:val="DefaultParagraphFont"/>
    <w:link w:val="Quote"/>
    <w:uiPriority w:val="4"/>
    <w:rsid w:val="00877027"/>
    <w:rPr>
      <w:b/>
      <w:color w:val="FFFFFF" w:themeColor="background1"/>
      <w:sz w:val="40"/>
      <w:szCs w:val="96"/>
    </w:rPr>
  </w:style>
  <w:style w:type="character" w:styleId="PlaceholderText">
    <w:name w:val="Placeholder Text"/>
    <w:basedOn w:val="DefaultParagraphFont"/>
    <w:uiPriority w:val="99"/>
    <w:semiHidden/>
    <w:rsid w:val="001A6F00"/>
    <w:rPr>
      <w:color w:val="808080"/>
    </w:rPr>
  </w:style>
  <w:style w:type="paragraph" w:styleId="Title">
    <w:name w:val="Title"/>
    <w:basedOn w:val="Normal"/>
    <w:next w:val="Normal"/>
    <w:link w:val="TitleChar"/>
    <w:uiPriority w:val="10"/>
    <w:qFormat/>
    <w:rsid w:val="00391728"/>
    <w:pPr>
      <w:contextualSpacing/>
    </w:pPr>
    <w:rPr>
      <w:rFonts w:asciiTheme="majorHAnsi" w:eastAsiaTheme="majorEastAsia" w:hAnsiTheme="majorHAnsi" w:cstheme="majorBidi"/>
      <w:b/>
      <w:caps/>
      <w:spacing w:val="-10"/>
      <w:kern w:val="28"/>
      <w:sz w:val="72"/>
      <w:szCs w:val="56"/>
    </w:rPr>
  </w:style>
  <w:style w:type="character" w:customStyle="1" w:styleId="TitleChar">
    <w:name w:val="Title Char"/>
    <w:basedOn w:val="DefaultParagraphFont"/>
    <w:link w:val="Title"/>
    <w:uiPriority w:val="10"/>
    <w:rsid w:val="00391728"/>
    <w:rPr>
      <w:rFonts w:asciiTheme="majorHAnsi" w:eastAsiaTheme="majorEastAsia" w:hAnsiTheme="majorHAnsi" w:cstheme="majorBidi"/>
      <w:b/>
      <w:caps/>
      <w:spacing w:val="-10"/>
      <w:kern w:val="28"/>
      <w:sz w:val="72"/>
      <w:szCs w:val="56"/>
    </w:rPr>
  </w:style>
  <w:style w:type="paragraph" w:styleId="Subtitle">
    <w:name w:val="Subtitle"/>
    <w:basedOn w:val="Normal"/>
    <w:next w:val="Normal"/>
    <w:link w:val="SubtitleChar"/>
    <w:uiPriority w:val="11"/>
    <w:qFormat/>
    <w:rsid w:val="00391728"/>
    <w:pPr>
      <w:numPr>
        <w:ilvl w:val="1"/>
      </w:numPr>
    </w:pPr>
    <w:rPr>
      <w:rFonts w:asciiTheme="majorHAnsi" w:eastAsiaTheme="minorEastAsia" w:hAnsiTheme="majorHAnsi"/>
      <w:caps/>
      <w:sz w:val="32"/>
      <w:szCs w:val="22"/>
    </w:rPr>
  </w:style>
  <w:style w:type="character" w:customStyle="1" w:styleId="SubtitleChar">
    <w:name w:val="Subtitle Char"/>
    <w:basedOn w:val="DefaultParagraphFont"/>
    <w:link w:val="Subtitle"/>
    <w:uiPriority w:val="11"/>
    <w:rsid w:val="00391728"/>
    <w:rPr>
      <w:rFonts w:asciiTheme="majorHAnsi" w:eastAsiaTheme="minorEastAsia" w:hAnsiTheme="majorHAnsi"/>
      <w:caps/>
      <w:sz w:val="32"/>
      <w:szCs w:val="22"/>
    </w:rPr>
  </w:style>
  <w:style w:type="paragraph" w:customStyle="1" w:styleId="NormalWhite">
    <w:name w:val="Normal White"/>
    <w:basedOn w:val="Normal"/>
    <w:uiPriority w:val="6"/>
    <w:qFormat/>
    <w:rsid w:val="00B7244E"/>
    <w:pPr>
      <w:spacing w:after="240"/>
    </w:pPr>
    <w:rPr>
      <w:color w:val="FFFFFF" w:themeColor="background1"/>
    </w:rPr>
  </w:style>
  <w:style w:type="paragraph" w:styleId="Caption">
    <w:name w:val="caption"/>
    <w:basedOn w:val="Normal"/>
    <w:next w:val="Normal"/>
    <w:uiPriority w:val="35"/>
    <w:semiHidden/>
    <w:qFormat/>
    <w:rsid w:val="008873D4"/>
    <w:pPr>
      <w:spacing w:after="200"/>
    </w:pPr>
    <w:rPr>
      <w:i/>
      <w:iCs/>
      <w:color w:val="5E5E5E" w:themeColor="text2"/>
      <w:sz w:val="18"/>
      <w:szCs w:val="18"/>
    </w:rPr>
  </w:style>
  <w:style w:type="paragraph" w:styleId="ListParagraph">
    <w:name w:val="List Paragraph"/>
    <w:basedOn w:val="Normal"/>
    <w:uiPriority w:val="34"/>
    <w:qFormat/>
    <w:rsid w:val="00B41603"/>
    <w:pPr>
      <w:ind w:left="720"/>
      <w:contextualSpacing/>
    </w:pPr>
  </w:style>
  <w:style w:type="paragraph" w:customStyle="1" w:styleId="paragraph">
    <w:name w:val="paragraph"/>
    <w:basedOn w:val="Normal"/>
    <w:uiPriority w:val="12"/>
    <w:semiHidden/>
    <w:rsid w:val="00092BF7"/>
    <w:pPr>
      <w:spacing w:before="100" w:beforeAutospacing="1" w:after="100" w:afterAutospacing="1"/>
    </w:pPr>
  </w:style>
  <w:style w:type="character" w:customStyle="1" w:styleId="normaltextrun">
    <w:name w:val="normaltextrun"/>
    <w:basedOn w:val="DefaultParagraphFont"/>
    <w:uiPriority w:val="12"/>
    <w:semiHidden/>
    <w:rsid w:val="00092BF7"/>
  </w:style>
  <w:style w:type="paragraph" w:customStyle="1" w:styleId="Table">
    <w:name w:val="Table"/>
    <w:basedOn w:val="Normal"/>
    <w:uiPriority w:val="6"/>
    <w:qFormat/>
    <w:rsid w:val="002A5BA5"/>
    <w:pPr>
      <w:jc w:val="center"/>
    </w:pPr>
    <w:rPr>
      <w:b/>
      <w:color w:val="000000" w:themeColor="text1"/>
    </w:rPr>
  </w:style>
  <w:style w:type="paragraph" w:customStyle="1" w:styleId="company">
    <w:name w:val="company"/>
    <w:basedOn w:val="Normal"/>
    <w:uiPriority w:val="6"/>
    <w:qFormat/>
    <w:rsid w:val="002A5BA5"/>
    <w:pPr>
      <w:spacing w:after="240"/>
    </w:pPr>
    <w:rPr>
      <w:b/>
      <w:caps/>
      <w:color w:val="FFFFFF" w:themeColor="background1"/>
    </w:rPr>
  </w:style>
  <w:style w:type="paragraph" w:customStyle="1" w:styleId="Style1">
    <w:name w:val="Style1"/>
    <w:next w:val="Heading1"/>
    <w:uiPriority w:val="6"/>
    <w:semiHidden/>
    <w:rsid w:val="00C3569F"/>
    <w:rPr>
      <w:rFonts w:asciiTheme="majorHAnsi" w:hAnsiTheme="majorHAnsi"/>
      <w:b/>
      <w:caps/>
      <w:color w:val="FFFFFF" w:themeColor="background1"/>
      <w:sz w:val="72"/>
      <w:szCs w:val="48"/>
    </w:rPr>
  </w:style>
  <w:style w:type="paragraph" w:customStyle="1" w:styleId="Email">
    <w:name w:val="Email"/>
    <w:basedOn w:val="Normal"/>
    <w:uiPriority w:val="12"/>
    <w:rsid w:val="00C3569F"/>
    <w:pPr>
      <w:spacing w:after="240"/>
    </w:pPr>
  </w:style>
  <w:style w:type="character" w:customStyle="1" w:styleId="Heading4Char">
    <w:name w:val="Heading 4 Char"/>
    <w:basedOn w:val="DefaultParagraphFont"/>
    <w:link w:val="Heading4"/>
    <w:uiPriority w:val="9"/>
    <w:semiHidden/>
    <w:rsid w:val="00C3569F"/>
    <w:rPr>
      <w:b/>
      <w:caps/>
      <w:color w:val="FFFFFF" w:themeColor="background1"/>
      <w:sz w:val="48"/>
      <w:szCs w:val="36"/>
    </w:rPr>
  </w:style>
  <w:style w:type="paragraph" w:customStyle="1" w:styleId="TableGrey">
    <w:name w:val="Table Grey"/>
    <w:basedOn w:val="Normal"/>
    <w:next w:val="Normal"/>
    <w:uiPriority w:val="6"/>
    <w:rsid w:val="00A33F33"/>
    <w:rPr>
      <w:bCs/>
      <w:color w:val="595959" w:themeColor="text1" w:themeTint="A6"/>
    </w:rPr>
  </w:style>
  <w:style w:type="paragraph" w:customStyle="1" w:styleId="TableData">
    <w:name w:val="Table Data"/>
    <w:basedOn w:val="TableGrey"/>
    <w:uiPriority w:val="6"/>
    <w:rsid w:val="00A33F33"/>
    <w:pPr>
      <w:jc w:val="center"/>
    </w:pPr>
  </w:style>
  <w:style w:type="paragraph" w:customStyle="1" w:styleId="Heading2Centered">
    <w:name w:val="Heading 2 Centered"/>
    <w:basedOn w:val="Heading4"/>
    <w:uiPriority w:val="6"/>
    <w:rsid w:val="00391728"/>
    <w:pPr>
      <w:spacing w:after="0"/>
      <w:jc w:val="center"/>
    </w:pPr>
    <w:rPr>
      <w:color w:val="auto"/>
    </w:rPr>
  </w:style>
  <w:style w:type="paragraph" w:customStyle="1" w:styleId="NormalCentered">
    <w:name w:val="Normal Centered"/>
    <w:basedOn w:val="Normal"/>
    <w:uiPriority w:val="6"/>
    <w:rsid w:val="002A5BA5"/>
    <w:pPr>
      <w:jc w:val="center"/>
    </w:pPr>
  </w:style>
  <w:style w:type="paragraph" w:customStyle="1" w:styleId="Heading1White">
    <w:name w:val="Heading 1 White"/>
    <w:basedOn w:val="Heading1"/>
    <w:uiPriority w:val="6"/>
    <w:rsid w:val="00B7244E"/>
    <w:rPr>
      <w:color w:val="FFFFFF" w:themeColor="background1"/>
    </w:rPr>
  </w:style>
  <w:style w:type="paragraph" w:styleId="NoSpacing">
    <w:name w:val="No Spacing"/>
    <w:link w:val="NoSpacingChar"/>
    <w:uiPriority w:val="1"/>
    <w:qFormat/>
    <w:rsid w:val="0010653E"/>
    <w:rPr>
      <w:rFonts w:eastAsiaTheme="minorEastAsia"/>
      <w:sz w:val="22"/>
      <w:szCs w:val="22"/>
    </w:rPr>
  </w:style>
  <w:style w:type="character" w:customStyle="1" w:styleId="NoSpacingChar">
    <w:name w:val="No Spacing Char"/>
    <w:basedOn w:val="DefaultParagraphFont"/>
    <w:link w:val="NoSpacing"/>
    <w:uiPriority w:val="1"/>
    <w:rsid w:val="0010653E"/>
    <w:rPr>
      <w:rFonts w:eastAsiaTheme="minorEastAsia"/>
      <w:sz w:val="22"/>
      <w:szCs w:val="22"/>
    </w:rPr>
  </w:style>
  <w:style w:type="paragraph" w:customStyle="1" w:styleId="APAReference">
    <w:name w:val="_APA Reference"/>
    <w:basedOn w:val="Normal"/>
    <w:uiPriority w:val="6"/>
    <w:rsid w:val="00966061"/>
    <w:pPr>
      <w:spacing w:line="480" w:lineRule="auto"/>
      <w:ind w:left="720" w:hanging="720"/>
    </w:pPr>
  </w:style>
  <w:style w:type="character" w:styleId="Hyperlink">
    <w:name w:val="Hyperlink"/>
    <w:basedOn w:val="DefaultParagraphFont"/>
    <w:uiPriority w:val="99"/>
    <w:rsid w:val="00296B6B"/>
    <w:rPr>
      <w:color w:val="0000FF" w:themeColor="hyperlink"/>
      <w:u w:val="single"/>
    </w:rPr>
  </w:style>
  <w:style w:type="character" w:styleId="UnresolvedMention">
    <w:name w:val="Unresolved Mention"/>
    <w:basedOn w:val="DefaultParagraphFont"/>
    <w:uiPriority w:val="99"/>
    <w:semiHidden/>
    <w:unhideWhenUsed/>
    <w:rsid w:val="00296B6B"/>
    <w:rPr>
      <w:color w:val="605E5C"/>
      <w:shd w:val="clear" w:color="auto" w:fill="E1DFDD"/>
    </w:rPr>
  </w:style>
  <w:style w:type="paragraph" w:styleId="TOCHeading">
    <w:name w:val="TOC Heading"/>
    <w:basedOn w:val="Heading1"/>
    <w:next w:val="Normal"/>
    <w:uiPriority w:val="39"/>
    <w:unhideWhenUsed/>
    <w:qFormat/>
    <w:rsid w:val="000E0433"/>
    <w:pPr>
      <w:keepNext/>
      <w:keepLines/>
      <w:spacing w:after="0" w:line="259" w:lineRule="auto"/>
      <w:jc w:val="left"/>
      <w:outlineLvl w:val="9"/>
    </w:pPr>
    <w:rPr>
      <w:rFonts w:eastAsiaTheme="majorEastAsia" w:cstheme="majorBidi"/>
      <w:b w:val="0"/>
      <w:caps w:val="0"/>
      <w:color w:val="2C323F" w:themeColor="accent1" w:themeShade="BF"/>
      <w:szCs w:val="32"/>
    </w:rPr>
  </w:style>
  <w:style w:type="paragraph" w:styleId="TOC1">
    <w:name w:val="toc 1"/>
    <w:basedOn w:val="Normal"/>
    <w:next w:val="Normal"/>
    <w:autoRedefine/>
    <w:uiPriority w:val="39"/>
    <w:rsid w:val="003E065F"/>
    <w:pPr>
      <w:tabs>
        <w:tab w:val="right" w:leader="dot" w:pos="10790"/>
      </w:tabs>
      <w:spacing w:after="100"/>
    </w:pPr>
  </w:style>
  <w:style w:type="paragraph" w:styleId="TOC2">
    <w:name w:val="toc 2"/>
    <w:basedOn w:val="Normal"/>
    <w:next w:val="Normal"/>
    <w:autoRedefine/>
    <w:uiPriority w:val="39"/>
    <w:rsid w:val="000E0433"/>
    <w:pPr>
      <w:spacing w:after="100"/>
      <w:ind w:left="240"/>
    </w:pPr>
  </w:style>
  <w:style w:type="paragraph" w:styleId="TOC3">
    <w:name w:val="toc 3"/>
    <w:basedOn w:val="Normal"/>
    <w:next w:val="Normal"/>
    <w:autoRedefine/>
    <w:uiPriority w:val="39"/>
    <w:rsid w:val="000E0433"/>
    <w:pPr>
      <w:spacing w:after="100"/>
      <w:ind w:left="480"/>
    </w:pPr>
  </w:style>
  <w:style w:type="character" w:styleId="FollowedHyperlink">
    <w:name w:val="FollowedHyperlink"/>
    <w:basedOn w:val="DefaultParagraphFont"/>
    <w:uiPriority w:val="99"/>
    <w:semiHidden/>
    <w:rsid w:val="006E7EA4"/>
    <w:rPr>
      <w:color w:val="FF00FF" w:themeColor="followedHyperlink"/>
      <w:u w:val="single"/>
    </w:rPr>
  </w:style>
  <w:style w:type="character" w:styleId="Strong">
    <w:name w:val="Strong"/>
    <w:basedOn w:val="DefaultParagraphFont"/>
    <w:uiPriority w:val="22"/>
    <w:qFormat/>
    <w:rsid w:val="00092600"/>
    <w:rPr>
      <w:b/>
      <w:bCs/>
    </w:rPr>
  </w:style>
  <w:style w:type="paragraph" w:styleId="NormalWeb">
    <w:name w:val="Normal (Web)"/>
    <w:basedOn w:val="Normal"/>
    <w:uiPriority w:val="99"/>
    <w:unhideWhenUsed/>
    <w:rsid w:val="00B30F40"/>
    <w:pPr>
      <w:spacing w:before="100" w:beforeAutospacing="1" w:after="100" w:afterAutospacing="1"/>
    </w:pPr>
  </w:style>
  <w:style w:type="character" w:customStyle="1" w:styleId="d2l-button-subtle-content">
    <w:name w:val="d2l-button-subtle-content"/>
    <w:basedOn w:val="DefaultParagraphFont"/>
    <w:rsid w:val="00B30F40"/>
  </w:style>
  <w:style w:type="paragraph" w:styleId="Revision">
    <w:name w:val="Revision"/>
    <w:hidden/>
    <w:uiPriority w:val="99"/>
    <w:semiHidden/>
    <w:rsid w:val="004501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95302">
      <w:bodyDiv w:val="1"/>
      <w:marLeft w:val="0"/>
      <w:marRight w:val="0"/>
      <w:marTop w:val="0"/>
      <w:marBottom w:val="0"/>
      <w:divBdr>
        <w:top w:val="none" w:sz="0" w:space="0" w:color="auto"/>
        <w:left w:val="none" w:sz="0" w:space="0" w:color="auto"/>
        <w:bottom w:val="none" w:sz="0" w:space="0" w:color="auto"/>
        <w:right w:val="none" w:sz="0" w:space="0" w:color="auto"/>
      </w:divBdr>
      <w:divsChild>
        <w:div w:id="553078962">
          <w:marLeft w:val="0"/>
          <w:marRight w:val="0"/>
          <w:marTop w:val="0"/>
          <w:marBottom w:val="0"/>
          <w:divBdr>
            <w:top w:val="none" w:sz="0" w:space="0" w:color="auto"/>
            <w:left w:val="none" w:sz="0" w:space="0" w:color="auto"/>
            <w:bottom w:val="none" w:sz="0" w:space="0" w:color="auto"/>
            <w:right w:val="none" w:sz="0" w:space="0" w:color="auto"/>
          </w:divBdr>
          <w:divsChild>
            <w:div w:id="118109789">
              <w:marLeft w:val="0"/>
              <w:marRight w:val="0"/>
              <w:marTop w:val="0"/>
              <w:marBottom w:val="0"/>
              <w:divBdr>
                <w:top w:val="none" w:sz="0" w:space="0" w:color="auto"/>
                <w:left w:val="none" w:sz="0" w:space="0" w:color="auto"/>
                <w:bottom w:val="none" w:sz="0" w:space="0" w:color="auto"/>
                <w:right w:val="none" w:sz="0" w:space="0" w:color="auto"/>
              </w:divBdr>
            </w:div>
          </w:divsChild>
        </w:div>
        <w:div w:id="1729182681">
          <w:marLeft w:val="0"/>
          <w:marRight w:val="0"/>
          <w:marTop w:val="0"/>
          <w:marBottom w:val="0"/>
          <w:divBdr>
            <w:top w:val="none" w:sz="0" w:space="0" w:color="auto"/>
            <w:left w:val="none" w:sz="0" w:space="0" w:color="auto"/>
            <w:bottom w:val="none" w:sz="0" w:space="0" w:color="auto"/>
            <w:right w:val="none" w:sz="0" w:space="0" w:color="auto"/>
          </w:divBdr>
          <w:divsChild>
            <w:div w:id="1350907644">
              <w:marLeft w:val="0"/>
              <w:marRight w:val="0"/>
              <w:marTop w:val="0"/>
              <w:marBottom w:val="0"/>
              <w:divBdr>
                <w:top w:val="none" w:sz="0" w:space="0" w:color="auto"/>
                <w:left w:val="none" w:sz="0" w:space="0" w:color="auto"/>
                <w:bottom w:val="none" w:sz="0" w:space="0" w:color="auto"/>
                <w:right w:val="none" w:sz="0" w:space="0" w:color="auto"/>
              </w:divBdr>
            </w:div>
          </w:divsChild>
        </w:div>
        <w:div w:id="903293198">
          <w:marLeft w:val="0"/>
          <w:marRight w:val="0"/>
          <w:marTop w:val="0"/>
          <w:marBottom w:val="0"/>
          <w:divBdr>
            <w:top w:val="none" w:sz="0" w:space="0" w:color="auto"/>
            <w:left w:val="none" w:sz="0" w:space="0" w:color="auto"/>
            <w:bottom w:val="none" w:sz="0" w:space="0" w:color="auto"/>
            <w:right w:val="none" w:sz="0" w:space="0" w:color="auto"/>
          </w:divBdr>
          <w:divsChild>
            <w:div w:id="282811153">
              <w:marLeft w:val="0"/>
              <w:marRight w:val="0"/>
              <w:marTop w:val="0"/>
              <w:marBottom w:val="0"/>
              <w:divBdr>
                <w:top w:val="none" w:sz="0" w:space="0" w:color="auto"/>
                <w:left w:val="none" w:sz="0" w:space="0" w:color="auto"/>
                <w:bottom w:val="none" w:sz="0" w:space="0" w:color="auto"/>
                <w:right w:val="none" w:sz="0" w:space="0" w:color="auto"/>
              </w:divBdr>
            </w:div>
          </w:divsChild>
        </w:div>
        <w:div w:id="607081659">
          <w:marLeft w:val="0"/>
          <w:marRight w:val="0"/>
          <w:marTop w:val="0"/>
          <w:marBottom w:val="0"/>
          <w:divBdr>
            <w:top w:val="none" w:sz="0" w:space="0" w:color="auto"/>
            <w:left w:val="none" w:sz="0" w:space="0" w:color="auto"/>
            <w:bottom w:val="none" w:sz="0" w:space="0" w:color="auto"/>
            <w:right w:val="none" w:sz="0" w:space="0" w:color="auto"/>
          </w:divBdr>
          <w:divsChild>
            <w:div w:id="210114909">
              <w:marLeft w:val="0"/>
              <w:marRight w:val="0"/>
              <w:marTop w:val="0"/>
              <w:marBottom w:val="0"/>
              <w:divBdr>
                <w:top w:val="none" w:sz="0" w:space="0" w:color="auto"/>
                <w:left w:val="none" w:sz="0" w:space="0" w:color="auto"/>
                <w:bottom w:val="none" w:sz="0" w:space="0" w:color="auto"/>
                <w:right w:val="none" w:sz="0" w:space="0" w:color="auto"/>
              </w:divBdr>
            </w:div>
          </w:divsChild>
        </w:div>
        <w:div w:id="1793327719">
          <w:marLeft w:val="0"/>
          <w:marRight w:val="0"/>
          <w:marTop w:val="0"/>
          <w:marBottom w:val="0"/>
          <w:divBdr>
            <w:top w:val="none" w:sz="0" w:space="0" w:color="auto"/>
            <w:left w:val="none" w:sz="0" w:space="0" w:color="auto"/>
            <w:bottom w:val="none" w:sz="0" w:space="0" w:color="auto"/>
            <w:right w:val="none" w:sz="0" w:space="0" w:color="auto"/>
          </w:divBdr>
          <w:divsChild>
            <w:div w:id="625696797">
              <w:marLeft w:val="0"/>
              <w:marRight w:val="0"/>
              <w:marTop w:val="0"/>
              <w:marBottom w:val="0"/>
              <w:divBdr>
                <w:top w:val="none" w:sz="0" w:space="0" w:color="auto"/>
                <w:left w:val="none" w:sz="0" w:space="0" w:color="auto"/>
                <w:bottom w:val="none" w:sz="0" w:space="0" w:color="auto"/>
                <w:right w:val="none" w:sz="0" w:space="0" w:color="auto"/>
              </w:divBdr>
            </w:div>
          </w:divsChild>
        </w:div>
        <w:div w:id="1134517761">
          <w:marLeft w:val="0"/>
          <w:marRight w:val="0"/>
          <w:marTop w:val="0"/>
          <w:marBottom w:val="0"/>
          <w:divBdr>
            <w:top w:val="none" w:sz="0" w:space="0" w:color="auto"/>
            <w:left w:val="none" w:sz="0" w:space="0" w:color="auto"/>
            <w:bottom w:val="none" w:sz="0" w:space="0" w:color="auto"/>
            <w:right w:val="none" w:sz="0" w:space="0" w:color="auto"/>
          </w:divBdr>
          <w:divsChild>
            <w:div w:id="1030766408">
              <w:marLeft w:val="0"/>
              <w:marRight w:val="0"/>
              <w:marTop w:val="0"/>
              <w:marBottom w:val="0"/>
              <w:divBdr>
                <w:top w:val="none" w:sz="0" w:space="0" w:color="auto"/>
                <w:left w:val="none" w:sz="0" w:space="0" w:color="auto"/>
                <w:bottom w:val="none" w:sz="0" w:space="0" w:color="auto"/>
                <w:right w:val="none" w:sz="0" w:space="0" w:color="auto"/>
              </w:divBdr>
            </w:div>
          </w:divsChild>
        </w:div>
        <w:div w:id="152794704">
          <w:marLeft w:val="0"/>
          <w:marRight w:val="0"/>
          <w:marTop w:val="0"/>
          <w:marBottom w:val="0"/>
          <w:divBdr>
            <w:top w:val="none" w:sz="0" w:space="0" w:color="auto"/>
            <w:left w:val="none" w:sz="0" w:space="0" w:color="auto"/>
            <w:bottom w:val="none" w:sz="0" w:space="0" w:color="auto"/>
            <w:right w:val="none" w:sz="0" w:space="0" w:color="auto"/>
          </w:divBdr>
          <w:divsChild>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 w:id="1691180533">
          <w:marLeft w:val="0"/>
          <w:marRight w:val="0"/>
          <w:marTop w:val="0"/>
          <w:marBottom w:val="0"/>
          <w:divBdr>
            <w:top w:val="none" w:sz="0" w:space="0" w:color="auto"/>
            <w:left w:val="none" w:sz="0" w:space="0" w:color="auto"/>
            <w:bottom w:val="none" w:sz="0" w:space="0" w:color="auto"/>
            <w:right w:val="none" w:sz="0" w:space="0" w:color="auto"/>
          </w:divBdr>
          <w:divsChild>
            <w:div w:id="144205754">
              <w:marLeft w:val="0"/>
              <w:marRight w:val="0"/>
              <w:marTop w:val="0"/>
              <w:marBottom w:val="0"/>
              <w:divBdr>
                <w:top w:val="none" w:sz="0" w:space="0" w:color="auto"/>
                <w:left w:val="none" w:sz="0" w:space="0" w:color="auto"/>
                <w:bottom w:val="none" w:sz="0" w:space="0" w:color="auto"/>
                <w:right w:val="none" w:sz="0" w:space="0" w:color="auto"/>
              </w:divBdr>
            </w:div>
          </w:divsChild>
        </w:div>
        <w:div w:id="204097180">
          <w:marLeft w:val="0"/>
          <w:marRight w:val="0"/>
          <w:marTop w:val="0"/>
          <w:marBottom w:val="0"/>
          <w:divBdr>
            <w:top w:val="none" w:sz="0" w:space="0" w:color="auto"/>
            <w:left w:val="none" w:sz="0" w:space="0" w:color="auto"/>
            <w:bottom w:val="none" w:sz="0" w:space="0" w:color="auto"/>
            <w:right w:val="none" w:sz="0" w:space="0" w:color="auto"/>
          </w:divBdr>
          <w:divsChild>
            <w:div w:id="291638496">
              <w:marLeft w:val="0"/>
              <w:marRight w:val="0"/>
              <w:marTop w:val="0"/>
              <w:marBottom w:val="0"/>
              <w:divBdr>
                <w:top w:val="none" w:sz="0" w:space="0" w:color="auto"/>
                <w:left w:val="none" w:sz="0" w:space="0" w:color="auto"/>
                <w:bottom w:val="none" w:sz="0" w:space="0" w:color="auto"/>
                <w:right w:val="none" w:sz="0" w:space="0" w:color="auto"/>
              </w:divBdr>
            </w:div>
          </w:divsChild>
        </w:div>
        <w:div w:id="421033355">
          <w:marLeft w:val="0"/>
          <w:marRight w:val="0"/>
          <w:marTop w:val="0"/>
          <w:marBottom w:val="0"/>
          <w:divBdr>
            <w:top w:val="none" w:sz="0" w:space="0" w:color="auto"/>
            <w:left w:val="none" w:sz="0" w:space="0" w:color="auto"/>
            <w:bottom w:val="none" w:sz="0" w:space="0" w:color="auto"/>
            <w:right w:val="none" w:sz="0" w:space="0" w:color="auto"/>
          </w:divBdr>
          <w:divsChild>
            <w:div w:id="1945382749">
              <w:marLeft w:val="0"/>
              <w:marRight w:val="0"/>
              <w:marTop w:val="0"/>
              <w:marBottom w:val="0"/>
              <w:divBdr>
                <w:top w:val="none" w:sz="0" w:space="0" w:color="auto"/>
                <w:left w:val="none" w:sz="0" w:space="0" w:color="auto"/>
                <w:bottom w:val="none" w:sz="0" w:space="0" w:color="auto"/>
                <w:right w:val="none" w:sz="0" w:space="0" w:color="auto"/>
              </w:divBdr>
            </w:div>
          </w:divsChild>
        </w:div>
        <w:div w:id="907496262">
          <w:marLeft w:val="0"/>
          <w:marRight w:val="0"/>
          <w:marTop w:val="0"/>
          <w:marBottom w:val="0"/>
          <w:divBdr>
            <w:top w:val="none" w:sz="0" w:space="0" w:color="auto"/>
            <w:left w:val="none" w:sz="0" w:space="0" w:color="auto"/>
            <w:bottom w:val="none" w:sz="0" w:space="0" w:color="auto"/>
            <w:right w:val="none" w:sz="0" w:space="0" w:color="auto"/>
          </w:divBdr>
          <w:divsChild>
            <w:div w:id="1860385310">
              <w:marLeft w:val="0"/>
              <w:marRight w:val="0"/>
              <w:marTop w:val="0"/>
              <w:marBottom w:val="0"/>
              <w:divBdr>
                <w:top w:val="none" w:sz="0" w:space="0" w:color="auto"/>
                <w:left w:val="none" w:sz="0" w:space="0" w:color="auto"/>
                <w:bottom w:val="none" w:sz="0" w:space="0" w:color="auto"/>
                <w:right w:val="none" w:sz="0" w:space="0" w:color="auto"/>
              </w:divBdr>
            </w:div>
          </w:divsChild>
        </w:div>
        <w:div w:id="1584097194">
          <w:marLeft w:val="0"/>
          <w:marRight w:val="0"/>
          <w:marTop w:val="0"/>
          <w:marBottom w:val="0"/>
          <w:divBdr>
            <w:top w:val="none" w:sz="0" w:space="0" w:color="auto"/>
            <w:left w:val="none" w:sz="0" w:space="0" w:color="auto"/>
            <w:bottom w:val="none" w:sz="0" w:space="0" w:color="auto"/>
            <w:right w:val="none" w:sz="0" w:space="0" w:color="auto"/>
          </w:divBdr>
          <w:divsChild>
            <w:div w:id="1625498072">
              <w:marLeft w:val="0"/>
              <w:marRight w:val="0"/>
              <w:marTop w:val="0"/>
              <w:marBottom w:val="0"/>
              <w:divBdr>
                <w:top w:val="none" w:sz="0" w:space="0" w:color="auto"/>
                <w:left w:val="none" w:sz="0" w:space="0" w:color="auto"/>
                <w:bottom w:val="none" w:sz="0" w:space="0" w:color="auto"/>
                <w:right w:val="none" w:sz="0" w:space="0" w:color="auto"/>
              </w:divBdr>
            </w:div>
          </w:divsChild>
        </w:div>
        <w:div w:id="2079857227">
          <w:marLeft w:val="0"/>
          <w:marRight w:val="0"/>
          <w:marTop w:val="0"/>
          <w:marBottom w:val="0"/>
          <w:divBdr>
            <w:top w:val="none" w:sz="0" w:space="0" w:color="auto"/>
            <w:left w:val="none" w:sz="0" w:space="0" w:color="auto"/>
            <w:bottom w:val="none" w:sz="0" w:space="0" w:color="auto"/>
            <w:right w:val="none" w:sz="0" w:space="0" w:color="auto"/>
          </w:divBdr>
          <w:divsChild>
            <w:div w:id="2090039174">
              <w:marLeft w:val="0"/>
              <w:marRight w:val="0"/>
              <w:marTop w:val="0"/>
              <w:marBottom w:val="0"/>
              <w:divBdr>
                <w:top w:val="none" w:sz="0" w:space="0" w:color="auto"/>
                <w:left w:val="none" w:sz="0" w:space="0" w:color="auto"/>
                <w:bottom w:val="none" w:sz="0" w:space="0" w:color="auto"/>
                <w:right w:val="none" w:sz="0" w:space="0" w:color="auto"/>
              </w:divBdr>
            </w:div>
          </w:divsChild>
        </w:div>
        <w:div w:id="2120642324">
          <w:marLeft w:val="0"/>
          <w:marRight w:val="0"/>
          <w:marTop w:val="0"/>
          <w:marBottom w:val="0"/>
          <w:divBdr>
            <w:top w:val="none" w:sz="0" w:space="0" w:color="auto"/>
            <w:left w:val="none" w:sz="0" w:space="0" w:color="auto"/>
            <w:bottom w:val="none" w:sz="0" w:space="0" w:color="auto"/>
            <w:right w:val="none" w:sz="0" w:space="0" w:color="auto"/>
          </w:divBdr>
          <w:divsChild>
            <w:div w:id="975841529">
              <w:marLeft w:val="0"/>
              <w:marRight w:val="0"/>
              <w:marTop w:val="0"/>
              <w:marBottom w:val="0"/>
              <w:divBdr>
                <w:top w:val="none" w:sz="0" w:space="0" w:color="auto"/>
                <w:left w:val="none" w:sz="0" w:space="0" w:color="auto"/>
                <w:bottom w:val="none" w:sz="0" w:space="0" w:color="auto"/>
                <w:right w:val="none" w:sz="0" w:space="0" w:color="auto"/>
              </w:divBdr>
            </w:div>
          </w:divsChild>
        </w:div>
        <w:div w:id="189413648">
          <w:marLeft w:val="0"/>
          <w:marRight w:val="0"/>
          <w:marTop w:val="0"/>
          <w:marBottom w:val="0"/>
          <w:divBdr>
            <w:top w:val="none" w:sz="0" w:space="0" w:color="auto"/>
            <w:left w:val="none" w:sz="0" w:space="0" w:color="auto"/>
            <w:bottom w:val="none" w:sz="0" w:space="0" w:color="auto"/>
            <w:right w:val="none" w:sz="0" w:space="0" w:color="auto"/>
          </w:divBdr>
          <w:divsChild>
            <w:div w:id="127207882">
              <w:marLeft w:val="0"/>
              <w:marRight w:val="0"/>
              <w:marTop w:val="0"/>
              <w:marBottom w:val="0"/>
              <w:divBdr>
                <w:top w:val="none" w:sz="0" w:space="0" w:color="auto"/>
                <w:left w:val="none" w:sz="0" w:space="0" w:color="auto"/>
                <w:bottom w:val="none" w:sz="0" w:space="0" w:color="auto"/>
                <w:right w:val="none" w:sz="0" w:space="0" w:color="auto"/>
              </w:divBdr>
            </w:div>
          </w:divsChild>
        </w:div>
        <w:div w:id="438447846">
          <w:marLeft w:val="0"/>
          <w:marRight w:val="0"/>
          <w:marTop w:val="0"/>
          <w:marBottom w:val="0"/>
          <w:divBdr>
            <w:top w:val="none" w:sz="0" w:space="0" w:color="auto"/>
            <w:left w:val="none" w:sz="0" w:space="0" w:color="auto"/>
            <w:bottom w:val="none" w:sz="0" w:space="0" w:color="auto"/>
            <w:right w:val="none" w:sz="0" w:space="0" w:color="auto"/>
          </w:divBdr>
          <w:divsChild>
            <w:div w:id="555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001">
      <w:bodyDiv w:val="1"/>
      <w:marLeft w:val="0"/>
      <w:marRight w:val="0"/>
      <w:marTop w:val="0"/>
      <w:marBottom w:val="0"/>
      <w:divBdr>
        <w:top w:val="none" w:sz="0" w:space="0" w:color="auto"/>
        <w:left w:val="none" w:sz="0" w:space="0" w:color="auto"/>
        <w:bottom w:val="none" w:sz="0" w:space="0" w:color="auto"/>
        <w:right w:val="none" w:sz="0" w:space="0" w:color="auto"/>
      </w:divBdr>
    </w:div>
    <w:div w:id="110327277">
      <w:bodyDiv w:val="1"/>
      <w:marLeft w:val="0"/>
      <w:marRight w:val="0"/>
      <w:marTop w:val="0"/>
      <w:marBottom w:val="0"/>
      <w:divBdr>
        <w:top w:val="none" w:sz="0" w:space="0" w:color="auto"/>
        <w:left w:val="none" w:sz="0" w:space="0" w:color="auto"/>
        <w:bottom w:val="none" w:sz="0" w:space="0" w:color="auto"/>
        <w:right w:val="none" w:sz="0" w:space="0" w:color="auto"/>
      </w:divBdr>
      <w:divsChild>
        <w:div w:id="1262765124">
          <w:marLeft w:val="0"/>
          <w:marRight w:val="0"/>
          <w:marTop w:val="0"/>
          <w:marBottom w:val="0"/>
          <w:divBdr>
            <w:top w:val="none" w:sz="0" w:space="0" w:color="auto"/>
            <w:left w:val="none" w:sz="0" w:space="0" w:color="auto"/>
            <w:bottom w:val="none" w:sz="0" w:space="0" w:color="auto"/>
            <w:right w:val="none" w:sz="0" w:space="0" w:color="auto"/>
          </w:divBdr>
          <w:divsChild>
            <w:div w:id="755515568">
              <w:marLeft w:val="600"/>
              <w:marRight w:val="600"/>
              <w:marTop w:val="0"/>
              <w:marBottom w:val="0"/>
              <w:divBdr>
                <w:top w:val="none" w:sz="0" w:space="0" w:color="auto"/>
                <w:left w:val="none" w:sz="0" w:space="0" w:color="auto"/>
                <w:bottom w:val="none" w:sz="0" w:space="0" w:color="auto"/>
                <w:right w:val="none" w:sz="0" w:space="0" w:color="auto"/>
              </w:divBdr>
              <w:divsChild>
                <w:div w:id="558440184">
                  <w:marLeft w:val="0"/>
                  <w:marRight w:val="0"/>
                  <w:marTop w:val="0"/>
                  <w:marBottom w:val="0"/>
                  <w:divBdr>
                    <w:top w:val="none" w:sz="0" w:space="0" w:color="auto"/>
                    <w:left w:val="none" w:sz="0" w:space="0" w:color="auto"/>
                    <w:bottom w:val="none" w:sz="0" w:space="0" w:color="auto"/>
                    <w:right w:val="none" w:sz="0" w:space="0" w:color="auto"/>
                  </w:divBdr>
                  <w:divsChild>
                    <w:div w:id="1957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4344">
      <w:bodyDiv w:val="1"/>
      <w:marLeft w:val="0"/>
      <w:marRight w:val="0"/>
      <w:marTop w:val="0"/>
      <w:marBottom w:val="0"/>
      <w:divBdr>
        <w:top w:val="none" w:sz="0" w:space="0" w:color="auto"/>
        <w:left w:val="none" w:sz="0" w:space="0" w:color="auto"/>
        <w:bottom w:val="none" w:sz="0" w:space="0" w:color="auto"/>
        <w:right w:val="none" w:sz="0" w:space="0" w:color="auto"/>
      </w:divBdr>
    </w:div>
    <w:div w:id="194853895">
      <w:bodyDiv w:val="1"/>
      <w:marLeft w:val="0"/>
      <w:marRight w:val="0"/>
      <w:marTop w:val="0"/>
      <w:marBottom w:val="0"/>
      <w:divBdr>
        <w:top w:val="none" w:sz="0" w:space="0" w:color="auto"/>
        <w:left w:val="none" w:sz="0" w:space="0" w:color="auto"/>
        <w:bottom w:val="none" w:sz="0" w:space="0" w:color="auto"/>
        <w:right w:val="none" w:sz="0" w:space="0" w:color="auto"/>
      </w:divBdr>
    </w:div>
    <w:div w:id="242449778">
      <w:bodyDiv w:val="1"/>
      <w:marLeft w:val="0"/>
      <w:marRight w:val="0"/>
      <w:marTop w:val="0"/>
      <w:marBottom w:val="0"/>
      <w:divBdr>
        <w:top w:val="none" w:sz="0" w:space="0" w:color="auto"/>
        <w:left w:val="none" w:sz="0" w:space="0" w:color="auto"/>
        <w:bottom w:val="none" w:sz="0" w:space="0" w:color="auto"/>
        <w:right w:val="none" w:sz="0" w:space="0" w:color="auto"/>
      </w:divBdr>
    </w:div>
    <w:div w:id="28805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94568">
          <w:marLeft w:val="0"/>
          <w:marRight w:val="0"/>
          <w:marTop w:val="0"/>
          <w:marBottom w:val="0"/>
          <w:divBdr>
            <w:top w:val="none" w:sz="0" w:space="0" w:color="auto"/>
            <w:left w:val="none" w:sz="0" w:space="0" w:color="auto"/>
            <w:bottom w:val="none" w:sz="0" w:space="0" w:color="auto"/>
            <w:right w:val="none" w:sz="0" w:space="0" w:color="auto"/>
          </w:divBdr>
          <w:divsChild>
            <w:div w:id="2143695544">
              <w:marLeft w:val="0"/>
              <w:marRight w:val="0"/>
              <w:marTop w:val="0"/>
              <w:marBottom w:val="0"/>
              <w:divBdr>
                <w:top w:val="none" w:sz="0" w:space="0" w:color="auto"/>
                <w:left w:val="none" w:sz="0" w:space="0" w:color="auto"/>
                <w:bottom w:val="none" w:sz="0" w:space="0" w:color="auto"/>
                <w:right w:val="none" w:sz="0" w:space="0" w:color="auto"/>
              </w:divBdr>
            </w:div>
          </w:divsChild>
        </w:div>
        <w:div w:id="184562787">
          <w:marLeft w:val="0"/>
          <w:marRight w:val="0"/>
          <w:marTop w:val="0"/>
          <w:marBottom w:val="0"/>
          <w:divBdr>
            <w:top w:val="none" w:sz="0" w:space="0" w:color="auto"/>
            <w:left w:val="none" w:sz="0" w:space="0" w:color="auto"/>
            <w:bottom w:val="none" w:sz="0" w:space="0" w:color="auto"/>
            <w:right w:val="none" w:sz="0" w:space="0" w:color="auto"/>
          </w:divBdr>
          <w:divsChild>
            <w:div w:id="2122842573">
              <w:marLeft w:val="0"/>
              <w:marRight w:val="0"/>
              <w:marTop w:val="0"/>
              <w:marBottom w:val="0"/>
              <w:divBdr>
                <w:top w:val="none" w:sz="0" w:space="0" w:color="auto"/>
                <w:left w:val="none" w:sz="0" w:space="0" w:color="auto"/>
                <w:bottom w:val="none" w:sz="0" w:space="0" w:color="auto"/>
                <w:right w:val="none" w:sz="0" w:space="0" w:color="auto"/>
              </w:divBdr>
            </w:div>
          </w:divsChild>
        </w:div>
        <w:div w:id="196823140">
          <w:marLeft w:val="0"/>
          <w:marRight w:val="0"/>
          <w:marTop w:val="0"/>
          <w:marBottom w:val="0"/>
          <w:divBdr>
            <w:top w:val="none" w:sz="0" w:space="0" w:color="auto"/>
            <w:left w:val="none" w:sz="0" w:space="0" w:color="auto"/>
            <w:bottom w:val="none" w:sz="0" w:space="0" w:color="auto"/>
            <w:right w:val="none" w:sz="0" w:space="0" w:color="auto"/>
          </w:divBdr>
          <w:divsChild>
            <w:div w:id="1644460037">
              <w:marLeft w:val="0"/>
              <w:marRight w:val="0"/>
              <w:marTop w:val="0"/>
              <w:marBottom w:val="0"/>
              <w:divBdr>
                <w:top w:val="none" w:sz="0" w:space="0" w:color="auto"/>
                <w:left w:val="none" w:sz="0" w:space="0" w:color="auto"/>
                <w:bottom w:val="none" w:sz="0" w:space="0" w:color="auto"/>
                <w:right w:val="none" w:sz="0" w:space="0" w:color="auto"/>
              </w:divBdr>
            </w:div>
          </w:divsChild>
        </w:div>
        <w:div w:id="1274945404">
          <w:marLeft w:val="0"/>
          <w:marRight w:val="0"/>
          <w:marTop w:val="0"/>
          <w:marBottom w:val="0"/>
          <w:divBdr>
            <w:top w:val="none" w:sz="0" w:space="0" w:color="auto"/>
            <w:left w:val="none" w:sz="0" w:space="0" w:color="auto"/>
            <w:bottom w:val="none" w:sz="0" w:space="0" w:color="auto"/>
            <w:right w:val="none" w:sz="0" w:space="0" w:color="auto"/>
          </w:divBdr>
          <w:divsChild>
            <w:div w:id="876576762">
              <w:marLeft w:val="0"/>
              <w:marRight w:val="0"/>
              <w:marTop w:val="0"/>
              <w:marBottom w:val="0"/>
              <w:divBdr>
                <w:top w:val="none" w:sz="0" w:space="0" w:color="auto"/>
                <w:left w:val="none" w:sz="0" w:space="0" w:color="auto"/>
                <w:bottom w:val="none" w:sz="0" w:space="0" w:color="auto"/>
                <w:right w:val="none" w:sz="0" w:space="0" w:color="auto"/>
              </w:divBdr>
            </w:div>
          </w:divsChild>
        </w:div>
        <w:div w:id="241837022">
          <w:marLeft w:val="0"/>
          <w:marRight w:val="0"/>
          <w:marTop w:val="0"/>
          <w:marBottom w:val="0"/>
          <w:divBdr>
            <w:top w:val="none" w:sz="0" w:space="0" w:color="auto"/>
            <w:left w:val="none" w:sz="0" w:space="0" w:color="auto"/>
            <w:bottom w:val="none" w:sz="0" w:space="0" w:color="auto"/>
            <w:right w:val="none" w:sz="0" w:space="0" w:color="auto"/>
          </w:divBdr>
          <w:divsChild>
            <w:div w:id="1564097664">
              <w:marLeft w:val="0"/>
              <w:marRight w:val="0"/>
              <w:marTop w:val="0"/>
              <w:marBottom w:val="0"/>
              <w:divBdr>
                <w:top w:val="none" w:sz="0" w:space="0" w:color="auto"/>
                <w:left w:val="none" w:sz="0" w:space="0" w:color="auto"/>
                <w:bottom w:val="none" w:sz="0" w:space="0" w:color="auto"/>
                <w:right w:val="none" w:sz="0" w:space="0" w:color="auto"/>
              </w:divBdr>
            </w:div>
          </w:divsChild>
        </w:div>
        <w:div w:id="1696030891">
          <w:marLeft w:val="0"/>
          <w:marRight w:val="0"/>
          <w:marTop w:val="0"/>
          <w:marBottom w:val="0"/>
          <w:divBdr>
            <w:top w:val="none" w:sz="0" w:space="0" w:color="auto"/>
            <w:left w:val="none" w:sz="0" w:space="0" w:color="auto"/>
            <w:bottom w:val="none" w:sz="0" w:space="0" w:color="auto"/>
            <w:right w:val="none" w:sz="0" w:space="0" w:color="auto"/>
          </w:divBdr>
          <w:divsChild>
            <w:div w:id="475798796">
              <w:marLeft w:val="0"/>
              <w:marRight w:val="0"/>
              <w:marTop w:val="0"/>
              <w:marBottom w:val="0"/>
              <w:divBdr>
                <w:top w:val="none" w:sz="0" w:space="0" w:color="auto"/>
                <w:left w:val="none" w:sz="0" w:space="0" w:color="auto"/>
                <w:bottom w:val="none" w:sz="0" w:space="0" w:color="auto"/>
                <w:right w:val="none" w:sz="0" w:space="0" w:color="auto"/>
              </w:divBdr>
            </w:div>
          </w:divsChild>
        </w:div>
        <w:div w:id="2003268414">
          <w:marLeft w:val="0"/>
          <w:marRight w:val="0"/>
          <w:marTop w:val="0"/>
          <w:marBottom w:val="0"/>
          <w:divBdr>
            <w:top w:val="none" w:sz="0" w:space="0" w:color="auto"/>
            <w:left w:val="none" w:sz="0" w:space="0" w:color="auto"/>
            <w:bottom w:val="none" w:sz="0" w:space="0" w:color="auto"/>
            <w:right w:val="none" w:sz="0" w:space="0" w:color="auto"/>
          </w:divBdr>
          <w:divsChild>
            <w:div w:id="700935973">
              <w:marLeft w:val="0"/>
              <w:marRight w:val="0"/>
              <w:marTop w:val="0"/>
              <w:marBottom w:val="0"/>
              <w:divBdr>
                <w:top w:val="none" w:sz="0" w:space="0" w:color="auto"/>
                <w:left w:val="none" w:sz="0" w:space="0" w:color="auto"/>
                <w:bottom w:val="none" w:sz="0" w:space="0" w:color="auto"/>
                <w:right w:val="none" w:sz="0" w:space="0" w:color="auto"/>
              </w:divBdr>
            </w:div>
          </w:divsChild>
        </w:div>
        <w:div w:id="1714034951">
          <w:marLeft w:val="0"/>
          <w:marRight w:val="0"/>
          <w:marTop w:val="0"/>
          <w:marBottom w:val="0"/>
          <w:divBdr>
            <w:top w:val="none" w:sz="0" w:space="0" w:color="auto"/>
            <w:left w:val="none" w:sz="0" w:space="0" w:color="auto"/>
            <w:bottom w:val="none" w:sz="0" w:space="0" w:color="auto"/>
            <w:right w:val="none" w:sz="0" w:space="0" w:color="auto"/>
          </w:divBdr>
          <w:divsChild>
            <w:div w:id="1285769470">
              <w:marLeft w:val="0"/>
              <w:marRight w:val="0"/>
              <w:marTop w:val="0"/>
              <w:marBottom w:val="0"/>
              <w:divBdr>
                <w:top w:val="none" w:sz="0" w:space="0" w:color="auto"/>
                <w:left w:val="none" w:sz="0" w:space="0" w:color="auto"/>
                <w:bottom w:val="none" w:sz="0" w:space="0" w:color="auto"/>
                <w:right w:val="none" w:sz="0" w:space="0" w:color="auto"/>
              </w:divBdr>
            </w:div>
          </w:divsChild>
        </w:div>
        <w:div w:id="508521185">
          <w:marLeft w:val="0"/>
          <w:marRight w:val="0"/>
          <w:marTop w:val="0"/>
          <w:marBottom w:val="0"/>
          <w:divBdr>
            <w:top w:val="none" w:sz="0" w:space="0" w:color="auto"/>
            <w:left w:val="none" w:sz="0" w:space="0" w:color="auto"/>
            <w:bottom w:val="none" w:sz="0" w:space="0" w:color="auto"/>
            <w:right w:val="none" w:sz="0" w:space="0" w:color="auto"/>
          </w:divBdr>
          <w:divsChild>
            <w:div w:id="1087651682">
              <w:marLeft w:val="0"/>
              <w:marRight w:val="0"/>
              <w:marTop w:val="0"/>
              <w:marBottom w:val="0"/>
              <w:divBdr>
                <w:top w:val="none" w:sz="0" w:space="0" w:color="auto"/>
                <w:left w:val="none" w:sz="0" w:space="0" w:color="auto"/>
                <w:bottom w:val="none" w:sz="0" w:space="0" w:color="auto"/>
                <w:right w:val="none" w:sz="0" w:space="0" w:color="auto"/>
              </w:divBdr>
            </w:div>
          </w:divsChild>
        </w:div>
        <w:div w:id="1830976995">
          <w:marLeft w:val="0"/>
          <w:marRight w:val="0"/>
          <w:marTop w:val="0"/>
          <w:marBottom w:val="0"/>
          <w:divBdr>
            <w:top w:val="none" w:sz="0" w:space="0" w:color="auto"/>
            <w:left w:val="none" w:sz="0" w:space="0" w:color="auto"/>
            <w:bottom w:val="none" w:sz="0" w:space="0" w:color="auto"/>
            <w:right w:val="none" w:sz="0" w:space="0" w:color="auto"/>
          </w:divBdr>
          <w:divsChild>
            <w:div w:id="1800107683">
              <w:marLeft w:val="0"/>
              <w:marRight w:val="0"/>
              <w:marTop w:val="0"/>
              <w:marBottom w:val="0"/>
              <w:divBdr>
                <w:top w:val="none" w:sz="0" w:space="0" w:color="auto"/>
                <w:left w:val="none" w:sz="0" w:space="0" w:color="auto"/>
                <w:bottom w:val="none" w:sz="0" w:space="0" w:color="auto"/>
                <w:right w:val="none" w:sz="0" w:space="0" w:color="auto"/>
              </w:divBdr>
            </w:div>
          </w:divsChild>
        </w:div>
        <w:div w:id="865406421">
          <w:marLeft w:val="0"/>
          <w:marRight w:val="0"/>
          <w:marTop w:val="0"/>
          <w:marBottom w:val="0"/>
          <w:divBdr>
            <w:top w:val="none" w:sz="0" w:space="0" w:color="auto"/>
            <w:left w:val="none" w:sz="0" w:space="0" w:color="auto"/>
            <w:bottom w:val="none" w:sz="0" w:space="0" w:color="auto"/>
            <w:right w:val="none" w:sz="0" w:space="0" w:color="auto"/>
          </w:divBdr>
          <w:divsChild>
            <w:div w:id="520629115">
              <w:marLeft w:val="0"/>
              <w:marRight w:val="0"/>
              <w:marTop w:val="0"/>
              <w:marBottom w:val="0"/>
              <w:divBdr>
                <w:top w:val="none" w:sz="0" w:space="0" w:color="auto"/>
                <w:left w:val="none" w:sz="0" w:space="0" w:color="auto"/>
                <w:bottom w:val="none" w:sz="0" w:space="0" w:color="auto"/>
                <w:right w:val="none" w:sz="0" w:space="0" w:color="auto"/>
              </w:divBdr>
            </w:div>
          </w:divsChild>
        </w:div>
        <w:div w:id="1056661612">
          <w:marLeft w:val="0"/>
          <w:marRight w:val="0"/>
          <w:marTop w:val="0"/>
          <w:marBottom w:val="0"/>
          <w:divBdr>
            <w:top w:val="none" w:sz="0" w:space="0" w:color="auto"/>
            <w:left w:val="none" w:sz="0" w:space="0" w:color="auto"/>
            <w:bottom w:val="none" w:sz="0" w:space="0" w:color="auto"/>
            <w:right w:val="none" w:sz="0" w:space="0" w:color="auto"/>
          </w:divBdr>
          <w:divsChild>
            <w:div w:id="1118647385">
              <w:marLeft w:val="0"/>
              <w:marRight w:val="0"/>
              <w:marTop w:val="0"/>
              <w:marBottom w:val="0"/>
              <w:divBdr>
                <w:top w:val="none" w:sz="0" w:space="0" w:color="auto"/>
                <w:left w:val="none" w:sz="0" w:space="0" w:color="auto"/>
                <w:bottom w:val="none" w:sz="0" w:space="0" w:color="auto"/>
                <w:right w:val="none" w:sz="0" w:space="0" w:color="auto"/>
              </w:divBdr>
            </w:div>
          </w:divsChild>
        </w:div>
        <w:div w:id="1953591944">
          <w:marLeft w:val="0"/>
          <w:marRight w:val="0"/>
          <w:marTop w:val="0"/>
          <w:marBottom w:val="0"/>
          <w:divBdr>
            <w:top w:val="none" w:sz="0" w:space="0" w:color="auto"/>
            <w:left w:val="none" w:sz="0" w:space="0" w:color="auto"/>
            <w:bottom w:val="none" w:sz="0" w:space="0" w:color="auto"/>
            <w:right w:val="none" w:sz="0" w:space="0" w:color="auto"/>
          </w:divBdr>
          <w:divsChild>
            <w:div w:id="569727893">
              <w:marLeft w:val="0"/>
              <w:marRight w:val="0"/>
              <w:marTop w:val="0"/>
              <w:marBottom w:val="0"/>
              <w:divBdr>
                <w:top w:val="none" w:sz="0" w:space="0" w:color="auto"/>
                <w:left w:val="none" w:sz="0" w:space="0" w:color="auto"/>
                <w:bottom w:val="none" w:sz="0" w:space="0" w:color="auto"/>
                <w:right w:val="none" w:sz="0" w:space="0" w:color="auto"/>
              </w:divBdr>
            </w:div>
          </w:divsChild>
        </w:div>
        <w:div w:id="814687115">
          <w:marLeft w:val="0"/>
          <w:marRight w:val="0"/>
          <w:marTop w:val="0"/>
          <w:marBottom w:val="0"/>
          <w:divBdr>
            <w:top w:val="none" w:sz="0" w:space="0" w:color="auto"/>
            <w:left w:val="none" w:sz="0" w:space="0" w:color="auto"/>
            <w:bottom w:val="none" w:sz="0" w:space="0" w:color="auto"/>
            <w:right w:val="none" w:sz="0" w:space="0" w:color="auto"/>
          </w:divBdr>
          <w:divsChild>
            <w:div w:id="1761023816">
              <w:marLeft w:val="0"/>
              <w:marRight w:val="0"/>
              <w:marTop w:val="0"/>
              <w:marBottom w:val="0"/>
              <w:divBdr>
                <w:top w:val="none" w:sz="0" w:space="0" w:color="auto"/>
                <w:left w:val="none" w:sz="0" w:space="0" w:color="auto"/>
                <w:bottom w:val="none" w:sz="0" w:space="0" w:color="auto"/>
                <w:right w:val="none" w:sz="0" w:space="0" w:color="auto"/>
              </w:divBdr>
            </w:div>
          </w:divsChild>
        </w:div>
        <w:div w:id="736366219">
          <w:marLeft w:val="0"/>
          <w:marRight w:val="0"/>
          <w:marTop w:val="0"/>
          <w:marBottom w:val="0"/>
          <w:divBdr>
            <w:top w:val="none" w:sz="0" w:space="0" w:color="auto"/>
            <w:left w:val="none" w:sz="0" w:space="0" w:color="auto"/>
            <w:bottom w:val="none" w:sz="0" w:space="0" w:color="auto"/>
            <w:right w:val="none" w:sz="0" w:space="0" w:color="auto"/>
          </w:divBdr>
          <w:divsChild>
            <w:div w:id="267735323">
              <w:marLeft w:val="0"/>
              <w:marRight w:val="0"/>
              <w:marTop w:val="0"/>
              <w:marBottom w:val="0"/>
              <w:divBdr>
                <w:top w:val="none" w:sz="0" w:space="0" w:color="auto"/>
                <w:left w:val="none" w:sz="0" w:space="0" w:color="auto"/>
                <w:bottom w:val="none" w:sz="0" w:space="0" w:color="auto"/>
                <w:right w:val="none" w:sz="0" w:space="0" w:color="auto"/>
              </w:divBdr>
            </w:div>
          </w:divsChild>
        </w:div>
        <w:div w:id="2033259291">
          <w:marLeft w:val="0"/>
          <w:marRight w:val="0"/>
          <w:marTop w:val="0"/>
          <w:marBottom w:val="0"/>
          <w:divBdr>
            <w:top w:val="none" w:sz="0" w:space="0" w:color="auto"/>
            <w:left w:val="none" w:sz="0" w:space="0" w:color="auto"/>
            <w:bottom w:val="none" w:sz="0" w:space="0" w:color="auto"/>
            <w:right w:val="none" w:sz="0" w:space="0" w:color="auto"/>
          </w:divBdr>
          <w:divsChild>
            <w:div w:id="1783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2960">
      <w:bodyDiv w:val="1"/>
      <w:marLeft w:val="0"/>
      <w:marRight w:val="0"/>
      <w:marTop w:val="0"/>
      <w:marBottom w:val="0"/>
      <w:divBdr>
        <w:top w:val="none" w:sz="0" w:space="0" w:color="auto"/>
        <w:left w:val="none" w:sz="0" w:space="0" w:color="auto"/>
        <w:bottom w:val="none" w:sz="0" w:space="0" w:color="auto"/>
        <w:right w:val="none" w:sz="0" w:space="0" w:color="auto"/>
      </w:divBdr>
    </w:div>
    <w:div w:id="456534983">
      <w:bodyDiv w:val="1"/>
      <w:marLeft w:val="0"/>
      <w:marRight w:val="0"/>
      <w:marTop w:val="0"/>
      <w:marBottom w:val="0"/>
      <w:divBdr>
        <w:top w:val="none" w:sz="0" w:space="0" w:color="auto"/>
        <w:left w:val="none" w:sz="0" w:space="0" w:color="auto"/>
        <w:bottom w:val="none" w:sz="0" w:space="0" w:color="auto"/>
        <w:right w:val="none" w:sz="0" w:space="0" w:color="auto"/>
      </w:divBdr>
    </w:div>
    <w:div w:id="548230924">
      <w:bodyDiv w:val="1"/>
      <w:marLeft w:val="0"/>
      <w:marRight w:val="0"/>
      <w:marTop w:val="0"/>
      <w:marBottom w:val="0"/>
      <w:divBdr>
        <w:top w:val="none" w:sz="0" w:space="0" w:color="auto"/>
        <w:left w:val="none" w:sz="0" w:space="0" w:color="auto"/>
        <w:bottom w:val="none" w:sz="0" w:space="0" w:color="auto"/>
        <w:right w:val="none" w:sz="0" w:space="0" w:color="auto"/>
      </w:divBdr>
    </w:div>
    <w:div w:id="738475840">
      <w:bodyDiv w:val="1"/>
      <w:marLeft w:val="0"/>
      <w:marRight w:val="0"/>
      <w:marTop w:val="0"/>
      <w:marBottom w:val="0"/>
      <w:divBdr>
        <w:top w:val="none" w:sz="0" w:space="0" w:color="auto"/>
        <w:left w:val="none" w:sz="0" w:space="0" w:color="auto"/>
        <w:bottom w:val="none" w:sz="0" w:space="0" w:color="auto"/>
        <w:right w:val="none" w:sz="0" w:space="0" w:color="auto"/>
      </w:divBdr>
    </w:div>
    <w:div w:id="934898793">
      <w:bodyDiv w:val="1"/>
      <w:marLeft w:val="0"/>
      <w:marRight w:val="0"/>
      <w:marTop w:val="0"/>
      <w:marBottom w:val="0"/>
      <w:divBdr>
        <w:top w:val="none" w:sz="0" w:space="0" w:color="auto"/>
        <w:left w:val="none" w:sz="0" w:space="0" w:color="auto"/>
        <w:bottom w:val="none" w:sz="0" w:space="0" w:color="auto"/>
        <w:right w:val="none" w:sz="0" w:space="0" w:color="auto"/>
      </w:divBdr>
    </w:div>
    <w:div w:id="1024789429">
      <w:bodyDiv w:val="1"/>
      <w:marLeft w:val="0"/>
      <w:marRight w:val="0"/>
      <w:marTop w:val="0"/>
      <w:marBottom w:val="0"/>
      <w:divBdr>
        <w:top w:val="none" w:sz="0" w:space="0" w:color="auto"/>
        <w:left w:val="none" w:sz="0" w:space="0" w:color="auto"/>
        <w:bottom w:val="none" w:sz="0" w:space="0" w:color="auto"/>
        <w:right w:val="none" w:sz="0" w:space="0" w:color="auto"/>
      </w:divBdr>
    </w:div>
    <w:div w:id="1042437115">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371420019">
      <w:bodyDiv w:val="1"/>
      <w:marLeft w:val="0"/>
      <w:marRight w:val="0"/>
      <w:marTop w:val="0"/>
      <w:marBottom w:val="0"/>
      <w:divBdr>
        <w:top w:val="none" w:sz="0" w:space="0" w:color="auto"/>
        <w:left w:val="none" w:sz="0" w:space="0" w:color="auto"/>
        <w:bottom w:val="none" w:sz="0" w:space="0" w:color="auto"/>
        <w:right w:val="none" w:sz="0" w:space="0" w:color="auto"/>
      </w:divBdr>
    </w:div>
    <w:div w:id="1457407205">
      <w:bodyDiv w:val="1"/>
      <w:marLeft w:val="0"/>
      <w:marRight w:val="0"/>
      <w:marTop w:val="0"/>
      <w:marBottom w:val="0"/>
      <w:divBdr>
        <w:top w:val="none" w:sz="0" w:space="0" w:color="auto"/>
        <w:left w:val="none" w:sz="0" w:space="0" w:color="auto"/>
        <w:bottom w:val="none" w:sz="0" w:space="0" w:color="auto"/>
        <w:right w:val="none" w:sz="0" w:space="0" w:color="auto"/>
      </w:divBdr>
    </w:div>
    <w:div w:id="1583176813">
      <w:bodyDiv w:val="1"/>
      <w:marLeft w:val="0"/>
      <w:marRight w:val="0"/>
      <w:marTop w:val="0"/>
      <w:marBottom w:val="0"/>
      <w:divBdr>
        <w:top w:val="none" w:sz="0" w:space="0" w:color="auto"/>
        <w:left w:val="none" w:sz="0" w:space="0" w:color="auto"/>
        <w:bottom w:val="none" w:sz="0" w:space="0" w:color="auto"/>
        <w:right w:val="none" w:sz="0" w:space="0" w:color="auto"/>
      </w:divBdr>
    </w:div>
    <w:div w:id="1747189799">
      <w:bodyDiv w:val="1"/>
      <w:marLeft w:val="0"/>
      <w:marRight w:val="0"/>
      <w:marTop w:val="0"/>
      <w:marBottom w:val="0"/>
      <w:divBdr>
        <w:top w:val="none" w:sz="0" w:space="0" w:color="auto"/>
        <w:left w:val="none" w:sz="0" w:space="0" w:color="auto"/>
        <w:bottom w:val="none" w:sz="0" w:space="0" w:color="auto"/>
        <w:right w:val="none" w:sz="0" w:space="0" w:color="auto"/>
      </w:divBdr>
    </w:div>
    <w:div w:id="1749501958">
      <w:bodyDiv w:val="1"/>
      <w:marLeft w:val="0"/>
      <w:marRight w:val="0"/>
      <w:marTop w:val="0"/>
      <w:marBottom w:val="0"/>
      <w:divBdr>
        <w:top w:val="none" w:sz="0" w:space="0" w:color="auto"/>
        <w:left w:val="none" w:sz="0" w:space="0" w:color="auto"/>
        <w:bottom w:val="none" w:sz="0" w:space="0" w:color="auto"/>
        <w:right w:val="none" w:sz="0" w:space="0" w:color="auto"/>
      </w:divBdr>
    </w:div>
    <w:div w:id="1790010975">
      <w:bodyDiv w:val="1"/>
      <w:marLeft w:val="0"/>
      <w:marRight w:val="0"/>
      <w:marTop w:val="0"/>
      <w:marBottom w:val="0"/>
      <w:divBdr>
        <w:top w:val="none" w:sz="0" w:space="0" w:color="auto"/>
        <w:left w:val="none" w:sz="0" w:space="0" w:color="auto"/>
        <w:bottom w:val="none" w:sz="0" w:space="0" w:color="auto"/>
        <w:right w:val="none" w:sz="0" w:space="0" w:color="auto"/>
      </w:divBdr>
    </w:div>
    <w:div w:id="1844010716">
      <w:bodyDiv w:val="1"/>
      <w:marLeft w:val="0"/>
      <w:marRight w:val="0"/>
      <w:marTop w:val="0"/>
      <w:marBottom w:val="0"/>
      <w:divBdr>
        <w:top w:val="none" w:sz="0" w:space="0" w:color="auto"/>
        <w:left w:val="none" w:sz="0" w:space="0" w:color="auto"/>
        <w:bottom w:val="none" w:sz="0" w:space="0" w:color="auto"/>
        <w:right w:val="none" w:sz="0" w:space="0" w:color="auto"/>
      </w:divBdr>
    </w:div>
    <w:div w:id="1901288123">
      <w:bodyDiv w:val="1"/>
      <w:marLeft w:val="0"/>
      <w:marRight w:val="0"/>
      <w:marTop w:val="0"/>
      <w:marBottom w:val="0"/>
      <w:divBdr>
        <w:top w:val="none" w:sz="0" w:space="0" w:color="auto"/>
        <w:left w:val="none" w:sz="0" w:space="0" w:color="auto"/>
        <w:bottom w:val="none" w:sz="0" w:space="0" w:color="auto"/>
        <w:right w:val="none" w:sz="0" w:space="0" w:color="auto"/>
      </w:divBdr>
    </w:div>
    <w:div w:id="1901936432">
      <w:bodyDiv w:val="1"/>
      <w:marLeft w:val="0"/>
      <w:marRight w:val="0"/>
      <w:marTop w:val="0"/>
      <w:marBottom w:val="0"/>
      <w:divBdr>
        <w:top w:val="none" w:sz="0" w:space="0" w:color="auto"/>
        <w:left w:val="none" w:sz="0" w:space="0" w:color="auto"/>
        <w:bottom w:val="none" w:sz="0" w:space="0" w:color="auto"/>
        <w:right w:val="none" w:sz="0" w:space="0" w:color="auto"/>
      </w:divBdr>
    </w:div>
    <w:div w:id="1955404747">
      <w:bodyDiv w:val="1"/>
      <w:marLeft w:val="0"/>
      <w:marRight w:val="0"/>
      <w:marTop w:val="0"/>
      <w:marBottom w:val="0"/>
      <w:divBdr>
        <w:top w:val="none" w:sz="0" w:space="0" w:color="auto"/>
        <w:left w:val="none" w:sz="0" w:space="0" w:color="auto"/>
        <w:bottom w:val="none" w:sz="0" w:space="0" w:color="auto"/>
        <w:right w:val="none" w:sz="0" w:space="0" w:color="auto"/>
      </w:divBdr>
      <w:divsChild>
        <w:div w:id="1863206226">
          <w:marLeft w:val="0"/>
          <w:marRight w:val="0"/>
          <w:marTop w:val="0"/>
          <w:marBottom w:val="0"/>
          <w:divBdr>
            <w:top w:val="none" w:sz="0" w:space="0" w:color="auto"/>
            <w:left w:val="none" w:sz="0" w:space="0" w:color="auto"/>
            <w:bottom w:val="none" w:sz="0" w:space="0" w:color="auto"/>
            <w:right w:val="none" w:sz="0" w:space="0" w:color="auto"/>
          </w:divBdr>
          <w:divsChild>
            <w:div w:id="303781466">
              <w:marLeft w:val="600"/>
              <w:marRight w:val="600"/>
              <w:marTop w:val="0"/>
              <w:marBottom w:val="0"/>
              <w:divBdr>
                <w:top w:val="none" w:sz="0" w:space="0" w:color="auto"/>
                <w:left w:val="none" w:sz="0" w:space="0" w:color="auto"/>
                <w:bottom w:val="none" w:sz="0" w:space="0" w:color="auto"/>
                <w:right w:val="none" w:sz="0" w:space="0" w:color="auto"/>
              </w:divBdr>
              <w:divsChild>
                <w:div w:id="1441143240">
                  <w:marLeft w:val="0"/>
                  <w:marRight w:val="0"/>
                  <w:marTop w:val="0"/>
                  <w:marBottom w:val="0"/>
                  <w:divBdr>
                    <w:top w:val="none" w:sz="0" w:space="0" w:color="auto"/>
                    <w:left w:val="none" w:sz="0" w:space="0" w:color="auto"/>
                    <w:bottom w:val="none" w:sz="0" w:space="0" w:color="auto"/>
                    <w:right w:val="none" w:sz="0" w:space="0" w:color="auto"/>
                  </w:divBdr>
                  <w:divsChild>
                    <w:div w:id="14961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Hatfield\AppData\Roaming\Microsoft\Templates\Bold%20business%20report.dotx" TargetMode="External"/></Relationships>
</file>

<file path=word/theme/theme1.xml><?xml version="1.0" encoding="utf-8"?>
<a:theme xmlns:a="http://schemas.openxmlformats.org/drawingml/2006/main" name="BBR">
  <a:themeElements>
    <a:clrScheme name="Custom 15">
      <a:dk1>
        <a:srgbClr val="000000"/>
      </a:dk1>
      <a:lt1>
        <a:srgbClr val="FFFFFF"/>
      </a:lt1>
      <a:dk2>
        <a:srgbClr val="5E5E5E"/>
      </a:dk2>
      <a:lt2>
        <a:srgbClr val="D6D5D5"/>
      </a:lt2>
      <a:accent1>
        <a:srgbClr val="3B4455"/>
      </a:accent1>
      <a:accent2>
        <a:srgbClr val="D83D27"/>
      </a:accent2>
      <a:accent3>
        <a:srgbClr val="3FAFCB"/>
      </a:accent3>
      <a:accent4>
        <a:srgbClr val="2381A2"/>
      </a:accent4>
      <a:accent5>
        <a:srgbClr val="004B67"/>
      </a:accent5>
      <a:accent6>
        <a:srgbClr val="002E44"/>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BBR" id="{BA77FA38-CF3B-FE4E-AA83-C891F0DB40B1}" vid="{30B385FE-81C6-BC41-A0F5-2CFBEA2587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513D18B-2C73-4B92-9BB0-09733199523D}">
  <ds:schemaRefs>
    <ds:schemaRef ds:uri="http://schemas.microsoft.com/sharepoint/v3/contenttype/forms"/>
  </ds:schemaRefs>
</ds:datastoreItem>
</file>

<file path=customXml/itemProps2.xml><?xml version="1.0" encoding="utf-8"?>
<ds:datastoreItem xmlns:ds="http://schemas.openxmlformats.org/officeDocument/2006/customXml" ds:itemID="{8E847A3D-948F-480B-B7E9-4639E8A1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F2377-6E5C-4D46-ABAC-E44D27A90214}">
  <ds:schemaRefs>
    <ds:schemaRef ds:uri="http://schemas.openxmlformats.org/officeDocument/2006/bibliography"/>
  </ds:schemaRefs>
</ds:datastoreItem>
</file>

<file path=customXml/itemProps4.xml><?xml version="1.0" encoding="utf-8"?>
<ds:datastoreItem xmlns:ds="http://schemas.openxmlformats.org/officeDocument/2006/customXml" ds:itemID="{8F3AB56E-E1EB-4234-B256-5A748EBCB6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C:\Users\JenniferHatfield\AppData\Roaming\Microsoft\Templates\Bold business report.dotx</Template>
  <TotalTime>0</TotalTime>
  <Pages>14</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2024-10-03T05:36:00Z</dcterms:created>
  <dcterms:modified xsi:type="dcterms:W3CDTF">2024-10-03T06:00:00Z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4810499a4e2ac512f28ec76e3951af5309dcbbae4c5807f68063d69ac2e9b383</vt:lpwstr>
  </property>
</Properties>
</file>